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VKFohneLinien"/>
        <w:tblW w:w="90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567"/>
        <w:gridCol w:w="4252"/>
        <w:gridCol w:w="425"/>
        <w:gridCol w:w="3402"/>
        <w:gridCol w:w="20"/>
      </w:tblGrid>
      <w:tr w:rsidR="00B217AB" w:rsidRPr="00F870A9" w14:paraId="546E4526" w14:textId="77777777" w:rsidTr="00096251">
        <w:trPr>
          <w:gridAfter w:val="1"/>
          <w:wAfter w:w="20" w:type="dxa"/>
          <w:trHeight w:val="754"/>
        </w:trPr>
        <w:tc>
          <w:tcPr>
            <w:tcW w:w="9072" w:type="dxa"/>
            <w:gridSpan w:val="5"/>
            <w:tcBorders>
              <w:bottom w:val="single" w:sz="4" w:space="0" w:color="FFFFFF" w:themeColor="background1"/>
            </w:tcBorders>
          </w:tcPr>
          <w:p w14:paraId="26743DA9" w14:textId="77777777" w:rsidR="00B217AB" w:rsidRPr="00F870A9" w:rsidRDefault="00372E7A" w:rsidP="00B217AB">
            <w:pPr>
              <w:pStyle w:val="Titel"/>
            </w:pPr>
            <w:r>
              <w:t>Reconnaissance</w:t>
            </w:r>
            <w:r w:rsidR="00B217AB">
              <w:t xml:space="preserve"> AEA</w:t>
            </w:r>
            <w:r w:rsidR="00AD715D">
              <w:t xml:space="preserve">I pour les matériaux </w:t>
            </w:r>
            <w:r w:rsidR="00B217AB">
              <w:t>de construction</w:t>
            </w:r>
          </w:p>
        </w:tc>
      </w:tr>
      <w:tr w:rsidR="00107915" w:rsidRPr="00F870A9" w14:paraId="622E3EE9" w14:textId="77777777" w:rsidTr="00096251">
        <w:trPr>
          <w:gridAfter w:val="1"/>
          <w:wAfter w:w="20" w:type="dxa"/>
          <w:trHeight w:val="500"/>
        </w:trPr>
        <w:tc>
          <w:tcPr>
            <w:tcW w:w="907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5FAAF5" w14:textId="77777777" w:rsidR="00107915" w:rsidRDefault="00107915" w:rsidP="00107915">
            <w:pPr>
              <w:pStyle w:val="Benutzerangaben10pt"/>
            </w:pPr>
            <w:r>
              <w:t>Remettre une demande sépa</w:t>
            </w:r>
            <w:r w:rsidR="00AD715D">
              <w:t xml:space="preserve">rée pour chaque matériau </w:t>
            </w:r>
            <w:r>
              <w:t>de construction. En cas de prolongation avec mutation, cocher les deux cases correspondantes.</w:t>
            </w:r>
          </w:p>
        </w:tc>
      </w:tr>
      <w:tr w:rsidR="00B217AB" w14:paraId="33A3C1F0" w14:textId="77777777" w:rsidTr="00096251">
        <w:trPr>
          <w:trHeight w:hRule="exact" w:val="340"/>
        </w:trPr>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305C8B" w14:textId="77777777" w:rsidR="00B217AB" w:rsidRDefault="00DB580E" w:rsidP="008248B5">
            <w:sdt>
              <w:sdtPr>
                <w:id w:val="-986548455"/>
                <w14:checkbox>
                  <w14:checked w14:val="0"/>
                  <w14:checkedState w14:val="2612" w14:font="MS Gothic"/>
                  <w14:uncheckedState w14:val="2610" w14:font="MS Gothic"/>
                </w14:checkbox>
              </w:sdtPr>
              <w:sdtEndPr/>
              <w:sdtContent>
                <w:r w:rsidR="00B217AB">
                  <w:rPr>
                    <w:rFonts w:ascii="MS Gothic" w:eastAsia="MS Gothic" w:hAnsi="MS Gothic" w:hint="eastAsia"/>
                  </w:rPr>
                  <w:t>☐</w:t>
                </w:r>
              </w:sdtContent>
            </w:sdt>
          </w:p>
        </w:tc>
        <w:tc>
          <w:tcPr>
            <w:tcW w:w="48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5B098E" w14:textId="77777777" w:rsidR="00B217AB" w:rsidRPr="002B45BA" w:rsidRDefault="00B217AB" w:rsidP="008248B5">
            <w:pPr>
              <w:pStyle w:val="Benutzerangaben10pt"/>
              <w:rPr>
                <w:b/>
              </w:rPr>
            </w:pPr>
            <w:r w:rsidRPr="002B45BA">
              <w:rPr>
                <w:b/>
              </w:rPr>
              <w:t>Demande de nouvelle attestation</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8A43E1" w14:textId="77777777" w:rsidR="00B217AB" w:rsidRDefault="00B217AB" w:rsidP="008248B5">
            <w:pPr>
              <w:pStyle w:val="Benutzerangaben10pt"/>
            </w:pPr>
          </w:p>
        </w:tc>
        <w:tc>
          <w:tcPr>
            <w:tcW w:w="34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5B10E4" w14:textId="77777777" w:rsidR="00B217AB" w:rsidRDefault="00B217AB" w:rsidP="008248B5">
            <w:pPr>
              <w:pStyle w:val="Benutzerangaben10pt"/>
            </w:pPr>
          </w:p>
        </w:tc>
      </w:tr>
      <w:tr w:rsidR="00B217AB" w14:paraId="3F9214C7" w14:textId="77777777" w:rsidTr="00096251">
        <w:trPr>
          <w:trHeight w:hRule="exact" w:val="340"/>
        </w:trPr>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53D620" w14:textId="77777777" w:rsidR="00B217AB" w:rsidRDefault="00DB580E" w:rsidP="008248B5">
            <w:sdt>
              <w:sdtPr>
                <w:id w:val="1438413794"/>
                <w14:checkbox>
                  <w14:checked w14:val="0"/>
                  <w14:checkedState w14:val="2612" w14:font="MS Gothic"/>
                  <w14:uncheckedState w14:val="2610" w14:font="MS Gothic"/>
                </w14:checkbox>
              </w:sdtPr>
              <w:sdtEndPr/>
              <w:sdtContent>
                <w:r w:rsidR="00B217AB">
                  <w:rPr>
                    <w:rFonts w:ascii="MS Gothic" w:eastAsia="MS Gothic" w:hAnsi="MS Gothic" w:hint="eastAsia"/>
                  </w:rPr>
                  <w:t>☐</w:t>
                </w:r>
              </w:sdtContent>
            </w:sdt>
          </w:p>
        </w:tc>
        <w:tc>
          <w:tcPr>
            <w:tcW w:w="48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4A5D79" w14:textId="77777777" w:rsidR="00B217AB" w:rsidRPr="002B45BA" w:rsidRDefault="00B217AB" w:rsidP="008248B5">
            <w:pPr>
              <w:pStyle w:val="Benutzerangaben10pt"/>
              <w:rPr>
                <w:b/>
              </w:rPr>
            </w:pPr>
            <w:r w:rsidRPr="002B45BA">
              <w:rPr>
                <w:b/>
              </w:rPr>
              <w:t>Demande de prolongation</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F0A83F" w14:textId="77777777" w:rsidR="00B217AB" w:rsidRPr="002B45BA" w:rsidRDefault="00B217AB" w:rsidP="008248B5">
            <w:pPr>
              <w:pStyle w:val="Benutzerangaben10pt"/>
              <w:rPr>
                <w:b/>
              </w:rPr>
            </w:pPr>
            <w:r w:rsidRPr="002B45BA">
              <w:rPr>
                <w:b/>
              </w:rPr>
              <w:t>N°</w:t>
            </w:r>
          </w:p>
        </w:tc>
        <w:tc>
          <w:tcPr>
            <w:tcW w:w="34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73690E" w14:textId="77777777" w:rsidR="00B217AB" w:rsidRPr="003904D7" w:rsidRDefault="000F1E2B" w:rsidP="008248B5">
            <w:pPr>
              <w:pStyle w:val="Benutzerangaben10pt"/>
              <w:rPr>
                <w:b/>
              </w:rPr>
            </w:pPr>
            <w:r w:rsidRPr="003904D7">
              <w:rPr>
                <w:b/>
              </w:rPr>
              <w:fldChar w:fldCharType="begin">
                <w:ffData>
                  <w:name w:val="VKFNummer1"/>
                  <w:enabled/>
                  <w:calcOnExit w:val="0"/>
                  <w:textInput>
                    <w:type w:val="number"/>
                    <w:maxLength w:val="6"/>
                  </w:textInput>
                </w:ffData>
              </w:fldChar>
            </w:r>
            <w:bookmarkStart w:id="0" w:name="VKFNummer1"/>
            <w:r w:rsidRPr="003904D7">
              <w:rPr>
                <w:b/>
              </w:rPr>
              <w:instrText xml:space="preserve"> FORMTEXT </w:instrText>
            </w:r>
            <w:r w:rsidRPr="003904D7">
              <w:rPr>
                <w:b/>
              </w:rPr>
            </w:r>
            <w:r w:rsidRPr="003904D7">
              <w:rPr>
                <w:b/>
              </w:rPr>
              <w:fldChar w:fldCharType="separate"/>
            </w:r>
            <w:r w:rsidR="00697A40" w:rsidRPr="003904D7">
              <w:rPr>
                <w:b/>
                <w:noProof/>
              </w:rPr>
              <w:t> </w:t>
            </w:r>
            <w:r w:rsidR="00697A40" w:rsidRPr="003904D7">
              <w:rPr>
                <w:b/>
                <w:noProof/>
              </w:rPr>
              <w:t> </w:t>
            </w:r>
            <w:r w:rsidR="00697A40" w:rsidRPr="003904D7">
              <w:rPr>
                <w:b/>
                <w:noProof/>
              </w:rPr>
              <w:t> </w:t>
            </w:r>
            <w:r w:rsidR="00697A40" w:rsidRPr="003904D7">
              <w:rPr>
                <w:b/>
                <w:noProof/>
              </w:rPr>
              <w:t> </w:t>
            </w:r>
            <w:r w:rsidR="00697A40" w:rsidRPr="003904D7">
              <w:rPr>
                <w:b/>
                <w:noProof/>
              </w:rPr>
              <w:t> </w:t>
            </w:r>
            <w:r w:rsidRPr="003904D7">
              <w:rPr>
                <w:b/>
              </w:rPr>
              <w:fldChar w:fldCharType="end"/>
            </w:r>
            <w:bookmarkEnd w:id="0"/>
          </w:p>
        </w:tc>
      </w:tr>
      <w:tr w:rsidR="00B217AB" w14:paraId="1082ED17" w14:textId="77777777" w:rsidTr="00096251">
        <w:trPr>
          <w:trHeight w:hRule="exact" w:val="340"/>
        </w:trPr>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33F633" w14:textId="77777777" w:rsidR="00B217AB" w:rsidRDefault="00DB580E" w:rsidP="008248B5">
            <w:sdt>
              <w:sdtPr>
                <w:id w:val="134536804"/>
                <w14:checkbox>
                  <w14:checked w14:val="0"/>
                  <w14:checkedState w14:val="2612" w14:font="MS Gothic"/>
                  <w14:uncheckedState w14:val="2610" w14:font="MS Gothic"/>
                </w14:checkbox>
              </w:sdtPr>
              <w:sdtEndPr/>
              <w:sdtContent>
                <w:r w:rsidR="002B45BA">
                  <w:rPr>
                    <w:rFonts w:ascii="MS Gothic" w:eastAsia="MS Gothic" w:hAnsi="MS Gothic" w:hint="eastAsia"/>
                  </w:rPr>
                  <w:t>☐</w:t>
                </w:r>
              </w:sdtContent>
            </w:sdt>
          </w:p>
        </w:tc>
        <w:tc>
          <w:tcPr>
            <w:tcW w:w="48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78EF8B" w14:textId="77777777" w:rsidR="00B217AB" w:rsidRPr="002B45BA" w:rsidRDefault="00B217AB" w:rsidP="008248B5">
            <w:pPr>
              <w:pStyle w:val="Benutzerangaben10pt"/>
              <w:rPr>
                <w:b/>
              </w:rPr>
            </w:pPr>
            <w:r w:rsidRPr="002B45BA">
              <w:rPr>
                <w:b/>
              </w:rPr>
              <w:t>Demande de mutation (modification/extension)</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8AB2B8" w14:textId="77777777" w:rsidR="00B217AB" w:rsidRPr="002B45BA" w:rsidRDefault="00B217AB" w:rsidP="008248B5">
            <w:pPr>
              <w:pStyle w:val="Benutzerangaben10pt"/>
              <w:rPr>
                <w:b/>
              </w:rPr>
            </w:pPr>
            <w:r w:rsidRPr="002B45BA">
              <w:rPr>
                <w:b/>
              </w:rPr>
              <w:t>N°</w:t>
            </w:r>
          </w:p>
        </w:tc>
        <w:tc>
          <w:tcPr>
            <w:tcW w:w="34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F6DCD6" w14:textId="77777777" w:rsidR="00B217AB" w:rsidRPr="003904D7" w:rsidRDefault="00715A83" w:rsidP="008248B5">
            <w:pPr>
              <w:pStyle w:val="Benutzerangaben10pt"/>
              <w:rPr>
                <w:b/>
                <w:vanish/>
              </w:rPr>
            </w:pPr>
            <w:r w:rsidRPr="003904D7">
              <w:rPr>
                <w:b/>
              </w:rPr>
              <w:fldChar w:fldCharType="begin">
                <w:ffData>
                  <w:name w:val=""/>
                  <w:enabled/>
                  <w:calcOnExit w:val="0"/>
                  <w:textInput>
                    <w:type w:val="number"/>
                    <w:maxLength w:val="6"/>
                  </w:textInput>
                </w:ffData>
              </w:fldChar>
            </w:r>
            <w:r w:rsidRPr="003904D7">
              <w:rPr>
                <w:b/>
              </w:rPr>
              <w:instrText xml:space="preserve"> FORMTEXT </w:instrText>
            </w:r>
            <w:r w:rsidRPr="003904D7">
              <w:rPr>
                <w:b/>
              </w:rPr>
            </w:r>
            <w:r w:rsidRPr="003904D7">
              <w:rPr>
                <w:b/>
              </w:rPr>
              <w:fldChar w:fldCharType="separate"/>
            </w:r>
            <w:r w:rsidR="00697A40" w:rsidRPr="003904D7">
              <w:rPr>
                <w:b/>
                <w:noProof/>
              </w:rPr>
              <w:t> </w:t>
            </w:r>
            <w:r w:rsidR="00697A40" w:rsidRPr="003904D7">
              <w:rPr>
                <w:b/>
                <w:noProof/>
              </w:rPr>
              <w:t> </w:t>
            </w:r>
            <w:r w:rsidR="00697A40" w:rsidRPr="003904D7">
              <w:rPr>
                <w:b/>
                <w:noProof/>
              </w:rPr>
              <w:t> </w:t>
            </w:r>
            <w:r w:rsidR="00697A40" w:rsidRPr="003904D7">
              <w:rPr>
                <w:b/>
                <w:noProof/>
              </w:rPr>
              <w:t> </w:t>
            </w:r>
            <w:r w:rsidR="00697A40" w:rsidRPr="003904D7">
              <w:rPr>
                <w:b/>
                <w:noProof/>
              </w:rPr>
              <w:t> </w:t>
            </w:r>
            <w:r w:rsidRPr="003904D7">
              <w:rPr>
                <w:b/>
              </w:rPr>
              <w:fldChar w:fldCharType="end"/>
            </w:r>
          </w:p>
        </w:tc>
      </w:tr>
      <w:tr w:rsidR="009B3ADB" w14:paraId="498C54B2" w14:textId="77777777" w:rsidTr="00096251">
        <w:trPr>
          <w:trHeight w:val="680"/>
        </w:trPr>
        <w:tc>
          <w:tcPr>
            <w:tcW w:w="909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9CE4727" w14:textId="77777777" w:rsidR="009B3ADB" w:rsidRDefault="002B45BA" w:rsidP="00AD715D">
            <w:pPr>
              <w:pStyle w:val="Benutzerangaben10pt"/>
            </w:pPr>
            <w:r>
              <w:t>Le présent produit est-il recensé dans une norme européenne harmonisée ou une évaluation technique européenne a-t-elle été émise pour ce produit ?</w:t>
            </w:r>
          </w:p>
        </w:tc>
      </w:tr>
      <w:tr w:rsidR="00D146FC" w14:paraId="39DAAF8D" w14:textId="77777777" w:rsidTr="00096251">
        <w:trPr>
          <w:trHeight w:val="284"/>
        </w:trPr>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sdt>
            <w:sdtPr>
              <w:id w:val="-516232635"/>
              <w14:checkbox>
                <w14:checked w14:val="0"/>
                <w14:checkedState w14:val="2612" w14:font="MS Gothic"/>
                <w14:uncheckedState w14:val="2610" w14:font="MS Gothic"/>
              </w14:checkbox>
            </w:sdtPr>
            <w:sdtEndPr/>
            <w:sdtContent>
              <w:p w14:paraId="279A0CFA" w14:textId="77777777" w:rsidR="00D146FC" w:rsidRDefault="00D146FC" w:rsidP="00D146FC">
                <w:r>
                  <w:rPr>
                    <w:rFonts w:ascii="MS Gothic" w:eastAsia="MS Gothic" w:hAnsi="MS Gothic" w:hint="eastAsia"/>
                  </w:rPr>
                  <w:t>☐</w:t>
                </w:r>
              </w:p>
            </w:sdtContent>
          </w:sdt>
        </w:tc>
        <w:tc>
          <w:tcPr>
            <w:tcW w:w="866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F0A444" w14:textId="77777777" w:rsidR="00D146FC" w:rsidRPr="008F4C2B" w:rsidRDefault="00D146FC" w:rsidP="00AD715D">
            <w:pPr>
              <w:pStyle w:val="Benutzerangaben10pt"/>
              <w:rPr>
                <w:color w:val="62A830"/>
              </w:rPr>
            </w:pPr>
            <w:r w:rsidRPr="008F4C2B">
              <w:rPr>
                <w:color w:val="62A830"/>
              </w:rPr>
              <w:t>Non (réponse obligatoire)</w:t>
            </w:r>
          </w:p>
        </w:tc>
      </w:tr>
      <w:tr w:rsidR="00D65F13" w14:paraId="608B0A57" w14:textId="77777777" w:rsidTr="00096251">
        <w:trPr>
          <w:trHeight w:val="284"/>
        </w:trPr>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8D8ED0" w14:textId="77777777" w:rsidR="00D65F13" w:rsidRDefault="00D65F13" w:rsidP="00AD715D">
            <w:pPr>
              <w:pStyle w:val="Benutzerangaben10pt"/>
            </w:pPr>
            <w:r>
              <w:t xml:space="preserve">Si oui, </w:t>
            </w:r>
            <w:r w:rsidRPr="00942AB1">
              <w:rPr>
                <w:rFonts w:cs="Arial"/>
              </w:rPr>
              <w:sym w:font="Wingdings" w:char="F0E8"/>
            </w:r>
          </w:p>
        </w:tc>
        <w:tc>
          <w:tcPr>
            <w:tcW w:w="809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AC8C30" w14:textId="77777777" w:rsidR="00D65F13" w:rsidRDefault="00D65F13" w:rsidP="00AD715D">
            <w:pPr>
              <w:pStyle w:val="Benutzerangaben10pt"/>
            </w:pPr>
            <w:proofErr w:type="gramStart"/>
            <w:r>
              <w:t>veuillez</w:t>
            </w:r>
            <w:proofErr w:type="gramEnd"/>
            <w:r>
              <w:t xml:space="preserve"> faire une demande </w:t>
            </w:r>
            <w:r w:rsidR="00AD715D">
              <w:t>de renseignement technique AEAI</w:t>
            </w:r>
          </w:p>
        </w:tc>
      </w:tr>
    </w:tbl>
    <w:p w14:paraId="5118A404" w14:textId="77777777" w:rsidR="00B217AB" w:rsidRDefault="00B217AB" w:rsidP="00F174D5">
      <w:pPr>
        <w:pStyle w:val="berschrift1"/>
      </w:pPr>
      <w:r>
        <w:t>Adresses</w:t>
      </w:r>
    </w:p>
    <w:p w14:paraId="39590352" w14:textId="77777777" w:rsidR="00B217AB" w:rsidRDefault="00B217AB" w:rsidP="00B217AB">
      <w:pPr>
        <w:pStyle w:val="Untertitel"/>
        <w:rPr>
          <w:rStyle w:val="UntertitelZchn"/>
          <w:b/>
        </w:rPr>
      </w:pPr>
      <w:r>
        <w:rPr>
          <w:rStyle w:val="UntertitelZchn"/>
          <w:b/>
        </w:rPr>
        <w:t>Demandeur</w:t>
      </w:r>
    </w:p>
    <w:p w14:paraId="26E140C6" w14:textId="77777777" w:rsidR="00B217AB" w:rsidRPr="00CE12E0" w:rsidRDefault="00B217AB" w:rsidP="00B217AB">
      <w:pPr>
        <w:pStyle w:val="Kleinschrift5Pkt"/>
        <w:rPr>
          <w:sz w:val="8"/>
          <w:szCs w:val="8"/>
        </w:rPr>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425"/>
        <w:gridCol w:w="4808"/>
      </w:tblGrid>
      <w:tr w:rsidR="00B217AB" w14:paraId="7B85D95E" w14:textId="77777777" w:rsidTr="00697E08">
        <w:trPr>
          <w:trHeight w:hRule="exact" w:val="284"/>
        </w:trPr>
        <w:tc>
          <w:tcPr>
            <w:tcW w:w="2410" w:type="dxa"/>
            <w:tcBorders>
              <w:bottom w:val="single" w:sz="4" w:space="0" w:color="7F7F7F" w:themeColor="text2"/>
            </w:tcBorders>
            <w:vAlign w:val="center"/>
          </w:tcPr>
          <w:p w14:paraId="2A7EB98F" w14:textId="77777777" w:rsidR="00B217AB" w:rsidRDefault="00B217AB" w:rsidP="009026A3">
            <w:pPr>
              <w:pStyle w:val="Benutzerangaben10pt"/>
            </w:pPr>
            <w:r>
              <w:t>Entreprise</w:t>
            </w:r>
          </w:p>
        </w:tc>
        <w:tc>
          <w:tcPr>
            <w:tcW w:w="6651" w:type="dxa"/>
            <w:gridSpan w:val="3"/>
            <w:tcBorders>
              <w:bottom w:val="single" w:sz="4" w:space="0" w:color="7F7F7F" w:themeColor="text2"/>
            </w:tcBorders>
            <w:vAlign w:val="center"/>
          </w:tcPr>
          <w:p w14:paraId="5AA15D51" w14:textId="77777777" w:rsidR="00B217AB" w:rsidRDefault="00B02202" w:rsidP="009026A3">
            <w:pPr>
              <w:pStyle w:val="Benutzerangaben10pt"/>
            </w:pPr>
            <w:r>
              <w:fldChar w:fldCharType="begin" w:fldLock="1">
                <w:ffData>
                  <w:name w:val="Firma"/>
                  <w:enabled/>
                  <w:calcOnExit w:val="0"/>
                  <w:textInput>
                    <w:maxLength w:val="55"/>
                  </w:textInput>
                </w:ffData>
              </w:fldChar>
            </w:r>
            <w:bookmarkStart w:id="1" w:name="Firma"/>
            <w:r>
              <w:instrText xml:space="preserve"> FORMTEXT </w:instrText>
            </w:r>
            <w:r>
              <w:fldChar w:fldCharType="separate"/>
            </w:r>
            <w:r>
              <w:t> </w:t>
            </w:r>
            <w:r>
              <w:t> </w:t>
            </w:r>
            <w:r>
              <w:t> </w:t>
            </w:r>
            <w:r>
              <w:t> </w:t>
            </w:r>
            <w:r>
              <w:t> </w:t>
            </w:r>
            <w:r>
              <w:fldChar w:fldCharType="end"/>
            </w:r>
            <w:bookmarkEnd w:id="1"/>
          </w:p>
        </w:tc>
      </w:tr>
      <w:tr w:rsidR="00B217AB" w14:paraId="25C1FE82"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58F0EF65" w14:textId="77777777" w:rsidR="00B217AB" w:rsidRDefault="00B217AB" w:rsidP="009026A3">
            <w:pPr>
              <w:pStyle w:val="Benutzerangaben10pt"/>
            </w:pPr>
            <w:r>
              <w:t>Personne de contact</w:t>
            </w:r>
          </w:p>
        </w:tc>
        <w:tc>
          <w:tcPr>
            <w:tcW w:w="6651" w:type="dxa"/>
            <w:gridSpan w:val="3"/>
            <w:tcBorders>
              <w:top w:val="single" w:sz="4" w:space="0" w:color="7F7F7F" w:themeColor="text2"/>
              <w:bottom w:val="single" w:sz="4" w:space="0" w:color="7F7F7F" w:themeColor="text2"/>
            </w:tcBorders>
            <w:vAlign w:val="center"/>
          </w:tcPr>
          <w:p w14:paraId="2E1CE676" w14:textId="77777777" w:rsidR="00B217AB" w:rsidRDefault="00B02202" w:rsidP="009026A3">
            <w:pPr>
              <w:pStyle w:val="Benutzerangaben10pt"/>
            </w:pPr>
            <w:r>
              <w:fldChar w:fldCharType="begin" w:fldLock="1">
                <w:ffData>
                  <w:name w:val="Kontaktperson"/>
                  <w:enabled/>
                  <w:calcOnExit w:val="0"/>
                  <w:textInput>
                    <w:maxLength w:val="55"/>
                  </w:textInput>
                </w:ffData>
              </w:fldChar>
            </w:r>
            <w:bookmarkStart w:id="2" w:name="Kontaktperson"/>
            <w:r>
              <w:instrText xml:space="preserve"> FORMTEXT </w:instrText>
            </w:r>
            <w:r>
              <w:fldChar w:fldCharType="separate"/>
            </w:r>
            <w:r>
              <w:t> </w:t>
            </w:r>
            <w:r>
              <w:t> </w:t>
            </w:r>
            <w:r>
              <w:t> </w:t>
            </w:r>
            <w:r>
              <w:t> </w:t>
            </w:r>
            <w:r>
              <w:t> </w:t>
            </w:r>
            <w:r>
              <w:fldChar w:fldCharType="end"/>
            </w:r>
            <w:bookmarkEnd w:id="2"/>
          </w:p>
        </w:tc>
      </w:tr>
      <w:tr w:rsidR="00B217AB" w14:paraId="3E9AE3A4"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1E4D7933" w14:textId="77777777" w:rsidR="00B217AB" w:rsidRDefault="00AC44D6" w:rsidP="009026A3">
            <w:pPr>
              <w:pStyle w:val="Benutzerangaben10pt"/>
            </w:pPr>
            <w:r>
              <w:t xml:space="preserve">Adresse </w:t>
            </w:r>
            <w:proofErr w:type="gramStart"/>
            <w:r>
              <w:t>e-mail</w:t>
            </w:r>
            <w:proofErr w:type="gramEnd"/>
          </w:p>
        </w:tc>
        <w:tc>
          <w:tcPr>
            <w:tcW w:w="6651" w:type="dxa"/>
            <w:gridSpan w:val="3"/>
            <w:tcBorders>
              <w:top w:val="single" w:sz="4" w:space="0" w:color="7F7F7F" w:themeColor="text2"/>
              <w:bottom w:val="single" w:sz="4" w:space="0" w:color="7F7F7F" w:themeColor="text2"/>
            </w:tcBorders>
            <w:vAlign w:val="center"/>
          </w:tcPr>
          <w:p w14:paraId="1D2F674E" w14:textId="77777777" w:rsidR="00B217AB" w:rsidRDefault="00B02202" w:rsidP="009026A3">
            <w:pPr>
              <w:pStyle w:val="Benutzerangaben10pt"/>
            </w:pPr>
            <w:r>
              <w:fldChar w:fldCharType="begin" w:fldLock="1">
                <w:ffData>
                  <w:name w:val="Emailadresse"/>
                  <w:enabled/>
                  <w:calcOnExit w:val="0"/>
                  <w:textInput>
                    <w:maxLength w:val="55"/>
                  </w:textInput>
                </w:ffData>
              </w:fldChar>
            </w:r>
            <w:bookmarkStart w:id="3" w:name="Emailadresse"/>
            <w:r>
              <w:instrText xml:space="preserve"> FORMTEXT </w:instrText>
            </w:r>
            <w:r>
              <w:fldChar w:fldCharType="separate"/>
            </w:r>
            <w:r>
              <w:t> </w:t>
            </w:r>
            <w:r>
              <w:t> </w:t>
            </w:r>
            <w:r>
              <w:t> </w:t>
            </w:r>
            <w:r>
              <w:t> </w:t>
            </w:r>
            <w:r>
              <w:t> </w:t>
            </w:r>
            <w:r>
              <w:fldChar w:fldCharType="end"/>
            </w:r>
            <w:bookmarkEnd w:id="3"/>
          </w:p>
        </w:tc>
      </w:tr>
      <w:tr w:rsidR="00B217AB" w14:paraId="4B14DE08"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571BEF48" w14:textId="77777777" w:rsidR="00B217AB" w:rsidRDefault="00B217AB" w:rsidP="00697E08">
            <w:pPr>
              <w:pStyle w:val="Benutzerangaben10pt"/>
            </w:pPr>
            <w:r>
              <w:t xml:space="preserve">Téléphone </w:t>
            </w:r>
          </w:p>
        </w:tc>
        <w:tc>
          <w:tcPr>
            <w:tcW w:w="6651" w:type="dxa"/>
            <w:gridSpan w:val="3"/>
            <w:tcBorders>
              <w:top w:val="single" w:sz="4" w:space="0" w:color="7F7F7F" w:themeColor="text2"/>
              <w:bottom w:val="single" w:sz="4" w:space="0" w:color="7F7F7F" w:themeColor="text2"/>
            </w:tcBorders>
            <w:vAlign w:val="center"/>
          </w:tcPr>
          <w:p w14:paraId="65B77BCA" w14:textId="77777777" w:rsidR="00B217AB" w:rsidRDefault="00B02202" w:rsidP="009026A3">
            <w:pPr>
              <w:pStyle w:val="Benutzerangaben10pt"/>
            </w:pPr>
            <w:r>
              <w:fldChar w:fldCharType="begin" w:fldLock="1">
                <w:ffData>
                  <w:name w:val="TelefonKontakt"/>
                  <w:enabled/>
                  <w:calcOnExit w:val="0"/>
                  <w:textInput>
                    <w:maxLength w:val="55"/>
                  </w:textInput>
                </w:ffData>
              </w:fldChar>
            </w:r>
            <w:bookmarkStart w:id="4" w:name="TelefonKontakt"/>
            <w:r>
              <w:instrText xml:space="preserve"> FORMTEXT </w:instrText>
            </w:r>
            <w:r>
              <w:fldChar w:fldCharType="separate"/>
            </w:r>
            <w:r>
              <w:t> </w:t>
            </w:r>
            <w:r>
              <w:t> </w:t>
            </w:r>
            <w:r>
              <w:t> </w:t>
            </w:r>
            <w:r>
              <w:t> </w:t>
            </w:r>
            <w:r>
              <w:t> </w:t>
            </w:r>
            <w:r>
              <w:fldChar w:fldCharType="end"/>
            </w:r>
            <w:bookmarkEnd w:id="4"/>
          </w:p>
        </w:tc>
      </w:tr>
      <w:tr w:rsidR="00B217AB" w14:paraId="6B92E57F"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7A96B716" w14:textId="77777777" w:rsidR="00B217AB" w:rsidRDefault="00B217AB" w:rsidP="009026A3">
            <w:pPr>
              <w:pStyle w:val="Benutzerangaben10pt"/>
            </w:pPr>
            <w:r>
              <w:t>Complément d’adresse</w:t>
            </w:r>
          </w:p>
        </w:tc>
        <w:tc>
          <w:tcPr>
            <w:tcW w:w="6651" w:type="dxa"/>
            <w:gridSpan w:val="3"/>
            <w:tcBorders>
              <w:top w:val="single" w:sz="4" w:space="0" w:color="7F7F7F" w:themeColor="text2"/>
              <w:bottom w:val="single" w:sz="4" w:space="0" w:color="7F7F7F" w:themeColor="text2"/>
            </w:tcBorders>
            <w:vAlign w:val="center"/>
          </w:tcPr>
          <w:p w14:paraId="02FAD390" w14:textId="77777777" w:rsidR="00B217AB" w:rsidRDefault="00B02202" w:rsidP="009026A3">
            <w:pPr>
              <w:pStyle w:val="Benutzerangaben10pt"/>
            </w:pPr>
            <w:r>
              <w:fldChar w:fldCharType="begin" w:fldLock="1">
                <w:ffData>
                  <w:name w:val="AdresszusatzFirma"/>
                  <w:enabled/>
                  <w:calcOnExit w:val="0"/>
                  <w:textInput>
                    <w:maxLength w:val="55"/>
                  </w:textInput>
                </w:ffData>
              </w:fldChar>
            </w:r>
            <w:bookmarkStart w:id="5" w:name="AdresszusatzFirma"/>
            <w:r>
              <w:instrText xml:space="preserve"> FORMTEXT </w:instrText>
            </w:r>
            <w:r>
              <w:fldChar w:fldCharType="separate"/>
            </w:r>
            <w:r>
              <w:t> </w:t>
            </w:r>
            <w:r>
              <w:t> </w:t>
            </w:r>
            <w:r>
              <w:t> </w:t>
            </w:r>
            <w:r>
              <w:t> </w:t>
            </w:r>
            <w:r>
              <w:t> </w:t>
            </w:r>
            <w:r>
              <w:fldChar w:fldCharType="end"/>
            </w:r>
            <w:bookmarkEnd w:id="5"/>
          </w:p>
        </w:tc>
      </w:tr>
      <w:tr w:rsidR="00B217AB" w14:paraId="6D9634A4"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7D7B1D17" w14:textId="77777777" w:rsidR="00B217AB" w:rsidRDefault="00B217AB" w:rsidP="009026A3">
            <w:pPr>
              <w:pStyle w:val="Benutzerangaben10pt"/>
            </w:pPr>
            <w:r>
              <w:t xml:space="preserve">Rue </w:t>
            </w:r>
          </w:p>
        </w:tc>
        <w:tc>
          <w:tcPr>
            <w:tcW w:w="6651" w:type="dxa"/>
            <w:gridSpan w:val="3"/>
            <w:tcBorders>
              <w:top w:val="single" w:sz="4" w:space="0" w:color="7F7F7F" w:themeColor="text2"/>
              <w:bottom w:val="single" w:sz="4" w:space="0" w:color="7F7F7F" w:themeColor="text2"/>
            </w:tcBorders>
            <w:vAlign w:val="center"/>
          </w:tcPr>
          <w:p w14:paraId="7717F81C" w14:textId="77777777" w:rsidR="00B217AB" w:rsidRDefault="00B02202" w:rsidP="009026A3">
            <w:pPr>
              <w:pStyle w:val="Benutzerangaben10pt"/>
            </w:pPr>
            <w:r>
              <w:fldChar w:fldCharType="begin" w:fldLock="1">
                <w:ffData>
                  <w:name w:val="StrasseFirma"/>
                  <w:enabled/>
                  <w:calcOnExit w:val="0"/>
                  <w:textInput>
                    <w:maxLength w:val="55"/>
                  </w:textInput>
                </w:ffData>
              </w:fldChar>
            </w:r>
            <w:bookmarkStart w:id="6" w:name="StrasseFirma"/>
            <w:r>
              <w:instrText xml:space="preserve"> FORMTEXT </w:instrText>
            </w:r>
            <w:r>
              <w:fldChar w:fldCharType="separate"/>
            </w:r>
            <w:r>
              <w:t> </w:t>
            </w:r>
            <w:r>
              <w:t> </w:t>
            </w:r>
            <w:r>
              <w:t> </w:t>
            </w:r>
            <w:r>
              <w:t> </w:t>
            </w:r>
            <w:r>
              <w:t> </w:t>
            </w:r>
            <w:r>
              <w:fldChar w:fldCharType="end"/>
            </w:r>
            <w:bookmarkEnd w:id="6"/>
          </w:p>
        </w:tc>
      </w:tr>
      <w:tr w:rsidR="00B217AB" w14:paraId="2372AC96"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366E7C21" w14:textId="77777777" w:rsidR="00B217AB" w:rsidRDefault="00B217AB" w:rsidP="009026A3">
            <w:pPr>
              <w:pStyle w:val="Benutzerangaben10pt"/>
            </w:pPr>
            <w:r>
              <w:t>Code postal</w:t>
            </w:r>
          </w:p>
        </w:tc>
        <w:tc>
          <w:tcPr>
            <w:tcW w:w="1418" w:type="dxa"/>
            <w:tcBorders>
              <w:top w:val="single" w:sz="4" w:space="0" w:color="7F7F7F" w:themeColor="text2"/>
              <w:bottom w:val="single" w:sz="4" w:space="0" w:color="7F7F7F" w:themeColor="text2"/>
            </w:tcBorders>
            <w:vAlign w:val="center"/>
          </w:tcPr>
          <w:p w14:paraId="479CBDE7" w14:textId="77777777" w:rsidR="00B217AB" w:rsidRDefault="00B02202" w:rsidP="009026A3">
            <w:pPr>
              <w:pStyle w:val="Benutzerangaben10pt"/>
            </w:pPr>
            <w:r>
              <w:fldChar w:fldCharType="begin" w:fldLock="1">
                <w:ffData>
                  <w:name w:val="PLZ"/>
                  <w:enabled/>
                  <w:calcOnExit w:val="0"/>
                  <w:textInput>
                    <w:maxLength w:val="10"/>
                  </w:textInput>
                </w:ffData>
              </w:fldChar>
            </w:r>
            <w:bookmarkStart w:id="7" w:name="PLZ"/>
            <w:r>
              <w:instrText xml:space="preserve"> FORMTEXT </w:instrText>
            </w:r>
            <w:r>
              <w:fldChar w:fldCharType="separate"/>
            </w:r>
            <w:r>
              <w:t> </w:t>
            </w:r>
            <w:r>
              <w:t> </w:t>
            </w:r>
            <w:r>
              <w:t> </w:t>
            </w:r>
            <w:r>
              <w:t> </w:t>
            </w:r>
            <w:r>
              <w:t> </w:t>
            </w:r>
            <w:r>
              <w:fldChar w:fldCharType="end"/>
            </w:r>
            <w:bookmarkEnd w:id="7"/>
          </w:p>
        </w:tc>
        <w:tc>
          <w:tcPr>
            <w:tcW w:w="425" w:type="dxa"/>
            <w:tcBorders>
              <w:top w:val="single" w:sz="4" w:space="0" w:color="7F7F7F" w:themeColor="text2"/>
              <w:bottom w:val="single" w:sz="4" w:space="0" w:color="7F7F7F" w:themeColor="text2"/>
            </w:tcBorders>
            <w:vAlign w:val="center"/>
          </w:tcPr>
          <w:p w14:paraId="632E1E6F" w14:textId="77777777" w:rsidR="00B217AB" w:rsidRDefault="00B217AB" w:rsidP="009026A3">
            <w:pPr>
              <w:pStyle w:val="Benutzerangaben10pt"/>
            </w:pPr>
            <w:r>
              <w:t xml:space="preserve">Lieu </w:t>
            </w:r>
          </w:p>
        </w:tc>
        <w:tc>
          <w:tcPr>
            <w:tcW w:w="4808" w:type="dxa"/>
            <w:tcBorders>
              <w:top w:val="single" w:sz="4" w:space="0" w:color="7F7F7F" w:themeColor="text2"/>
              <w:bottom w:val="single" w:sz="4" w:space="0" w:color="7F7F7F" w:themeColor="text2"/>
            </w:tcBorders>
            <w:vAlign w:val="center"/>
          </w:tcPr>
          <w:p w14:paraId="7B526827" w14:textId="77777777" w:rsidR="00B217AB" w:rsidRDefault="003904D7" w:rsidP="009026A3">
            <w:pPr>
              <w:pStyle w:val="Benutzerangaben10pt"/>
            </w:pPr>
            <w:r>
              <w:fldChar w:fldCharType="begin">
                <w:ffData>
                  <w:name w:val="OrtFirma"/>
                  <w:enabled/>
                  <w:calcOnExit w:val="0"/>
                  <w:textInput>
                    <w:maxLength w:val="55"/>
                  </w:textInput>
                </w:ffData>
              </w:fldChar>
            </w:r>
            <w:bookmarkStart w:id="8" w:name="Ort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B217AB" w14:paraId="2D257A4A" w14:textId="77777777" w:rsidTr="00697E08">
        <w:trPr>
          <w:trHeight w:hRule="exact" w:val="284"/>
        </w:trPr>
        <w:tc>
          <w:tcPr>
            <w:tcW w:w="2410" w:type="dxa"/>
            <w:tcBorders>
              <w:top w:val="single" w:sz="4" w:space="0" w:color="7F7F7F" w:themeColor="text2"/>
              <w:bottom w:val="single" w:sz="4" w:space="0" w:color="7F7F7F" w:themeColor="text2"/>
            </w:tcBorders>
            <w:vAlign w:val="center"/>
          </w:tcPr>
          <w:p w14:paraId="0153B942" w14:textId="77777777" w:rsidR="00B217AB" w:rsidRDefault="00B217AB" w:rsidP="009026A3">
            <w:pPr>
              <w:pStyle w:val="Benutzerangaben10pt"/>
            </w:pPr>
            <w:r>
              <w:t>Pays</w:t>
            </w:r>
          </w:p>
        </w:tc>
        <w:tc>
          <w:tcPr>
            <w:tcW w:w="6651" w:type="dxa"/>
            <w:gridSpan w:val="3"/>
            <w:tcBorders>
              <w:top w:val="single" w:sz="4" w:space="0" w:color="7F7F7F" w:themeColor="text2"/>
              <w:bottom w:val="single" w:sz="4" w:space="0" w:color="7F7F7F" w:themeColor="text2"/>
            </w:tcBorders>
            <w:vAlign w:val="center"/>
          </w:tcPr>
          <w:p w14:paraId="03F6C663" w14:textId="77777777" w:rsidR="00B217AB" w:rsidRDefault="00B02202" w:rsidP="009026A3">
            <w:pPr>
              <w:pStyle w:val="Benutzerangaben10pt"/>
            </w:pPr>
            <w:r>
              <w:fldChar w:fldCharType="begin" w:fldLock="1">
                <w:ffData>
                  <w:name w:val="LandAntragsteller"/>
                  <w:enabled/>
                  <w:calcOnExit w:val="0"/>
                  <w:textInput>
                    <w:maxLength w:val="55"/>
                  </w:textInput>
                </w:ffData>
              </w:fldChar>
            </w:r>
            <w:bookmarkStart w:id="9" w:name="LandAntragsteller"/>
            <w:r>
              <w:instrText xml:space="preserve"> FORMTEXT </w:instrText>
            </w:r>
            <w:r>
              <w:fldChar w:fldCharType="separate"/>
            </w:r>
            <w:r>
              <w:t> </w:t>
            </w:r>
            <w:r>
              <w:t> </w:t>
            </w:r>
            <w:r>
              <w:t> </w:t>
            </w:r>
            <w:r>
              <w:t> </w:t>
            </w:r>
            <w:r>
              <w:t> </w:t>
            </w:r>
            <w:r>
              <w:fldChar w:fldCharType="end"/>
            </w:r>
            <w:bookmarkEnd w:id="9"/>
          </w:p>
        </w:tc>
      </w:tr>
    </w:tbl>
    <w:p w14:paraId="11D1424F" w14:textId="77777777" w:rsidR="009026A3" w:rsidRPr="009D6459" w:rsidRDefault="009026A3" w:rsidP="00220543">
      <w:pPr>
        <w:pStyle w:val="Benutzerangaben"/>
      </w:pPr>
    </w:p>
    <w:p w14:paraId="23E98796" w14:textId="77777777" w:rsidR="00B217AB" w:rsidRDefault="00B217AB" w:rsidP="00584DFE">
      <w:pPr>
        <w:pStyle w:val="Untertitel"/>
      </w:pPr>
      <w:r>
        <w:t>Adresse de facturation</w:t>
      </w:r>
    </w:p>
    <w:p w14:paraId="06D95F3C" w14:textId="77777777" w:rsidR="007A5AC3" w:rsidRPr="001501F6" w:rsidRDefault="007A5AC3" w:rsidP="007A5AC3">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6651"/>
      </w:tblGrid>
      <w:tr w:rsidR="001501F6" w:rsidRPr="00303F58" w14:paraId="728277DA" w14:textId="77777777" w:rsidTr="006A09B4">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5C2739BE" w14:textId="77777777" w:rsidR="001501F6" w:rsidRPr="00C11F55" w:rsidRDefault="007A5AC3" w:rsidP="006A09B4">
            <w:pPr>
              <w:pStyle w:val="Benutzerangaben10pt"/>
            </w:pPr>
            <w:r>
              <w:t>N° TVA (VAT-ID)</w:t>
            </w:r>
          </w:p>
        </w:tc>
        <w:tc>
          <w:tcPr>
            <w:tcW w:w="6651" w:type="dxa"/>
            <w:tcBorders>
              <w:top w:val="single" w:sz="4" w:space="0" w:color="7F7F7F" w:themeColor="text2"/>
              <w:bottom w:val="single" w:sz="4" w:space="0" w:color="7F7F7F" w:themeColor="text2"/>
            </w:tcBorders>
            <w:vAlign w:val="center"/>
          </w:tcPr>
          <w:p w14:paraId="67DF09A9" w14:textId="77777777" w:rsidR="001501F6" w:rsidRPr="00303F58" w:rsidRDefault="001501F6" w:rsidP="006A09B4">
            <w:pPr>
              <w:pStyle w:val="Benutzerangaben10pt"/>
            </w:pPr>
            <w:r>
              <w:fldChar w:fldCharType="begin" w:fldLock="1">
                <w:ffData>
                  <w:name w:val="LandRechnung"/>
                  <w:enabled/>
                  <w:calcOnExit w:val="0"/>
                  <w:textInput>
                    <w:maxLength w:val="55"/>
                  </w:textInput>
                </w:ffData>
              </w:fldChar>
            </w:r>
            <w:r>
              <w:instrText xml:space="preserve"> FORMTEXT </w:instrText>
            </w:r>
            <w:r>
              <w:fldChar w:fldCharType="separate"/>
            </w:r>
            <w:r>
              <w:t> </w:t>
            </w:r>
            <w:r>
              <w:t> </w:t>
            </w:r>
            <w:r>
              <w:t> </w:t>
            </w:r>
            <w:r>
              <w:t> </w:t>
            </w:r>
            <w:r>
              <w:t> </w:t>
            </w:r>
            <w:r>
              <w:fldChar w:fldCharType="end"/>
            </w:r>
          </w:p>
        </w:tc>
      </w:tr>
      <w:tr w:rsidR="00C979BB" w:rsidRPr="00303F58" w14:paraId="0793EDE9" w14:textId="77777777" w:rsidTr="006A09B4">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73B9E26E" w14:textId="257641D4" w:rsidR="00C979BB" w:rsidRDefault="00C979BB" w:rsidP="006A09B4">
            <w:pPr>
              <w:pStyle w:val="Benutzerangaben10pt"/>
            </w:pPr>
            <w:r>
              <w:t xml:space="preserve">Adresse </w:t>
            </w:r>
            <w:proofErr w:type="gramStart"/>
            <w:r>
              <w:t>e-mail</w:t>
            </w:r>
            <w:proofErr w:type="gramEnd"/>
          </w:p>
        </w:tc>
        <w:tc>
          <w:tcPr>
            <w:tcW w:w="6651" w:type="dxa"/>
            <w:tcBorders>
              <w:top w:val="single" w:sz="4" w:space="0" w:color="7F7F7F" w:themeColor="text2"/>
              <w:bottom w:val="single" w:sz="4" w:space="0" w:color="7F7F7F" w:themeColor="text2"/>
            </w:tcBorders>
            <w:vAlign w:val="center"/>
          </w:tcPr>
          <w:p w14:paraId="3D3078B8" w14:textId="72D53D9E" w:rsidR="00C979BB" w:rsidRDefault="00C979BB" w:rsidP="006A09B4">
            <w:pPr>
              <w:pStyle w:val="Benutzerangaben10pt"/>
            </w:pPr>
            <w:r>
              <w:fldChar w:fldCharType="begin" w:fldLock="1">
                <w:ffData>
                  <w:name w:val="LandRechnung"/>
                  <w:enabled/>
                  <w:calcOnExit w:val="0"/>
                  <w:textInput>
                    <w:maxLength w:val="55"/>
                  </w:textInput>
                </w:ffData>
              </w:fldChar>
            </w:r>
            <w:r>
              <w:instrText xml:space="preserve"> FORMTEXT </w:instrText>
            </w:r>
            <w:r>
              <w:fldChar w:fldCharType="separate"/>
            </w:r>
            <w:r>
              <w:t> </w:t>
            </w:r>
            <w:r>
              <w:t> </w:t>
            </w:r>
            <w:r>
              <w:t> </w:t>
            </w:r>
            <w:r>
              <w:t> </w:t>
            </w:r>
            <w:r>
              <w:t> </w:t>
            </w:r>
            <w:r>
              <w:fldChar w:fldCharType="end"/>
            </w:r>
          </w:p>
        </w:tc>
      </w:tr>
    </w:tbl>
    <w:p w14:paraId="123CCFC6" w14:textId="77777777" w:rsidR="001501F6" w:rsidRPr="001501F6" w:rsidRDefault="001501F6" w:rsidP="001501F6">
      <w:pPr>
        <w:pStyle w:val="Benutzerangaben"/>
      </w:pPr>
    </w:p>
    <w:p w14:paraId="41FB8FDC" w14:textId="68810CD6" w:rsidR="00B217AB" w:rsidRPr="001501F6" w:rsidRDefault="00B217AB" w:rsidP="006F1EC5">
      <w:pPr>
        <w:pStyle w:val="Benutzerangaben"/>
        <w:rPr>
          <w:lang w:val="fr-CH"/>
        </w:rPr>
      </w:pPr>
      <w:r w:rsidRPr="001501F6">
        <w:rPr>
          <w:lang w:val="fr-CH"/>
        </w:rPr>
        <w:t>(</w:t>
      </w:r>
      <w:r w:rsidR="00C979BB">
        <w:rPr>
          <w:lang w:val="fr-CH"/>
        </w:rPr>
        <w:t>S</w:t>
      </w:r>
      <w:r w:rsidRPr="001501F6">
        <w:rPr>
          <w:lang w:val="fr-CH"/>
        </w:rPr>
        <w:t>i différente de l’adresse renseignée ci-dessus)</w:t>
      </w:r>
    </w:p>
    <w:p w14:paraId="6ACAB5D9" w14:textId="77777777" w:rsidR="00B217AB"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425"/>
        <w:gridCol w:w="4808"/>
      </w:tblGrid>
      <w:tr w:rsidR="00B217AB" w:rsidRPr="006C574A" w14:paraId="1644F302" w14:textId="77777777" w:rsidTr="00697E08">
        <w:trPr>
          <w:trHeight w:hRule="exact" w:val="284"/>
        </w:trPr>
        <w:tc>
          <w:tcPr>
            <w:tcW w:w="2410" w:type="dxa"/>
            <w:tcBorders>
              <w:top w:val="nil"/>
              <w:bottom w:val="single" w:sz="4" w:space="0" w:color="7F7F7F" w:themeColor="text2"/>
            </w:tcBorders>
            <w:tcMar>
              <w:left w:w="0" w:type="dxa"/>
              <w:right w:w="0" w:type="dxa"/>
            </w:tcMar>
            <w:vAlign w:val="center"/>
          </w:tcPr>
          <w:p w14:paraId="7DAF383E" w14:textId="77777777" w:rsidR="00B217AB" w:rsidRPr="006C574A" w:rsidRDefault="00B217AB" w:rsidP="009026A3">
            <w:pPr>
              <w:pStyle w:val="Benutzerangaben10pt"/>
            </w:pPr>
            <w:r>
              <w:t>Entreprise</w:t>
            </w:r>
          </w:p>
        </w:tc>
        <w:tc>
          <w:tcPr>
            <w:tcW w:w="6651" w:type="dxa"/>
            <w:gridSpan w:val="3"/>
            <w:tcBorders>
              <w:top w:val="nil"/>
              <w:bottom w:val="single" w:sz="4" w:space="0" w:color="7F7F7F" w:themeColor="text2"/>
            </w:tcBorders>
            <w:tcMar>
              <w:left w:w="0" w:type="dxa"/>
              <w:right w:w="0" w:type="dxa"/>
            </w:tcMar>
            <w:vAlign w:val="center"/>
          </w:tcPr>
          <w:p w14:paraId="460DB0D0" w14:textId="77777777" w:rsidR="00B217AB" w:rsidRPr="006C574A" w:rsidRDefault="00B02202" w:rsidP="009026A3">
            <w:pPr>
              <w:pStyle w:val="Benutzerangaben10pt"/>
            </w:pPr>
            <w:r>
              <w:fldChar w:fldCharType="begin" w:fldLock="1">
                <w:ffData>
                  <w:name w:val="FirmaRechnung"/>
                  <w:enabled/>
                  <w:calcOnExit w:val="0"/>
                  <w:textInput>
                    <w:maxLength w:val="55"/>
                  </w:textInput>
                </w:ffData>
              </w:fldChar>
            </w:r>
            <w:bookmarkStart w:id="10" w:name="FirmaRechnung"/>
            <w:r>
              <w:instrText xml:space="preserve"> FORMTEXT </w:instrText>
            </w:r>
            <w:r>
              <w:fldChar w:fldCharType="separate"/>
            </w:r>
            <w:r>
              <w:t> </w:t>
            </w:r>
            <w:r>
              <w:t> </w:t>
            </w:r>
            <w:r>
              <w:t> </w:t>
            </w:r>
            <w:r>
              <w:t> </w:t>
            </w:r>
            <w:r>
              <w:t> </w:t>
            </w:r>
            <w:r>
              <w:fldChar w:fldCharType="end"/>
            </w:r>
            <w:bookmarkEnd w:id="10"/>
          </w:p>
        </w:tc>
      </w:tr>
      <w:tr w:rsidR="00B217AB" w:rsidRPr="006C574A" w14:paraId="53997833" w14:textId="77777777" w:rsidTr="00697E08">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6E2B463A" w14:textId="77777777" w:rsidR="00B217AB" w:rsidRPr="006C574A" w:rsidRDefault="00B217AB" w:rsidP="009026A3">
            <w:pPr>
              <w:pStyle w:val="Benutzerangaben10pt"/>
            </w:pPr>
            <w:r>
              <w:t>Complément d’adresse</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0D32093F" w14:textId="77777777" w:rsidR="00B217AB" w:rsidRPr="006C574A" w:rsidRDefault="00B02202" w:rsidP="009026A3">
            <w:pPr>
              <w:pStyle w:val="Benutzerangaben10pt"/>
            </w:pPr>
            <w:r>
              <w:fldChar w:fldCharType="begin" w:fldLock="1">
                <w:ffData>
                  <w:name w:val="AdresszusatzRechnung"/>
                  <w:enabled/>
                  <w:calcOnExit w:val="0"/>
                  <w:textInput>
                    <w:maxLength w:val="55"/>
                  </w:textInput>
                </w:ffData>
              </w:fldChar>
            </w:r>
            <w:bookmarkStart w:id="11" w:name="AdresszusatzRechnung"/>
            <w:r>
              <w:instrText xml:space="preserve"> FORMTEXT </w:instrText>
            </w:r>
            <w:r>
              <w:fldChar w:fldCharType="separate"/>
            </w:r>
            <w:r>
              <w:t> </w:t>
            </w:r>
            <w:r>
              <w:t> </w:t>
            </w:r>
            <w:r>
              <w:t> </w:t>
            </w:r>
            <w:r>
              <w:t> </w:t>
            </w:r>
            <w:r>
              <w:t> </w:t>
            </w:r>
            <w:r>
              <w:fldChar w:fldCharType="end"/>
            </w:r>
            <w:bookmarkEnd w:id="11"/>
          </w:p>
        </w:tc>
      </w:tr>
      <w:tr w:rsidR="00B217AB" w:rsidRPr="006C574A" w14:paraId="1329FA91" w14:textId="77777777" w:rsidTr="00697E08">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41A50CDA" w14:textId="77777777" w:rsidR="00B217AB" w:rsidRPr="006C574A" w:rsidRDefault="00B217AB" w:rsidP="009026A3">
            <w:pPr>
              <w:pStyle w:val="Benutzerangaben10pt"/>
            </w:pPr>
            <w:r>
              <w:t>Rue</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73EAD63E" w14:textId="77777777" w:rsidR="00B217AB" w:rsidRPr="006C574A" w:rsidRDefault="00B02202" w:rsidP="009026A3">
            <w:pPr>
              <w:pStyle w:val="Benutzerangaben10pt"/>
            </w:pPr>
            <w:r>
              <w:fldChar w:fldCharType="begin" w:fldLock="1">
                <w:ffData>
                  <w:name w:val="StrasseRechnung"/>
                  <w:enabled/>
                  <w:calcOnExit w:val="0"/>
                  <w:textInput>
                    <w:maxLength w:val="55"/>
                  </w:textInput>
                </w:ffData>
              </w:fldChar>
            </w:r>
            <w:bookmarkStart w:id="12" w:name="StrasseRechnung"/>
            <w:r>
              <w:instrText xml:space="preserve"> FORMTEXT </w:instrText>
            </w:r>
            <w:r>
              <w:fldChar w:fldCharType="separate"/>
            </w:r>
            <w:r>
              <w:t> </w:t>
            </w:r>
            <w:r>
              <w:t> </w:t>
            </w:r>
            <w:r>
              <w:t> </w:t>
            </w:r>
            <w:r>
              <w:t> </w:t>
            </w:r>
            <w:r>
              <w:t> </w:t>
            </w:r>
            <w:r>
              <w:fldChar w:fldCharType="end"/>
            </w:r>
            <w:bookmarkEnd w:id="12"/>
          </w:p>
        </w:tc>
      </w:tr>
      <w:tr w:rsidR="000C252F" w:rsidRPr="006C574A" w14:paraId="3BDCEA9F" w14:textId="77777777" w:rsidTr="00697E08">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4C7E51D6" w14:textId="77777777" w:rsidR="000C252F" w:rsidRPr="006C574A" w:rsidRDefault="000C252F" w:rsidP="009026A3">
            <w:pPr>
              <w:pStyle w:val="Benutzerangaben10pt"/>
            </w:pPr>
            <w:r>
              <w:t>Code postal</w:t>
            </w:r>
          </w:p>
        </w:tc>
        <w:tc>
          <w:tcPr>
            <w:tcW w:w="1418" w:type="dxa"/>
            <w:tcBorders>
              <w:top w:val="single" w:sz="4" w:space="0" w:color="7F7F7F" w:themeColor="text2"/>
              <w:bottom w:val="single" w:sz="4" w:space="0" w:color="7F7F7F" w:themeColor="text2"/>
            </w:tcBorders>
            <w:tcMar>
              <w:left w:w="0" w:type="dxa"/>
              <w:right w:w="0" w:type="dxa"/>
            </w:tcMar>
            <w:vAlign w:val="center"/>
          </w:tcPr>
          <w:p w14:paraId="25164B52" w14:textId="77777777" w:rsidR="000C252F" w:rsidRPr="006C574A" w:rsidRDefault="00B02202" w:rsidP="009026A3">
            <w:pPr>
              <w:pStyle w:val="Benutzerangaben10pt"/>
            </w:pPr>
            <w:r>
              <w:fldChar w:fldCharType="begin" w:fldLock="1">
                <w:ffData>
                  <w:name w:val="PLZRechnung"/>
                  <w:enabled/>
                  <w:calcOnExit w:val="0"/>
                  <w:textInput>
                    <w:maxLength w:val="10"/>
                  </w:textInput>
                </w:ffData>
              </w:fldChar>
            </w:r>
            <w:bookmarkStart w:id="13" w:name="PLZRechnung"/>
            <w:r>
              <w:instrText xml:space="preserve"> FORMTEXT </w:instrText>
            </w:r>
            <w:r>
              <w:fldChar w:fldCharType="separate"/>
            </w:r>
            <w:r>
              <w:t> </w:t>
            </w:r>
            <w:r>
              <w:t> </w:t>
            </w:r>
            <w:r>
              <w:t> </w:t>
            </w:r>
            <w:r>
              <w:t> </w:t>
            </w:r>
            <w:r>
              <w:t> </w:t>
            </w:r>
            <w:r>
              <w:fldChar w:fldCharType="end"/>
            </w:r>
            <w:bookmarkEnd w:id="13"/>
          </w:p>
        </w:tc>
        <w:tc>
          <w:tcPr>
            <w:tcW w:w="425" w:type="dxa"/>
            <w:tcBorders>
              <w:top w:val="single" w:sz="4" w:space="0" w:color="7F7F7F" w:themeColor="text2"/>
              <w:bottom w:val="single" w:sz="4" w:space="0" w:color="7F7F7F" w:themeColor="text2"/>
            </w:tcBorders>
            <w:vAlign w:val="center"/>
          </w:tcPr>
          <w:p w14:paraId="635454B1" w14:textId="77777777" w:rsidR="000C252F" w:rsidRPr="006C574A" w:rsidRDefault="000C252F" w:rsidP="009026A3">
            <w:pPr>
              <w:pStyle w:val="Benutzerangaben10pt"/>
            </w:pPr>
            <w:r>
              <w:t>Lieu</w:t>
            </w:r>
          </w:p>
        </w:tc>
        <w:tc>
          <w:tcPr>
            <w:tcW w:w="4808" w:type="dxa"/>
            <w:tcBorders>
              <w:top w:val="single" w:sz="4" w:space="0" w:color="7F7F7F" w:themeColor="text2"/>
              <w:bottom w:val="single" w:sz="4" w:space="0" w:color="7F7F7F" w:themeColor="text2"/>
            </w:tcBorders>
            <w:vAlign w:val="center"/>
          </w:tcPr>
          <w:p w14:paraId="3541E437" w14:textId="77777777" w:rsidR="000C252F" w:rsidRPr="006C574A" w:rsidRDefault="003904D7" w:rsidP="009026A3">
            <w:pPr>
              <w:pStyle w:val="Benutzerangaben10pt"/>
            </w:pPr>
            <w:r>
              <w:fldChar w:fldCharType="begin">
                <w:ffData>
                  <w:name w:val="OrtRechnung"/>
                  <w:enabled/>
                  <w:calcOnExit w:val="0"/>
                  <w:textInput>
                    <w:maxLength w:val="55"/>
                  </w:textInput>
                </w:ffData>
              </w:fldChar>
            </w:r>
            <w:bookmarkStart w:id="14" w:name="Ort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217AB" w:rsidRPr="006C574A" w14:paraId="1B0AE376" w14:textId="77777777" w:rsidTr="00697E08">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2521AB08" w14:textId="77777777" w:rsidR="00B217AB" w:rsidRPr="006C574A" w:rsidRDefault="00B217AB" w:rsidP="009026A3">
            <w:pPr>
              <w:pStyle w:val="Benutzerangaben10pt"/>
            </w:pPr>
            <w:r>
              <w:t>Pays</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17AB2082" w14:textId="77777777" w:rsidR="00B217AB" w:rsidRPr="006C574A" w:rsidRDefault="00B02202" w:rsidP="009026A3">
            <w:pPr>
              <w:pStyle w:val="Benutzerangaben10pt"/>
            </w:pPr>
            <w:r>
              <w:fldChar w:fldCharType="begin" w:fldLock="1">
                <w:ffData>
                  <w:name w:val="LandRechnung"/>
                  <w:enabled/>
                  <w:calcOnExit w:val="0"/>
                  <w:textInput>
                    <w:maxLength w:val="55"/>
                  </w:textInput>
                </w:ffData>
              </w:fldChar>
            </w:r>
            <w:bookmarkStart w:id="15" w:name="LandRechnung"/>
            <w:r>
              <w:instrText xml:space="preserve"> FORMTEXT </w:instrText>
            </w:r>
            <w:r>
              <w:fldChar w:fldCharType="separate"/>
            </w:r>
            <w:r>
              <w:t> </w:t>
            </w:r>
            <w:r>
              <w:t> </w:t>
            </w:r>
            <w:r>
              <w:t> </w:t>
            </w:r>
            <w:r>
              <w:t> </w:t>
            </w:r>
            <w:r>
              <w:t> </w:t>
            </w:r>
            <w:r>
              <w:fldChar w:fldCharType="end"/>
            </w:r>
            <w:bookmarkEnd w:id="15"/>
          </w:p>
        </w:tc>
      </w:tr>
    </w:tbl>
    <w:p w14:paraId="49DA84DD" w14:textId="77777777" w:rsidR="00671363" w:rsidRPr="0034730E" w:rsidRDefault="00671363" w:rsidP="00220543">
      <w:pPr>
        <w:pStyle w:val="Benutzerangaben"/>
      </w:pPr>
    </w:p>
    <w:p w14:paraId="5F27E6BA" w14:textId="77777777" w:rsidR="00B217AB" w:rsidRPr="00A91597" w:rsidRDefault="00B217AB" w:rsidP="00584DFE">
      <w:pPr>
        <w:pStyle w:val="Untertitel"/>
      </w:pPr>
      <w:r>
        <w:t>Fabricant</w:t>
      </w:r>
    </w:p>
    <w:p w14:paraId="18CB629C" w14:textId="77777777" w:rsidR="00B217AB" w:rsidRPr="001E4D9F" w:rsidRDefault="00B217AB" w:rsidP="006F1EC5">
      <w:pPr>
        <w:pStyle w:val="Benutzerangaben"/>
        <w:rPr>
          <w:lang w:val="fr-CH"/>
        </w:rPr>
      </w:pPr>
      <w:r w:rsidRPr="001E4D9F">
        <w:rPr>
          <w:lang w:val="fr-CH"/>
        </w:rPr>
        <w:t>(La mention sur l’attestation de reconnaissance est facultative)</w:t>
      </w:r>
    </w:p>
    <w:p w14:paraId="4D92C9DF" w14:textId="77777777" w:rsidR="00B217AB"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425"/>
        <w:gridCol w:w="4808"/>
      </w:tblGrid>
      <w:tr w:rsidR="00B217AB" w14:paraId="07B63D5F" w14:textId="77777777" w:rsidTr="00544290">
        <w:trPr>
          <w:trHeight w:hRule="exact" w:val="284"/>
        </w:trPr>
        <w:tc>
          <w:tcPr>
            <w:tcW w:w="2410" w:type="dxa"/>
            <w:tcBorders>
              <w:bottom w:val="single" w:sz="4" w:space="0" w:color="7F7F7F" w:themeColor="text2"/>
            </w:tcBorders>
            <w:vAlign w:val="center"/>
          </w:tcPr>
          <w:p w14:paraId="135749A1" w14:textId="77777777" w:rsidR="00B217AB" w:rsidRDefault="00B217AB" w:rsidP="009026A3">
            <w:pPr>
              <w:pStyle w:val="Benutzerangaben10pt"/>
            </w:pPr>
            <w:r>
              <w:t>Entreprise</w:t>
            </w:r>
          </w:p>
        </w:tc>
        <w:tc>
          <w:tcPr>
            <w:tcW w:w="6651" w:type="dxa"/>
            <w:gridSpan w:val="3"/>
            <w:tcBorders>
              <w:bottom w:val="single" w:sz="4" w:space="0" w:color="7F7F7F" w:themeColor="text2"/>
            </w:tcBorders>
            <w:vAlign w:val="center"/>
          </w:tcPr>
          <w:p w14:paraId="16B06242" w14:textId="77777777" w:rsidR="00B217AB" w:rsidRDefault="00B02202" w:rsidP="009026A3">
            <w:pPr>
              <w:pStyle w:val="Benutzerangaben10pt"/>
            </w:pPr>
            <w:r>
              <w:fldChar w:fldCharType="begin" w:fldLock="1">
                <w:ffData>
                  <w:name w:val="FirmaHersteller"/>
                  <w:enabled/>
                  <w:calcOnExit w:val="0"/>
                  <w:textInput>
                    <w:maxLength w:val="55"/>
                  </w:textInput>
                </w:ffData>
              </w:fldChar>
            </w:r>
            <w:bookmarkStart w:id="16" w:name="FirmaHersteller"/>
            <w:r>
              <w:instrText xml:space="preserve"> FORMTEXT </w:instrText>
            </w:r>
            <w:r>
              <w:fldChar w:fldCharType="separate"/>
            </w:r>
            <w:r>
              <w:t> </w:t>
            </w:r>
            <w:r>
              <w:t> </w:t>
            </w:r>
            <w:r>
              <w:t> </w:t>
            </w:r>
            <w:r>
              <w:t> </w:t>
            </w:r>
            <w:r>
              <w:t> </w:t>
            </w:r>
            <w:r>
              <w:fldChar w:fldCharType="end"/>
            </w:r>
            <w:bookmarkEnd w:id="16"/>
          </w:p>
        </w:tc>
      </w:tr>
      <w:tr w:rsidR="00B217AB" w14:paraId="1260A31C" w14:textId="77777777" w:rsidTr="00544290">
        <w:trPr>
          <w:trHeight w:hRule="exact" w:val="284"/>
        </w:trPr>
        <w:tc>
          <w:tcPr>
            <w:tcW w:w="2410" w:type="dxa"/>
            <w:tcBorders>
              <w:top w:val="single" w:sz="4" w:space="0" w:color="7F7F7F" w:themeColor="text2"/>
              <w:bottom w:val="single" w:sz="4" w:space="0" w:color="7F7F7F" w:themeColor="text2"/>
            </w:tcBorders>
            <w:vAlign w:val="center"/>
          </w:tcPr>
          <w:p w14:paraId="755D0C3F" w14:textId="77777777" w:rsidR="00B217AB" w:rsidRDefault="00B217AB" w:rsidP="009026A3">
            <w:pPr>
              <w:pStyle w:val="Benutzerangaben10pt"/>
            </w:pPr>
            <w:r>
              <w:t>Rue</w:t>
            </w:r>
          </w:p>
        </w:tc>
        <w:tc>
          <w:tcPr>
            <w:tcW w:w="6651" w:type="dxa"/>
            <w:gridSpan w:val="3"/>
            <w:tcBorders>
              <w:top w:val="single" w:sz="4" w:space="0" w:color="7F7F7F" w:themeColor="text2"/>
              <w:bottom w:val="single" w:sz="4" w:space="0" w:color="7F7F7F" w:themeColor="text2"/>
            </w:tcBorders>
            <w:vAlign w:val="center"/>
          </w:tcPr>
          <w:p w14:paraId="0DABC992" w14:textId="77777777" w:rsidR="00B217AB" w:rsidRDefault="00B02202" w:rsidP="009026A3">
            <w:pPr>
              <w:pStyle w:val="Benutzerangaben10pt"/>
            </w:pPr>
            <w:r>
              <w:fldChar w:fldCharType="begin" w:fldLock="1">
                <w:ffData>
                  <w:name w:val="StrasseHersteller"/>
                  <w:enabled/>
                  <w:calcOnExit w:val="0"/>
                  <w:textInput>
                    <w:maxLength w:val="55"/>
                  </w:textInput>
                </w:ffData>
              </w:fldChar>
            </w:r>
            <w:bookmarkStart w:id="17" w:name="StrasseHersteller"/>
            <w:r>
              <w:instrText xml:space="preserve"> FORMTEXT </w:instrText>
            </w:r>
            <w:r>
              <w:fldChar w:fldCharType="separate"/>
            </w:r>
            <w:r>
              <w:t> </w:t>
            </w:r>
            <w:r>
              <w:t> </w:t>
            </w:r>
            <w:r>
              <w:t> </w:t>
            </w:r>
            <w:r>
              <w:t> </w:t>
            </w:r>
            <w:r>
              <w:t> </w:t>
            </w:r>
            <w:r>
              <w:fldChar w:fldCharType="end"/>
            </w:r>
            <w:bookmarkEnd w:id="17"/>
          </w:p>
        </w:tc>
      </w:tr>
      <w:tr w:rsidR="00B217AB" w14:paraId="6060783B" w14:textId="77777777" w:rsidTr="00544290">
        <w:trPr>
          <w:trHeight w:hRule="exact" w:val="284"/>
        </w:trPr>
        <w:tc>
          <w:tcPr>
            <w:tcW w:w="2410" w:type="dxa"/>
            <w:tcBorders>
              <w:top w:val="single" w:sz="4" w:space="0" w:color="7F7F7F" w:themeColor="text2"/>
              <w:bottom w:val="single" w:sz="4" w:space="0" w:color="7F7F7F" w:themeColor="text2"/>
            </w:tcBorders>
            <w:vAlign w:val="center"/>
          </w:tcPr>
          <w:p w14:paraId="205E1E13" w14:textId="77777777" w:rsidR="00B217AB" w:rsidRDefault="00B217AB" w:rsidP="009026A3">
            <w:pPr>
              <w:pStyle w:val="Benutzerangaben10pt"/>
            </w:pPr>
            <w:r>
              <w:t>Code postal</w:t>
            </w:r>
          </w:p>
        </w:tc>
        <w:tc>
          <w:tcPr>
            <w:tcW w:w="1418" w:type="dxa"/>
            <w:tcBorders>
              <w:top w:val="single" w:sz="4" w:space="0" w:color="7F7F7F" w:themeColor="text2"/>
              <w:bottom w:val="single" w:sz="4" w:space="0" w:color="7F7F7F" w:themeColor="text2"/>
            </w:tcBorders>
            <w:vAlign w:val="center"/>
          </w:tcPr>
          <w:p w14:paraId="55B47B85" w14:textId="77777777" w:rsidR="00B217AB" w:rsidRDefault="00B02202" w:rsidP="009026A3">
            <w:pPr>
              <w:pStyle w:val="Benutzerangaben10pt"/>
            </w:pPr>
            <w:r>
              <w:fldChar w:fldCharType="begin" w:fldLock="1">
                <w:ffData>
                  <w:name w:val="PLZHersteller"/>
                  <w:enabled/>
                  <w:calcOnExit w:val="0"/>
                  <w:textInput>
                    <w:maxLength w:val="10"/>
                  </w:textInput>
                </w:ffData>
              </w:fldChar>
            </w:r>
            <w:bookmarkStart w:id="18" w:name="PLZHersteller"/>
            <w:r>
              <w:instrText xml:space="preserve"> FORMTEXT </w:instrText>
            </w:r>
            <w:r>
              <w:fldChar w:fldCharType="separate"/>
            </w:r>
            <w:r>
              <w:t> </w:t>
            </w:r>
            <w:r>
              <w:t> </w:t>
            </w:r>
            <w:r>
              <w:t> </w:t>
            </w:r>
            <w:r>
              <w:t> </w:t>
            </w:r>
            <w:r>
              <w:t> </w:t>
            </w:r>
            <w:r>
              <w:fldChar w:fldCharType="end"/>
            </w:r>
            <w:bookmarkEnd w:id="18"/>
          </w:p>
        </w:tc>
        <w:tc>
          <w:tcPr>
            <w:tcW w:w="425" w:type="dxa"/>
            <w:tcBorders>
              <w:top w:val="single" w:sz="4" w:space="0" w:color="7F7F7F" w:themeColor="text2"/>
              <w:bottom w:val="single" w:sz="4" w:space="0" w:color="7F7F7F" w:themeColor="text2"/>
            </w:tcBorders>
            <w:vAlign w:val="center"/>
          </w:tcPr>
          <w:p w14:paraId="07F37523" w14:textId="77777777" w:rsidR="00B217AB" w:rsidRDefault="00B217AB" w:rsidP="009026A3">
            <w:pPr>
              <w:pStyle w:val="Benutzerangaben10pt"/>
            </w:pPr>
            <w:r>
              <w:t>Lieu</w:t>
            </w:r>
          </w:p>
        </w:tc>
        <w:tc>
          <w:tcPr>
            <w:tcW w:w="4808" w:type="dxa"/>
            <w:tcBorders>
              <w:top w:val="single" w:sz="4" w:space="0" w:color="7F7F7F" w:themeColor="text2"/>
              <w:bottom w:val="single" w:sz="4" w:space="0" w:color="7F7F7F" w:themeColor="text2"/>
            </w:tcBorders>
            <w:vAlign w:val="center"/>
          </w:tcPr>
          <w:p w14:paraId="21E16EB2" w14:textId="77777777" w:rsidR="00B217AB" w:rsidRDefault="003904D7" w:rsidP="009026A3">
            <w:pPr>
              <w:pStyle w:val="Benutzerangaben10pt"/>
            </w:pPr>
            <w:r>
              <w:fldChar w:fldCharType="begin">
                <w:ffData>
                  <w:name w:val="OrtHersteller"/>
                  <w:enabled/>
                  <w:calcOnExit w:val="0"/>
                  <w:textInput>
                    <w:maxLength w:val="55"/>
                  </w:textInput>
                </w:ffData>
              </w:fldChar>
            </w:r>
            <w:bookmarkStart w:id="19" w:name="Ort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B217AB" w14:paraId="07A99691" w14:textId="77777777" w:rsidTr="00544290">
        <w:trPr>
          <w:trHeight w:hRule="exact" w:val="284"/>
        </w:trPr>
        <w:tc>
          <w:tcPr>
            <w:tcW w:w="2410" w:type="dxa"/>
            <w:tcBorders>
              <w:top w:val="single" w:sz="4" w:space="0" w:color="7F7F7F" w:themeColor="text2"/>
              <w:bottom w:val="single" w:sz="4" w:space="0" w:color="7F7F7F" w:themeColor="text2"/>
            </w:tcBorders>
            <w:vAlign w:val="center"/>
          </w:tcPr>
          <w:p w14:paraId="6FF159E7" w14:textId="77777777" w:rsidR="00B217AB" w:rsidRDefault="00B217AB" w:rsidP="009026A3">
            <w:pPr>
              <w:pStyle w:val="Benutzerangaben10pt"/>
            </w:pPr>
            <w:r>
              <w:t>Pays</w:t>
            </w:r>
          </w:p>
        </w:tc>
        <w:tc>
          <w:tcPr>
            <w:tcW w:w="6651" w:type="dxa"/>
            <w:gridSpan w:val="3"/>
            <w:tcBorders>
              <w:top w:val="single" w:sz="4" w:space="0" w:color="7F7F7F" w:themeColor="text2"/>
              <w:bottom w:val="single" w:sz="4" w:space="0" w:color="7F7F7F" w:themeColor="text2"/>
            </w:tcBorders>
            <w:vAlign w:val="center"/>
          </w:tcPr>
          <w:p w14:paraId="1912F765" w14:textId="77777777" w:rsidR="00B217AB" w:rsidRDefault="00B02202" w:rsidP="009026A3">
            <w:pPr>
              <w:pStyle w:val="Benutzerangaben10pt"/>
            </w:pPr>
            <w:r>
              <w:fldChar w:fldCharType="begin" w:fldLock="1">
                <w:ffData>
                  <w:name w:val="LandHersteller"/>
                  <w:enabled/>
                  <w:calcOnExit w:val="0"/>
                  <w:textInput>
                    <w:maxLength w:val="55"/>
                  </w:textInput>
                </w:ffData>
              </w:fldChar>
            </w:r>
            <w:bookmarkStart w:id="20" w:name="LandHersteller"/>
            <w:r>
              <w:instrText xml:space="preserve"> FORMTEXT </w:instrText>
            </w:r>
            <w:r>
              <w:fldChar w:fldCharType="separate"/>
            </w:r>
            <w:r>
              <w:t> </w:t>
            </w:r>
            <w:r>
              <w:t> </w:t>
            </w:r>
            <w:r>
              <w:t> </w:t>
            </w:r>
            <w:r>
              <w:t> </w:t>
            </w:r>
            <w:r>
              <w:t> </w:t>
            </w:r>
            <w:r>
              <w:fldChar w:fldCharType="end"/>
            </w:r>
            <w:bookmarkEnd w:id="20"/>
          </w:p>
        </w:tc>
      </w:tr>
    </w:tbl>
    <w:p w14:paraId="1001E6FC" w14:textId="77777777" w:rsidR="003A45D3" w:rsidRPr="00697E08" w:rsidRDefault="003A45D3" w:rsidP="00697E08">
      <w:pPr>
        <w:pStyle w:val="Kleinschrift5Pkt"/>
      </w:pPr>
      <w:r>
        <w:br w:type="page"/>
      </w:r>
    </w:p>
    <w:p w14:paraId="34070EC4" w14:textId="77777777" w:rsidR="003A45D3" w:rsidRDefault="003A45D3" w:rsidP="003A45D3">
      <w:pPr>
        <w:pStyle w:val="berschrift1"/>
      </w:pPr>
      <w:r>
        <w:lastRenderedPageBreak/>
        <w:t>Indications sur le produit</w:t>
      </w:r>
    </w:p>
    <w:p w14:paraId="0DCE380B" w14:textId="77777777" w:rsidR="003A45D3" w:rsidRPr="00D706FF" w:rsidRDefault="003A45D3" w:rsidP="003A45D3">
      <w:pPr>
        <w:pStyle w:val="Kleinschrift5Pk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517"/>
      </w:tblGrid>
      <w:tr w:rsidR="003A45D3" w14:paraId="7E823090" w14:textId="77777777" w:rsidTr="009F3C84">
        <w:trPr>
          <w:trHeight w:hRule="exact" w:val="567"/>
        </w:trPr>
        <w:tc>
          <w:tcPr>
            <w:tcW w:w="3544" w:type="dxa"/>
            <w:tcBorders>
              <w:bottom w:val="single" w:sz="4" w:space="0" w:color="auto"/>
            </w:tcBorders>
          </w:tcPr>
          <w:p w14:paraId="3B48B25F" w14:textId="77777777" w:rsidR="003A45D3" w:rsidRDefault="00C41BF7" w:rsidP="00460EFF">
            <w:pPr>
              <w:pStyle w:val="Benutzerangaben10pt"/>
              <w:ind w:left="-108"/>
            </w:pPr>
            <w:r>
              <w:t>Nom du produit</w:t>
            </w:r>
            <w:r w:rsidR="003A45D3">
              <w:t xml:space="preserve"> en allemand</w:t>
            </w:r>
          </w:p>
        </w:tc>
        <w:tc>
          <w:tcPr>
            <w:tcW w:w="5517" w:type="dxa"/>
            <w:tcBorders>
              <w:bottom w:val="single" w:sz="4" w:space="0" w:color="auto"/>
            </w:tcBorders>
          </w:tcPr>
          <w:p w14:paraId="6EEFBF13" w14:textId="77777777" w:rsidR="003A45D3" w:rsidRDefault="003904D7" w:rsidP="00460EFF">
            <w:pPr>
              <w:pStyle w:val="Benutzerangaben10pt"/>
              <w:ind w:left="-108"/>
            </w:pPr>
            <w:r>
              <w:fldChar w:fldCharType="begin">
                <w:ffData>
                  <w:name w:val="ProduktnameDE"/>
                  <w:enabled/>
                  <w:calcOnExit w:val="0"/>
                  <w:textInput>
                    <w:maxLength w:val="75"/>
                    <w:format w:val="CAPITALES"/>
                  </w:textInput>
                </w:ffData>
              </w:fldChar>
            </w:r>
            <w:bookmarkStart w:id="21" w:name="Produktname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3A45D3" w14:paraId="4E4F8AAA" w14:textId="77777777" w:rsidTr="00A96AB4">
        <w:trPr>
          <w:trHeight w:hRule="exact" w:val="567"/>
        </w:trPr>
        <w:tc>
          <w:tcPr>
            <w:tcW w:w="3544" w:type="dxa"/>
            <w:tcBorders>
              <w:top w:val="single" w:sz="4" w:space="0" w:color="auto"/>
              <w:bottom w:val="single" w:sz="4" w:space="0" w:color="auto"/>
            </w:tcBorders>
          </w:tcPr>
          <w:p w14:paraId="638DFD78" w14:textId="77777777" w:rsidR="003A45D3" w:rsidRDefault="00C41BF7" w:rsidP="00460EFF">
            <w:pPr>
              <w:pStyle w:val="Benutzerangaben10pt"/>
              <w:ind w:left="-108"/>
            </w:pPr>
            <w:r>
              <w:t>Nom du produit</w:t>
            </w:r>
            <w:r w:rsidR="003A45D3">
              <w:t xml:space="preserve"> en français</w:t>
            </w:r>
          </w:p>
        </w:tc>
        <w:tc>
          <w:tcPr>
            <w:tcW w:w="5517" w:type="dxa"/>
            <w:tcBorders>
              <w:top w:val="single" w:sz="4" w:space="0" w:color="auto"/>
              <w:bottom w:val="single" w:sz="4" w:space="0" w:color="auto"/>
            </w:tcBorders>
          </w:tcPr>
          <w:p w14:paraId="5941D9DB" w14:textId="77777777" w:rsidR="003A45D3" w:rsidRDefault="003904D7" w:rsidP="00460EFF">
            <w:pPr>
              <w:pStyle w:val="Benutzerangaben10pt"/>
              <w:ind w:left="-108"/>
            </w:pPr>
            <w:r>
              <w:fldChar w:fldCharType="begin">
                <w:ffData>
                  <w:name w:val="ProduktNameFR"/>
                  <w:enabled/>
                  <w:calcOnExit w:val="0"/>
                  <w:textInput>
                    <w:maxLength w:val="75"/>
                    <w:format w:val="CAPITALES"/>
                  </w:textInput>
                </w:ffData>
              </w:fldChar>
            </w:r>
            <w:bookmarkStart w:id="22" w:name="ProduktNameF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3A45D3" w14:paraId="59F3595F" w14:textId="77777777" w:rsidTr="00A96AB4">
        <w:trPr>
          <w:trHeight w:hRule="exact" w:val="284"/>
        </w:trPr>
        <w:tc>
          <w:tcPr>
            <w:tcW w:w="3544" w:type="dxa"/>
            <w:tcBorders>
              <w:top w:val="single" w:sz="4" w:space="0" w:color="auto"/>
              <w:bottom w:val="single" w:sz="4" w:space="0" w:color="auto"/>
            </w:tcBorders>
            <w:vAlign w:val="center"/>
          </w:tcPr>
          <w:p w14:paraId="5C876902" w14:textId="77777777" w:rsidR="003A45D3" w:rsidRDefault="005702C2" w:rsidP="00195D6D">
            <w:pPr>
              <w:pStyle w:val="Benutzerangaben10pt"/>
              <w:ind w:left="-108"/>
            </w:pPr>
            <w:r>
              <w:t xml:space="preserve">Classification </w:t>
            </w:r>
          </w:p>
        </w:tc>
        <w:tc>
          <w:tcPr>
            <w:tcW w:w="5517" w:type="dxa"/>
            <w:tcBorders>
              <w:top w:val="single" w:sz="4" w:space="0" w:color="auto"/>
              <w:bottom w:val="single" w:sz="4" w:space="0" w:color="auto"/>
            </w:tcBorders>
            <w:vAlign w:val="center"/>
          </w:tcPr>
          <w:p w14:paraId="51D455FB" w14:textId="77777777" w:rsidR="003A45D3" w:rsidRDefault="003A45D3" w:rsidP="009122AB">
            <w:pPr>
              <w:pStyle w:val="Benutzerangaben10pt"/>
              <w:ind w:left="-108"/>
            </w:pPr>
            <w:r>
              <w:fldChar w:fldCharType="begin" w:fldLock="1">
                <w:ffData>
                  <w:name w:val="Klassierung"/>
                  <w:enabled/>
                  <w:calcOnExit w:val="0"/>
                  <w:textInput>
                    <w:maxLength w:val="45"/>
                  </w:textInput>
                </w:ffData>
              </w:fldChar>
            </w:r>
            <w:bookmarkStart w:id="23" w:name="Klassierung"/>
            <w:r>
              <w:instrText xml:space="preserve"> FORMTEXT </w:instrText>
            </w:r>
            <w:r>
              <w:fldChar w:fldCharType="separate"/>
            </w:r>
            <w:r>
              <w:t> </w:t>
            </w:r>
            <w:r>
              <w:t> </w:t>
            </w:r>
            <w:r>
              <w:t> </w:t>
            </w:r>
            <w:r>
              <w:t> </w:t>
            </w:r>
            <w:r>
              <w:t> </w:t>
            </w:r>
            <w:r>
              <w:fldChar w:fldCharType="end"/>
            </w:r>
            <w:bookmarkEnd w:id="23"/>
          </w:p>
        </w:tc>
      </w:tr>
      <w:tr w:rsidR="003A45D3" w14:paraId="4502475E" w14:textId="77777777" w:rsidTr="009E61CA">
        <w:trPr>
          <w:trHeight w:hRule="exact" w:val="510"/>
        </w:trPr>
        <w:tc>
          <w:tcPr>
            <w:tcW w:w="3544" w:type="dxa"/>
            <w:tcBorders>
              <w:top w:val="single" w:sz="4" w:space="0" w:color="auto"/>
              <w:bottom w:val="single" w:sz="4" w:space="0" w:color="auto"/>
            </w:tcBorders>
            <w:vAlign w:val="center"/>
          </w:tcPr>
          <w:p w14:paraId="67B86D86" w14:textId="77777777" w:rsidR="003A45D3" w:rsidRDefault="003A45D3" w:rsidP="00195D6D">
            <w:pPr>
              <w:pStyle w:val="Benutzerangaben10pt"/>
              <w:ind w:left="-108"/>
            </w:pPr>
            <w:r>
              <w:t>Sous-groupe du répertoire de la protection incendie</w:t>
            </w:r>
          </w:p>
        </w:tc>
        <w:tc>
          <w:tcPr>
            <w:tcW w:w="5517" w:type="dxa"/>
            <w:tcBorders>
              <w:top w:val="single" w:sz="4" w:space="0" w:color="auto"/>
              <w:bottom w:val="single" w:sz="4" w:space="0" w:color="auto"/>
            </w:tcBorders>
            <w:vAlign w:val="center"/>
          </w:tcPr>
          <w:p w14:paraId="294E899E" w14:textId="77777777" w:rsidR="003A45D3" w:rsidRDefault="005702C2" w:rsidP="009122AB">
            <w:pPr>
              <w:pStyle w:val="Benutzerangaben10pt"/>
              <w:ind w:left="-108"/>
            </w:pPr>
            <w:r>
              <w:fldChar w:fldCharType="begin">
                <w:ffData>
                  <w:name w:val="Untergruppe"/>
                  <w:enabled/>
                  <w:calcOnExit w:val="0"/>
                  <w:textInput>
                    <w:maxLength w:val="45"/>
                  </w:textInput>
                </w:ffData>
              </w:fldChar>
            </w:r>
            <w:bookmarkStart w:id="24" w:name="Untergrupp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3A45D3" w14:paraId="498D8EE0" w14:textId="77777777" w:rsidTr="004C03D5">
        <w:trPr>
          <w:trHeight w:hRule="exact" w:val="284"/>
        </w:trPr>
        <w:tc>
          <w:tcPr>
            <w:tcW w:w="906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378BA3E" w14:textId="77777777" w:rsidR="003A45D3" w:rsidRDefault="003A45D3" w:rsidP="00195D6D">
            <w:pPr>
              <w:pStyle w:val="Benutzerangaben10pt"/>
              <w:ind w:left="-108"/>
            </w:pPr>
            <w:r>
              <w:t>Structure, composition (brève description)</w:t>
            </w:r>
          </w:p>
        </w:tc>
      </w:tr>
      <w:tr w:rsidR="003A45D3" w14:paraId="132A6884" w14:textId="77777777" w:rsidTr="004C03D5">
        <w:trPr>
          <w:trHeight w:hRule="exact" w:val="2552"/>
        </w:trPr>
        <w:tc>
          <w:tcPr>
            <w:tcW w:w="90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AF039C" w14:textId="77777777" w:rsidR="003A45D3" w:rsidRDefault="005702C2" w:rsidP="00195D6D">
            <w:pPr>
              <w:pStyle w:val="Benutzerangaben10pt"/>
              <w:ind w:left="-108"/>
            </w:pPr>
            <w:r>
              <w:fldChar w:fldCharType="begin">
                <w:ffData>
                  <w:name w:val="AufbauProdukt"/>
                  <w:enabled/>
                  <w:calcOnExit w:val="0"/>
                  <w:textInput>
                    <w:maxLength w:val="450"/>
                  </w:textInput>
                </w:ffData>
              </w:fldChar>
            </w:r>
            <w:bookmarkStart w:id="25" w:name="AufbauProduk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5CF8588F" w14:textId="77777777" w:rsidR="003A45D3" w:rsidRDefault="003A45D3" w:rsidP="003A45D3">
      <w:pPr>
        <w:pStyle w:val="berschrift1"/>
      </w:pPr>
      <w:r>
        <w:t>Attestations d'essai</w:t>
      </w:r>
    </w:p>
    <w:tbl>
      <w:tblPr>
        <w:tblW w:w="9072" w:type="dxa"/>
        <w:tblLayout w:type="fixed"/>
        <w:tblCellMar>
          <w:left w:w="70" w:type="dxa"/>
          <w:right w:w="70" w:type="dxa"/>
        </w:tblCellMar>
        <w:tblLook w:val="0000" w:firstRow="0" w:lastRow="0" w:firstColumn="0" w:lastColumn="0" w:noHBand="0" w:noVBand="0"/>
      </w:tblPr>
      <w:tblGrid>
        <w:gridCol w:w="3812"/>
        <w:gridCol w:w="3812"/>
        <w:gridCol w:w="1448"/>
      </w:tblGrid>
      <w:tr w:rsidR="003A45D3" w:rsidRPr="00195D6D" w14:paraId="2C11DB90" w14:textId="77777777" w:rsidTr="00195D6D">
        <w:trPr>
          <w:trHeight w:hRule="exact" w:val="284"/>
        </w:trPr>
        <w:tc>
          <w:tcPr>
            <w:tcW w:w="3812" w:type="dxa"/>
            <w:tcBorders>
              <w:bottom w:val="single" w:sz="4" w:space="0" w:color="auto"/>
            </w:tcBorders>
            <w:vAlign w:val="center"/>
          </w:tcPr>
          <w:p w14:paraId="3E6A402A" w14:textId="77777777" w:rsidR="003A45D3" w:rsidRPr="00195D6D" w:rsidRDefault="003A45D3" w:rsidP="00195D6D">
            <w:pPr>
              <w:pStyle w:val="Benutzerangaben10pt"/>
              <w:ind w:left="-68" w:right="57"/>
            </w:pPr>
            <w:r w:rsidRPr="00195D6D">
              <w:t>Organe de certification, d'essai</w:t>
            </w:r>
          </w:p>
        </w:tc>
        <w:tc>
          <w:tcPr>
            <w:tcW w:w="3812" w:type="dxa"/>
            <w:tcBorders>
              <w:left w:val="single" w:sz="4" w:space="0" w:color="auto"/>
              <w:bottom w:val="single" w:sz="4" w:space="0" w:color="auto"/>
            </w:tcBorders>
            <w:vAlign w:val="center"/>
          </w:tcPr>
          <w:p w14:paraId="0D2C5969" w14:textId="77777777" w:rsidR="003A45D3" w:rsidRPr="00195D6D" w:rsidRDefault="003A45D3" w:rsidP="00195D6D">
            <w:pPr>
              <w:pStyle w:val="Benutzerangaben10pt"/>
              <w:ind w:right="57"/>
            </w:pPr>
            <w:r w:rsidRPr="00195D6D">
              <w:t>N° de document</w:t>
            </w:r>
          </w:p>
        </w:tc>
        <w:tc>
          <w:tcPr>
            <w:tcW w:w="1448" w:type="dxa"/>
            <w:tcBorders>
              <w:left w:val="single" w:sz="4" w:space="0" w:color="auto"/>
              <w:bottom w:val="single" w:sz="4" w:space="0" w:color="auto"/>
            </w:tcBorders>
            <w:vAlign w:val="center"/>
          </w:tcPr>
          <w:p w14:paraId="796ED5ED" w14:textId="77777777" w:rsidR="003A45D3" w:rsidRPr="00195D6D" w:rsidRDefault="003A45D3" w:rsidP="00195D6D">
            <w:pPr>
              <w:pStyle w:val="Benutzerangaben10pt"/>
              <w:ind w:right="57"/>
            </w:pPr>
            <w:r w:rsidRPr="00195D6D">
              <w:t>Date</w:t>
            </w:r>
            <w:r w:rsidRPr="00195D6D">
              <w:tab/>
            </w:r>
          </w:p>
        </w:tc>
      </w:tr>
      <w:tr w:rsidR="003A45D3" w:rsidRPr="00195D6D" w14:paraId="7BF16FCB" w14:textId="77777777" w:rsidTr="00195D6D">
        <w:trPr>
          <w:trHeight w:hRule="exact" w:val="284"/>
        </w:trPr>
        <w:tc>
          <w:tcPr>
            <w:tcW w:w="3812" w:type="dxa"/>
            <w:tcBorders>
              <w:top w:val="single" w:sz="4" w:space="0" w:color="auto"/>
            </w:tcBorders>
            <w:vAlign w:val="center"/>
          </w:tcPr>
          <w:p w14:paraId="4420DD88" w14:textId="77777777" w:rsidR="003A45D3" w:rsidRPr="00195D6D" w:rsidRDefault="00A16788" w:rsidP="00195D6D">
            <w:pPr>
              <w:pStyle w:val="Benutzerangaben10pt"/>
              <w:ind w:left="-68" w:right="57"/>
            </w:pPr>
            <w:r w:rsidRPr="00195D6D">
              <w:fldChar w:fldCharType="begin" w:fldLock="1">
                <w:ffData>
                  <w:name w:val="Prüfstelle"/>
                  <w:enabled/>
                  <w:calcOnExit w:val="0"/>
                  <w:textInput>
                    <w:maxLength w:val="35"/>
                  </w:textInput>
                </w:ffData>
              </w:fldChar>
            </w:r>
            <w:bookmarkStart w:id="26" w:name="Prüfstelle"/>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bookmarkEnd w:id="26"/>
          </w:p>
        </w:tc>
        <w:tc>
          <w:tcPr>
            <w:tcW w:w="3812" w:type="dxa"/>
            <w:tcBorders>
              <w:top w:val="single" w:sz="4" w:space="0" w:color="auto"/>
              <w:left w:val="single" w:sz="4" w:space="0" w:color="auto"/>
            </w:tcBorders>
            <w:vAlign w:val="center"/>
          </w:tcPr>
          <w:p w14:paraId="3BDF896A" w14:textId="77777777" w:rsidR="003A45D3" w:rsidRPr="00195D6D" w:rsidRDefault="00A16788" w:rsidP="00195D6D">
            <w:pPr>
              <w:pStyle w:val="Benutzerangaben10pt"/>
              <w:ind w:right="57"/>
            </w:pPr>
            <w:r w:rsidRPr="00195D6D">
              <w:fldChar w:fldCharType="begin" w:fldLock="1">
                <w:ffData>
                  <w:name w:val="DokumentNr"/>
                  <w:enabled/>
                  <w:calcOnExit w:val="0"/>
                  <w:textInput>
                    <w:maxLength w:val="35"/>
                  </w:textInput>
                </w:ffData>
              </w:fldChar>
            </w:r>
            <w:bookmarkStart w:id="27" w:name="DokumentN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bookmarkEnd w:id="27"/>
          </w:p>
        </w:tc>
        <w:tc>
          <w:tcPr>
            <w:tcW w:w="1448" w:type="dxa"/>
            <w:tcBorders>
              <w:top w:val="single" w:sz="4" w:space="0" w:color="auto"/>
              <w:left w:val="single" w:sz="4" w:space="0" w:color="auto"/>
            </w:tcBorders>
            <w:vAlign w:val="center"/>
          </w:tcPr>
          <w:p w14:paraId="09A78DA4" w14:textId="77777777" w:rsidR="003A45D3" w:rsidRPr="00195D6D" w:rsidRDefault="005702C2" w:rsidP="00195D6D">
            <w:pPr>
              <w:pStyle w:val="Benutzerangaben10pt"/>
              <w:ind w:right="57"/>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45D3" w:rsidRPr="00195D6D" w14:paraId="23B636D2" w14:textId="77777777" w:rsidTr="00195D6D">
        <w:trPr>
          <w:trHeight w:hRule="exact" w:val="284"/>
        </w:trPr>
        <w:tc>
          <w:tcPr>
            <w:tcW w:w="3812" w:type="dxa"/>
            <w:vAlign w:val="center"/>
          </w:tcPr>
          <w:p w14:paraId="785AA6D2" w14:textId="77777777" w:rsidR="003A45D3" w:rsidRPr="00195D6D" w:rsidRDefault="00A16788" w:rsidP="00195D6D">
            <w:pPr>
              <w:pStyle w:val="Benutzerangaben10pt"/>
              <w:ind w:left="-68"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3812" w:type="dxa"/>
            <w:tcBorders>
              <w:left w:val="single" w:sz="4" w:space="0" w:color="auto"/>
            </w:tcBorders>
            <w:vAlign w:val="center"/>
          </w:tcPr>
          <w:p w14:paraId="48BEABAB" w14:textId="77777777" w:rsidR="003A45D3" w:rsidRPr="00195D6D" w:rsidRDefault="003A45D3" w:rsidP="00195D6D">
            <w:pPr>
              <w:pStyle w:val="Benutzerangaben10pt"/>
              <w:ind w:right="57"/>
            </w:pPr>
            <w:r w:rsidRPr="00195D6D">
              <w:fldChar w:fldCharType="begin" w:fldLock="1">
                <w:ffData>
                  <w:name w:val="DokumentNr"/>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1448" w:type="dxa"/>
            <w:tcBorders>
              <w:left w:val="single" w:sz="4" w:space="0" w:color="auto"/>
            </w:tcBorders>
            <w:vAlign w:val="center"/>
          </w:tcPr>
          <w:p w14:paraId="55CC8FD1" w14:textId="77777777" w:rsidR="003A45D3" w:rsidRPr="00195D6D" w:rsidRDefault="003A45D3" w:rsidP="00195D6D">
            <w:pPr>
              <w:pStyle w:val="Benutzerangaben10pt"/>
              <w:ind w:right="57"/>
            </w:pPr>
            <w:r w:rsidRPr="00195D6D">
              <w:fldChar w:fldCharType="begin" w:fldLock="1">
                <w:ffData>
                  <w:name w:val=""/>
                  <w:enabled/>
                  <w:calcOnExit w:val="0"/>
                  <w:textInput>
                    <w:maxLength w:val="10"/>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r>
      <w:tr w:rsidR="003A45D3" w:rsidRPr="00195D6D" w14:paraId="78925628" w14:textId="77777777" w:rsidTr="00195D6D">
        <w:trPr>
          <w:trHeight w:hRule="exact" w:val="284"/>
        </w:trPr>
        <w:tc>
          <w:tcPr>
            <w:tcW w:w="3812" w:type="dxa"/>
            <w:vAlign w:val="center"/>
          </w:tcPr>
          <w:p w14:paraId="2061CD5D" w14:textId="77777777" w:rsidR="003A45D3" w:rsidRPr="00195D6D" w:rsidRDefault="003A45D3" w:rsidP="00195D6D">
            <w:pPr>
              <w:pStyle w:val="Benutzerangaben10pt"/>
              <w:ind w:left="-68"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3812" w:type="dxa"/>
            <w:tcBorders>
              <w:left w:val="single" w:sz="4" w:space="0" w:color="auto"/>
            </w:tcBorders>
            <w:vAlign w:val="center"/>
          </w:tcPr>
          <w:p w14:paraId="63102FAA" w14:textId="77777777" w:rsidR="003A45D3" w:rsidRPr="00195D6D" w:rsidRDefault="003A45D3" w:rsidP="00195D6D">
            <w:pPr>
              <w:pStyle w:val="Benutzerangaben10pt"/>
              <w:ind w:right="57"/>
            </w:pPr>
            <w:r w:rsidRPr="00195D6D">
              <w:fldChar w:fldCharType="begin" w:fldLock="1">
                <w:ffData>
                  <w:name w:val="DokumentNr"/>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1448" w:type="dxa"/>
            <w:tcBorders>
              <w:left w:val="single" w:sz="4" w:space="0" w:color="auto"/>
            </w:tcBorders>
            <w:vAlign w:val="center"/>
          </w:tcPr>
          <w:p w14:paraId="7F018683" w14:textId="77777777" w:rsidR="003A45D3" w:rsidRPr="00195D6D" w:rsidRDefault="003A45D3" w:rsidP="00195D6D">
            <w:pPr>
              <w:pStyle w:val="Benutzerangaben10pt"/>
              <w:ind w:right="57"/>
            </w:pPr>
            <w:r w:rsidRPr="00195D6D">
              <w:fldChar w:fldCharType="begin" w:fldLock="1">
                <w:ffData>
                  <w:name w:val=""/>
                  <w:enabled/>
                  <w:calcOnExit w:val="0"/>
                  <w:textInput>
                    <w:maxLength w:val="10"/>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r>
      <w:tr w:rsidR="003A45D3" w:rsidRPr="00195D6D" w14:paraId="76700CAE" w14:textId="77777777" w:rsidTr="00195D6D">
        <w:trPr>
          <w:trHeight w:hRule="exact" w:val="284"/>
        </w:trPr>
        <w:tc>
          <w:tcPr>
            <w:tcW w:w="3812" w:type="dxa"/>
            <w:vAlign w:val="center"/>
          </w:tcPr>
          <w:p w14:paraId="2100456D" w14:textId="77777777" w:rsidR="003A45D3" w:rsidRPr="00195D6D" w:rsidRDefault="003A45D3" w:rsidP="00195D6D">
            <w:pPr>
              <w:pStyle w:val="Benutzerangaben10pt"/>
              <w:ind w:left="-68"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3812" w:type="dxa"/>
            <w:tcBorders>
              <w:left w:val="single" w:sz="4" w:space="0" w:color="auto"/>
            </w:tcBorders>
            <w:vAlign w:val="center"/>
          </w:tcPr>
          <w:p w14:paraId="22743B0B" w14:textId="77777777" w:rsidR="003A45D3" w:rsidRPr="00195D6D" w:rsidRDefault="003A45D3" w:rsidP="00195D6D">
            <w:pPr>
              <w:pStyle w:val="Benutzerangaben10pt"/>
              <w:ind w:right="57"/>
            </w:pPr>
            <w:r w:rsidRPr="00195D6D">
              <w:fldChar w:fldCharType="begin" w:fldLock="1">
                <w:ffData>
                  <w:name w:val="DokumentNr"/>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1448" w:type="dxa"/>
            <w:tcBorders>
              <w:left w:val="single" w:sz="4" w:space="0" w:color="auto"/>
            </w:tcBorders>
            <w:vAlign w:val="center"/>
          </w:tcPr>
          <w:p w14:paraId="6009E3AB" w14:textId="77777777" w:rsidR="003A45D3" w:rsidRPr="00195D6D" w:rsidRDefault="003A45D3" w:rsidP="00195D6D">
            <w:pPr>
              <w:pStyle w:val="Benutzerangaben10pt"/>
              <w:ind w:right="57"/>
            </w:pPr>
            <w:r w:rsidRPr="00195D6D">
              <w:fldChar w:fldCharType="begin" w:fldLock="1">
                <w:ffData>
                  <w:name w:val=""/>
                  <w:enabled/>
                  <w:calcOnExit w:val="0"/>
                  <w:textInput>
                    <w:maxLength w:val="10"/>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r>
      <w:tr w:rsidR="003A45D3" w:rsidRPr="00195D6D" w14:paraId="19E24837" w14:textId="77777777" w:rsidTr="00195D6D">
        <w:trPr>
          <w:trHeight w:hRule="exact" w:val="284"/>
        </w:trPr>
        <w:tc>
          <w:tcPr>
            <w:tcW w:w="3812" w:type="dxa"/>
            <w:vAlign w:val="center"/>
          </w:tcPr>
          <w:p w14:paraId="43A36F30" w14:textId="77777777" w:rsidR="003A45D3" w:rsidRPr="00195D6D" w:rsidRDefault="003A45D3" w:rsidP="00195D6D">
            <w:pPr>
              <w:pStyle w:val="Benutzerangaben10pt"/>
              <w:ind w:left="-68"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3812" w:type="dxa"/>
            <w:tcBorders>
              <w:left w:val="single" w:sz="4" w:space="0" w:color="auto"/>
            </w:tcBorders>
            <w:vAlign w:val="center"/>
          </w:tcPr>
          <w:p w14:paraId="6FED6791" w14:textId="77777777" w:rsidR="003A45D3" w:rsidRPr="00195D6D" w:rsidRDefault="003A45D3" w:rsidP="00195D6D">
            <w:pPr>
              <w:pStyle w:val="Benutzerangaben10pt"/>
              <w:ind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1448" w:type="dxa"/>
            <w:tcBorders>
              <w:left w:val="single" w:sz="4" w:space="0" w:color="auto"/>
            </w:tcBorders>
            <w:vAlign w:val="center"/>
          </w:tcPr>
          <w:p w14:paraId="01AB0B6F" w14:textId="77777777" w:rsidR="003A45D3" w:rsidRPr="00195D6D" w:rsidRDefault="003A45D3" w:rsidP="00195D6D">
            <w:pPr>
              <w:pStyle w:val="Benutzerangaben10pt"/>
              <w:ind w:right="57"/>
            </w:pPr>
            <w:r w:rsidRPr="00195D6D">
              <w:fldChar w:fldCharType="begin" w:fldLock="1">
                <w:ffData>
                  <w:name w:val=""/>
                  <w:enabled/>
                  <w:calcOnExit w:val="0"/>
                  <w:textInput>
                    <w:maxLength w:val="10"/>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r>
      <w:tr w:rsidR="00814269" w:rsidRPr="00195D6D" w14:paraId="6F3DAB80" w14:textId="77777777" w:rsidTr="00195D6D">
        <w:trPr>
          <w:trHeight w:hRule="exact" w:val="284"/>
        </w:trPr>
        <w:tc>
          <w:tcPr>
            <w:tcW w:w="3812" w:type="dxa"/>
            <w:vAlign w:val="center"/>
          </w:tcPr>
          <w:p w14:paraId="18F923E0" w14:textId="77777777" w:rsidR="00814269" w:rsidRPr="00195D6D" w:rsidRDefault="00814269" w:rsidP="00195D6D">
            <w:pPr>
              <w:pStyle w:val="Benutzerangaben10pt"/>
              <w:ind w:left="-68"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3812" w:type="dxa"/>
            <w:tcBorders>
              <w:left w:val="single" w:sz="4" w:space="0" w:color="auto"/>
            </w:tcBorders>
            <w:vAlign w:val="center"/>
          </w:tcPr>
          <w:p w14:paraId="28E21434" w14:textId="77777777" w:rsidR="00814269" w:rsidRPr="00195D6D" w:rsidRDefault="00814269" w:rsidP="00195D6D">
            <w:pPr>
              <w:pStyle w:val="Benutzerangaben10pt"/>
              <w:ind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1448" w:type="dxa"/>
            <w:tcBorders>
              <w:left w:val="single" w:sz="4" w:space="0" w:color="auto"/>
            </w:tcBorders>
            <w:vAlign w:val="center"/>
          </w:tcPr>
          <w:p w14:paraId="042DE1D7" w14:textId="77777777" w:rsidR="00814269" w:rsidRPr="00195D6D" w:rsidRDefault="00814269" w:rsidP="00195D6D">
            <w:pPr>
              <w:pStyle w:val="Benutzerangaben10pt"/>
              <w:ind w:right="57"/>
            </w:pPr>
            <w:r w:rsidRPr="00195D6D">
              <w:fldChar w:fldCharType="begin" w:fldLock="1">
                <w:ffData>
                  <w:name w:val=""/>
                  <w:enabled/>
                  <w:calcOnExit w:val="0"/>
                  <w:textInput>
                    <w:maxLength w:val="10"/>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r>
      <w:tr w:rsidR="00814269" w:rsidRPr="00195D6D" w14:paraId="06661CA1" w14:textId="77777777" w:rsidTr="00195D6D">
        <w:trPr>
          <w:trHeight w:hRule="exact" w:val="284"/>
        </w:trPr>
        <w:tc>
          <w:tcPr>
            <w:tcW w:w="3812" w:type="dxa"/>
            <w:vAlign w:val="center"/>
          </w:tcPr>
          <w:p w14:paraId="2BE948C2" w14:textId="77777777" w:rsidR="00814269" w:rsidRPr="00195D6D" w:rsidRDefault="00814269" w:rsidP="00195D6D">
            <w:pPr>
              <w:pStyle w:val="Benutzerangaben10pt"/>
              <w:ind w:left="-68"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3812" w:type="dxa"/>
            <w:tcBorders>
              <w:left w:val="single" w:sz="4" w:space="0" w:color="auto"/>
            </w:tcBorders>
            <w:vAlign w:val="center"/>
          </w:tcPr>
          <w:p w14:paraId="2F990CAD" w14:textId="77777777" w:rsidR="00814269" w:rsidRPr="00195D6D" w:rsidRDefault="00814269" w:rsidP="00195D6D">
            <w:pPr>
              <w:pStyle w:val="Benutzerangaben10pt"/>
              <w:ind w:right="57"/>
            </w:pPr>
            <w:r w:rsidRPr="00195D6D">
              <w:fldChar w:fldCharType="begin" w:fldLock="1">
                <w:ffData>
                  <w:name w:val="DokumentNr"/>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1448" w:type="dxa"/>
            <w:tcBorders>
              <w:left w:val="single" w:sz="4" w:space="0" w:color="auto"/>
            </w:tcBorders>
            <w:vAlign w:val="center"/>
          </w:tcPr>
          <w:p w14:paraId="1D88064B" w14:textId="77777777" w:rsidR="00814269" w:rsidRPr="00195D6D" w:rsidRDefault="00814269" w:rsidP="00195D6D">
            <w:pPr>
              <w:pStyle w:val="Benutzerangaben10pt"/>
              <w:ind w:right="57"/>
            </w:pPr>
            <w:r w:rsidRPr="00195D6D">
              <w:fldChar w:fldCharType="begin" w:fldLock="1">
                <w:ffData>
                  <w:name w:val=""/>
                  <w:enabled/>
                  <w:calcOnExit w:val="0"/>
                  <w:textInput>
                    <w:maxLength w:val="10"/>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r>
      <w:tr w:rsidR="00814269" w:rsidRPr="00195D6D" w14:paraId="42184467" w14:textId="77777777" w:rsidTr="00195D6D">
        <w:trPr>
          <w:trHeight w:hRule="exact" w:val="284"/>
        </w:trPr>
        <w:tc>
          <w:tcPr>
            <w:tcW w:w="3812" w:type="dxa"/>
            <w:tcBorders>
              <w:bottom w:val="single" w:sz="4" w:space="0" w:color="auto"/>
            </w:tcBorders>
            <w:vAlign w:val="center"/>
          </w:tcPr>
          <w:p w14:paraId="1664F481" w14:textId="77777777" w:rsidR="00814269" w:rsidRPr="00195D6D" w:rsidRDefault="00814269" w:rsidP="00195D6D">
            <w:pPr>
              <w:pStyle w:val="Benutzerangaben10pt"/>
              <w:ind w:left="-68"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3812" w:type="dxa"/>
            <w:tcBorders>
              <w:left w:val="single" w:sz="4" w:space="0" w:color="auto"/>
              <w:bottom w:val="single" w:sz="4" w:space="0" w:color="auto"/>
            </w:tcBorders>
            <w:vAlign w:val="center"/>
          </w:tcPr>
          <w:p w14:paraId="3A04AC31" w14:textId="77777777" w:rsidR="00814269" w:rsidRPr="00195D6D" w:rsidRDefault="00814269" w:rsidP="00195D6D">
            <w:pPr>
              <w:pStyle w:val="Benutzerangaben10pt"/>
              <w:ind w:right="57"/>
            </w:pPr>
            <w:r w:rsidRPr="00195D6D">
              <w:fldChar w:fldCharType="begin" w:fldLock="1">
                <w:ffData>
                  <w:name w:val=""/>
                  <w:enabled/>
                  <w:calcOnExit w:val="0"/>
                  <w:textInput>
                    <w:maxLength w:val="35"/>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c>
          <w:tcPr>
            <w:tcW w:w="1448" w:type="dxa"/>
            <w:tcBorders>
              <w:left w:val="single" w:sz="4" w:space="0" w:color="auto"/>
              <w:bottom w:val="single" w:sz="4" w:space="0" w:color="auto"/>
            </w:tcBorders>
            <w:vAlign w:val="center"/>
          </w:tcPr>
          <w:p w14:paraId="604E9789" w14:textId="77777777" w:rsidR="00814269" w:rsidRPr="00195D6D" w:rsidRDefault="00814269" w:rsidP="00195D6D">
            <w:pPr>
              <w:pStyle w:val="Benutzerangaben10pt"/>
              <w:ind w:right="57"/>
            </w:pPr>
            <w:r w:rsidRPr="00195D6D">
              <w:fldChar w:fldCharType="begin" w:fldLock="1">
                <w:ffData>
                  <w:name w:val=""/>
                  <w:enabled/>
                  <w:calcOnExit w:val="0"/>
                  <w:textInput>
                    <w:maxLength w:val="10"/>
                  </w:textInput>
                </w:ffData>
              </w:fldChar>
            </w:r>
            <w:r w:rsidRPr="00195D6D">
              <w:instrText xml:space="preserve"> FORMTEXT </w:instrText>
            </w:r>
            <w:r w:rsidRPr="00195D6D">
              <w:fldChar w:fldCharType="separate"/>
            </w:r>
            <w:r w:rsidRPr="00195D6D">
              <w:t> </w:t>
            </w:r>
            <w:r w:rsidRPr="00195D6D">
              <w:t> </w:t>
            </w:r>
            <w:r w:rsidRPr="00195D6D">
              <w:t> </w:t>
            </w:r>
            <w:r w:rsidRPr="00195D6D">
              <w:t> </w:t>
            </w:r>
            <w:r w:rsidRPr="00195D6D">
              <w:t> </w:t>
            </w:r>
            <w:r w:rsidRPr="00195D6D">
              <w:fldChar w:fldCharType="end"/>
            </w:r>
          </w:p>
        </w:tc>
      </w:tr>
      <w:tr w:rsidR="00814269" w:rsidRPr="00195D6D" w14:paraId="309A53FD" w14:textId="77777777" w:rsidTr="00195D6D">
        <w:trPr>
          <w:trHeight w:hRule="exact" w:val="284"/>
        </w:trPr>
        <w:tc>
          <w:tcPr>
            <w:tcW w:w="9072" w:type="dxa"/>
            <w:gridSpan w:val="3"/>
            <w:tcBorders>
              <w:top w:val="single" w:sz="4" w:space="0" w:color="auto"/>
              <w:bottom w:val="single" w:sz="4" w:space="0" w:color="auto"/>
            </w:tcBorders>
            <w:vAlign w:val="center"/>
          </w:tcPr>
          <w:p w14:paraId="3804F0E5" w14:textId="77777777" w:rsidR="00814269" w:rsidRPr="00195D6D" w:rsidRDefault="00DB580E" w:rsidP="00195D6D">
            <w:pPr>
              <w:pStyle w:val="Benutzerangaben10pt"/>
            </w:pPr>
            <w:sdt>
              <w:sdtPr>
                <w:id w:val="-627476733"/>
                <w14:checkbox>
                  <w14:checked w14:val="0"/>
                  <w14:checkedState w14:val="2612" w14:font="MS Gothic"/>
                  <w14:uncheckedState w14:val="2610" w14:font="MS Gothic"/>
                </w14:checkbox>
              </w:sdtPr>
              <w:sdtEndPr/>
              <w:sdtContent>
                <w:r w:rsidR="00814269" w:rsidRPr="00195D6D">
                  <w:rPr>
                    <w:rFonts w:ascii="Segoe UI Symbol" w:hAnsi="Segoe UI Symbol" w:cs="Segoe UI Symbol"/>
                  </w:rPr>
                  <w:t>☐</w:t>
                </w:r>
              </w:sdtContent>
            </w:sdt>
            <w:r w:rsidR="0086219A" w:rsidRPr="00195D6D">
              <w:t xml:space="preserve"> Liste selon annexe</w:t>
            </w:r>
          </w:p>
        </w:tc>
      </w:tr>
    </w:tbl>
    <w:p w14:paraId="2B94DFBC" w14:textId="77777777" w:rsidR="003C0E1A" w:rsidRDefault="003C0E1A" w:rsidP="003C0E1A">
      <w:pPr>
        <w:pStyle w:val="berschrift1"/>
      </w:pPr>
      <w:r>
        <w:t>Remarque/mutation</w:t>
      </w: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061"/>
      </w:tblGrid>
      <w:tr w:rsidR="00544290" w14:paraId="11E1CFB3" w14:textId="77777777" w:rsidTr="004C03D5">
        <w:trPr>
          <w:trHeight w:hRule="exact" w:val="2552"/>
        </w:trPr>
        <w:tc>
          <w:tcPr>
            <w:tcW w:w="9061" w:type="dxa"/>
          </w:tcPr>
          <w:p w14:paraId="09580C70" w14:textId="77777777" w:rsidR="00544290" w:rsidRDefault="005702C2" w:rsidP="00544290">
            <w:pPr>
              <w:pStyle w:val="Benutzerangaben10pt"/>
              <w:ind w:left="-108"/>
            </w:pPr>
            <w:r>
              <w:fldChar w:fldCharType="begin">
                <w:ffData>
                  <w:name w:val="Bemerkung"/>
                  <w:enabled/>
                  <w:calcOnExit w:val="0"/>
                  <w:textInput>
                    <w:maxLength w:val="450"/>
                  </w:textInput>
                </w:ffData>
              </w:fldChar>
            </w:r>
            <w:bookmarkStart w:id="28" w:name="Bemerk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1EE9C38C" w14:textId="77777777" w:rsidR="003C0E1A" w:rsidRDefault="003C0E1A">
      <w:pPr>
        <w:spacing w:line="240" w:lineRule="atLeast"/>
        <w:rPr>
          <w:rFonts w:eastAsiaTheme="majorEastAsia" w:cstheme="majorBidi"/>
          <w:b/>
          <w:sz w:val="30"/>
          <w:szCs w:val="32"/>
        </w:rPr>
      </w:pPr>
      <w:r>
        <w:br w:type="page"/>
      </w:r>
    </w:p>
    <w:p w14:paraId="08FF8A36" w14:textId="77777777" w:rsidR="003C0E1A" w:rsidRDefault="003C0E1A" w:rsidP="003C0E1A">
      <w:pPr>
        <w:pStyle w:val="berschrift1"/>
      </w:pPr>
      <w:r>
        <w:lastRenderedPageBreak/>
        <w:t>Documents à envoyer</w:t>
      </w:r>
    </w:p>
    <w:tbl>
      <w:tblPr>
        <w:tblStyle w:val="Tabellenraster"/>
        <w:tblW w:w="9067" w:type="dxa"/>
        <w:tblInd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one" w:sz="0" w:space="0" w:color="auto"/>
        </w:tblBorders>
        <w:tblLook w:val="04A0" w:firstRow="1" w:lastRow="0" w:firstColumn="1" w:lastColumn="0" w:noHBand="0" w:noVBand="1"/>
      </w:tblPr>
      <w:tblGrid>
        <w:gridCol w:w="1560"/>
        <w:gridCol w:w="707"/>
        <w:gridCol w:w="710"/>
        <w:gridCol w:w="6090"/>
      </w:tblGrid>
      <w:tr w:rsidR="00AD715D" w:rsidRPr="006F027F" w14:paraId="67986375" w14:textId="77777777" w:rsidTr="00AC0E00">
        <w:trPr>
          <w:trHeight w:val="20"/>
        </w:trPr>
        <w:tc>
          <w:tcPr>
            <w:tcW w:w="1560" w:type="dxa"/>
            <w:tcBorders>
              <w:right w:val="single" w:sz="4" w:space="0" w:color="FFFFFF" w:themeColor="background1"/>
            </w:tcBorders>
          </w:tcPr>
          <w:p w14:paraId="4E65DD82" w14:textId="77777777" w:rsidR="00AD715D" w:rsidRPr="006F027F" w:rsidRDefault="00AD715D" w:rsidP="00757AEB">
            <w:pPr>
              <w:pStyle w:val="Benutzerangaben10pt"/>
              <w:spacing w:before="60" w:after="60"/>
              <w:ind w:left="-108"/>
              <w:rPr>
                <w:szCs w:val="20"/>
                <w:lang w:val="de-CH"/>
              </w:rPr>
            </w:pPr>
            <w:r w:rsidRPr="006F027F">
              <w:rPr>
                <w:szCs w:val="20"/>
                <w:lang w:val="de-CH"/>
              </w:rPr>
              <w:t xml:space="preserve">Norme </w:t>
            </w:r>
            <w:proofErr w:type="gramStart"/>
            <w:r w:rsidRPr="006F027F">
              <w:rPr>
                <w:szCs w:val="20"/>
                <w:lang w:val="de-CH"/>
              </w:rPr>
              <w:t>d</w:t>
            </w:r>
            <w:r w:rsidR="000A5EFF" w:rsidRPr="006F027F">
              <w:rPr>
                <w:szCs w:val="20"/>
                <w:lang w:val="de-CH"/>
              </w:rPr>
              <w:t>’</w:t>
            </w:r>
            <w:r w:rsidRPr="006F027F">
              <w:rPr>
                <w:szCs w:val="20"/>
                <w:lang w:val="de-CH"/>
              </w:rPr>
              <w:t>essai</w:t>
            </w:r>
            <w:r w:rsidR="000A5EFF" w:rsidRPr="006F027F">
              <w:rPr>
                <w:szCs w:val="20"/>
                <w:lang w:val="de-CH"/>
              </w:rPr>
              <w:t> </w:t>
            </w:r>
            <w:r w:rsidRPr="006F027F">
              <w:rPr>
                <w:szCs w:val="20"/>
                <w:lang w:val="de-CH"/>
              </w:rPr>
              <w:t>:</w:t>
            </w:r>
            <w:proofErr w:type="gramEnd"/>
          </w:p>
        </w:tc>
        <w:tc>
          <w:tcPr>
            <w:tcW w:w="7501" w:type="dxa"/>
            <w:gridSpan w:val="3"/>
            <w:tcBorders>
              <w:left w:val="single" w:sz="4" w:space="0" w:color="FFFFFF" w:themeColor="background1"/>
            </w:tcBorders>
          </w:tcPr>
          <w:p w14:paraId="34EF9E4B" w14:textId="77777777" w:rsidR="00AD715D" w:rsidRPr="006F027F" w:rsidRDefault="00AD715D" w:rsidP="00757AEB">
            <w:pPr>
              <w:pStyle w:val="Benutzerangaben10pt"/>
              <w:spacing w:before="60" w:after="60"/>
              <w:rPr>
                <w:szCs w:val="20"/>
              </w:rPr>
            </w:pPr>
            <w:r w:rsidRPr="006F027F">
              <w:rPr>
                <w:szCs w:val="20"/>
              </w:rPr>
              <w:t>Indice d'incendie selon AEAI (I-I) ou EN 13501-1</w:t>
            </w:r>
          </w:p>
        </w:tc>
      </w:tr>
      <w:tr w:rsidR="00AD715D" w:rsidRPr="006F027F" w14:paraId="23BA885F" w14:textId="77777777" w:rsidTr="00AC0E00">
        <w:trPr>
          <w:trHeight w:val="20"/>
        </w:trPr>
        <w:tc>
          <w:tcPr>
            <w:tcW w:w="2977" w:type="dxa"/>
            <w:gridSpan w:val="3"/>
            <w:tcBorders>
              <w:right w:val="single" w:sz="4" w:space="0" w:color="FFFFFF" w:themeColor="background1"/>
            </w:tcBorders>
          </w:tcPr>
          <w:p w14:paraId="5C2C72E4" w14:textId="77777777" w:rsidR="00AD715D" w:rsidRPr="006F027F" w:rsidRDefault="00AD715D" w:rsidP="00757AEB">
            <w:pPr>
              <w:pStyle w:val="Benutzerangaben10pt"/>
              <w:spacing w:before="60" w:after="60"/>
              <w:ind w:left="-108"/>
              <w:rPr>
                <w:color w:val="62A830"/>
                <w:szCs w:val="20"/>
              </w:rPr>
            </w:pPr>
            <w:r w:rsidRPr="006F027F">
              <w:rPr>
                <w:color w:val="62A830"/>
                <w:szCs w:val="20"/>
              </w:rPr>
              <w:t>Documents à fournir :</w:t>
            </w:r>
            <w:r w:rsidRPr="006F027F">
              <w:rPr>
                <w:color w:val="62A830"/>
                <w:szCs w:val="20"/>
              </w:rPr>
              <w:br/>
            </w:r>
          </w:p>
        </w:tc>
        <w:tc>
          <w:tcPr>
            <w:tcW w:w="6084" w:type="dxa"/>
            <w:tcBorders>
              <w:left w:val="single" w:sz="4" w:space="0" w:color="FFFFFF" w:themeColor="background1"/>
            </w:tcBorders>
          </w:tcPr>
          <w:p w14:paraId="30408A8B" w14:textId="77777777" w:rsidR="00AD715D" w:rsidRPr="006F027F" w:rsidRDefault="00AD715D" w:rsidP="009122AB">
            <w:pPr>
              <w:pStyle w:val="-StrichAufzhlunglinks"/>
              <w:spacing w:after="60"/>
              <w:rPr>
                <w:sz w:val="20"/>
                <w:szCs w:val="20"/>
              </w:rPr>
            </w:pPr>
            <w:r w:rsidRPr="006F027F">
              <w:rPr>
                <w:sz w:val="20"/>
                <w:szCs w:val="20"/>
              </w:rPr>
              <w:t>Formulaire de demande signé</w:t>
            </w:r>
          </w:p>
          <w:p w14:paraId="370FB7AF" w14:textId="77777777" w:rsidR="00AD715D" w:rsidRPr="006F027F" w:rsidRDefault="00AD715D" w:rsidP="009122AB">
            <w:pPr>
              <w:pStyle w:val="-StrichAufzhlunglinks"/>
              <w:spacing w:after="60"/>
              <w:rPr>
                <w:sz w:val="20"/>
                <w:szCs w:val="20"/>
              </w:rPr>
            </w:pPr>
            <w:r w:rsidRPr="006F027F">
              <w:rPr>
                <w:sz w:val="20"/>
                <w:szCs w:val="20"/>
              </w:rPr>
              <w:t xml:space="preserve">Rapports d'essai et de classification </w:t>
            </w:r>
            <w:r w:rsidR="00B42AF4" w:rsidRPr="006F027F">
              <w:rPr>
                <w:sz w:val="20"/>
                <w:szCs w:val="20"/>
              </w:rPr>
              <w:br/>
            </w:r>
            <w:r w:rsidRPr="006F027F">
              <w:rPr>
                <w:sz w:val="20"/>
                <w:szCs w:val="20"/>
              </w:rPr>
              <w:t>(</w:t>
            </w:r>
            <w:r w:rsidRPr="006F027F">
              <w:rPr>
                <w:color w:val="62A830"/>
                <w:sz w:val="20"/>
                <w:szCs w:val="20"/>
              </w:rPr>
              <w:t>datant au maximum d’une année</w:t>
            </w:r>
            <w:r w:rsidRPr="006F027F">
              <w:rPr>
                <w:sz w:val="20"/>
                <w:szCs w:val="20"/>
              </w:rPr>
              <w:t>)</w:t>
            </w:r>
          </w:p>
          <w:p w14:paraId="71068F76" w14:textId="77777777" w:rsidR="00AD715D" w:rsidRPr="006F027F" w:rsidRDefault="00AD715D" w:rsidP="009122AB">
            <w:pPr>
              <w:pStyle w:val="-StrichAufzhlunglinks"/>
              <w:spacing w:after="60"/>
              <w:rPr>
                <w:sz w:val="20"/>
                <w:szCs w:val="20"/>
              </w:rPr>
            </w:pPr>
            <w:r w:rsidRPr="006F027F">
              <w:rPr>
                <w:sz w:val="20"/>
                <w:szCs w:val="20"/>
              </w:rPr>
              <w:t>Fiche produit</w:t>
            </w:r>
          </w:p>
        </w:tc>
      </w:tr>
      <w:tr w:rsidR="00AD715D" w:rsidRPr="006F027F" w14:paraId="396192C3" w14:textId="77777777" w:rsidTr="00AC0E00">
        <w:trPr>
          <w:trHeight w:val="20"/>
        </w:trPr>
        <w:tc>
          <w:tcPr>
            <w:tcW w:w="9061" w:type="dxa"/>
            <w:gridSpan w:val="4"/>
          </w:tcPr>
          <w:p w14:paraId="460E6A92" w14:textId="77777777" w:rsidR="00AD715D" w:rsidRPr="006F027F" w:rsidRDefault="00AD715D" w:rsidP="00757AEB">
            <w:pPr>
              <w:pStyle w:val="Benutzerangaben10pt"/>
              <w:spacing w:before="60" w:after="60"/>
              <w:ind w:left="-108"/>
              <w:rPr>
                <w:szCs w:val="20"/>
              </w:rPr>
            </w:pPr>
            <w:r w:rsidRPr="006F027F">
              <w:rPr>
                <w:szCs w:val="20"/>
              </w:rPr>
              <w:t>Toute la documentation requise doit être remi</w:t>
            </w:r>
            <w:r w:rsidR="00B42AF4" w:rsidRPr="006F027F">
              <w:rPr>
                <w:szCs w:val="20"/>
              </w:rPr>
              <w:t>se</w:t>
            </w:r>
            <w:r w:rsidR="00DC0006" w:rsidRPr="006F027F">
              <w:rPr>
                <w:szCs w:val="20"/>
              </w:rPr>
              <w:t xml:space="preserve"> sous forme électronique (format PDF)</w:t>
            </w:r>
            <w:r w:rsidR="000A5EFF" w:rsidRPr="006F027F">
              <w:rPr>
                <w:szCs w:val="20"/>
              </w:rPr>
              <w:t xml:space="preserve"> soit par courrier, soit</w:t>
            </w:r>
            <w:r w:rsidR="00B42AF4" w:rsidRPr="006F027F">
              <w:rPr>
                <w:szCs w:val="20"/>
              </w:rPr>
              <w:t xml:space="preserve"> </w:t>
            </w:r>
            <w:r w:rsidR="000A5EFF" w:rsidRPr="006F027F">
              <w:rPr>
                <w:szCs w:val="20"/>
              </w:rPr>
              <w:t>par le service de transfert de fichiers de l’AEAI </w:t>
            </w:r>
            <w:r w:rsidR="009122AB" w:rsidRPr="006F027F">
              <w:rPr>
                <w:szCs w:val="20"/>
              </w:rPr>
              <w:t>:</w:t>
            </w:r>
          </w:p>
          <w:p w14:paraId="321B3683" w14:textId="77777777" w:rsidR="00B42AF4" w:rsidRPr="006F027F" w:rsidRDefault="00AD715D" w:rsidP="009122AB">
            <w:pPr>
              <w:pStyle w:val="-StrichAufzhlunglinks"/>
              <w:spacing w:after="60"/>
              <w:rPr>
                <w:sz w:val="20"/>
                <w:szCs w:val="20"/>
              </w:rPr>
            </w:pPr>
            <w:r w:rsidRPr="006F027F">
              <w:rPr>
                <w:sz w:val="20"/>
                <w:szCs w:val="20"/>
              </w:rPr>
              <w:t>Chaque document doit être enregistré comme fichier séparé</w:t>
            </w:r>
            <w:r w:rsidR="002F74BE" w:rsidRPr="006F027F">
              <w:rPr>
                <w:sz w:val="20"/>
                <w:szCs w:val="20"/>
              </w:rPr>
              <w:t xml:space="preserve"> (PDF)</w:t>
            </w:r>
            <w:r w:rsidRPr="006F027F">
              <w:rPr>
                <w:sz w:val="20"/>
                <w:szCs w:val="20"/>
              </w:rPr>
              <w:t xml:space="preserve"> avec une dénomination aussi claire que possible</w:t>
            </w:r>
            <w:r w:rsidR="00B42AF4" w:rsidRPr="006F027F">
              <w:rPr>
                <w:sz w:val="20"/>
                <w:szCs w:val="20"/>
              </w:rPr>
              <w:t>.</w:t>
            </w:r>
          </w:p>
          <w:p w14:paraId="59070067" w14:textId="77777777" w:rsidR="00B42AF4" w:rsidRPr="006F027F" w:rsidRDefault="00B42AF4" w:rsidP="009122AB">
            <w:pPr>
              <w:pStyle w:val="-StrichAufzhlunglinks"/>
              <w:spacing w:after="60"/>
              <w:rPr>
                <w:sz w:val="20"/>
                <w:szCs w:val="20"/>
              </w:rPr>
            </w:pPr>
            <w:r w:rsidRPr="006F027F">
              <w:rPr>
                <w:sz w:val="20"/>
                <w:szCs w:val="20"/>
              </w:rPr>
              <w:t>Il faut réduire autant que possible la grandeur des fichiers.</w:t>
            </w:r>
          </w:p>
          <w:p w14:paraId="7CA74DD3" w14:textId="77777777" w:rsidR="00AD715D" w:rsidRPr="006F027F" w:rsidRDefault="00B42AF4" w:rsidP="009122AB">
            <w:pPr>
              <w:pStyle w:val="-StrichAufzhlunglinks"/>
              <w:spacing w:after="60"/>
              <w:rPr>
                <w:sz w:val="20"/>
                <w:szCs w:val="20"/>
              </w:rPr>
            </w:pPr>
            <w:r w:rsidRPr="006F027F">
              <w:rPr>
                <w:sz w:val="20"/>
                <w:szCs w:val="20"/>
              </w:rPr>
              <w:t>Les fichiers PDF ne doivent pas être protégés par un mot de passe.</w:t>
            </w:r>
          </w:p>
        </w:tc>
      </w:tr>
      <w:tr w:rsidR="002F74BE" w:rsidRPr="006F027F" w14:paraId="22184444" w14:textId="77777777" w:rsidTr="00AC0E00">
        <w:tblPrEx>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V w:val="single" w:sz="2" w:space="0" w:color="FFFFFF" w:themeColor="background1"/>
          </w:tblBorders>
        </w:tblPrEx>
        <w:trPr>
          <w:trHeight w:val="20"/>
        </w:trPr>
        <w:tc>
          <w:tcPr>
            <w:tcW w:w="2267" w:type="dxa"/>
            <w:gridSpan w:val="2"/>
            <w:tcBorders>
              <w:top w:val="single" w:sz="4" w:space="0" w:color="auto"/>
              <w:bottom w:val="single" w:sz="4" w:space="0" w:color="auto"/>
            </w:tcBorders>
          </w:tcPr>
          <w:p w14:paraId="6F480719" w14:textId="77777777" w:rsidR="002F74BE" w:rsidRPr="006F027F" w:rsidRDefault="002F74BE" w:rsidP="00343143">
            <w:pPr>
              <w:pStyle w:val="Benutzerangaben10pt"/>
              <w:spacing w:before="60" w:after="60"/>
              <w:ind w:left="-108"/>
              <w:rPr>
                <w:szCs w:val="20"/>
                <w:lang w:val="en-US"/>
              </w:rPr>
            </w:pPr>
            <w:r w:rsidRPr="006F027F">
              <w:rPr>
                <w:szCs w:val="20"/>
                <w:lang w:val="en-US"/>
              </w:rPr>
              <w:t xml:space="preserve">Envoi par </w:t>
            </w:r>
            <w:proofErr w:type="gramStart"/>
            <w:r w:rsidR="00B63865" w:rsidRPr="006F027F">
              <w:rPr>
                <w:szCs w:val="20"/>
                <w:lang w:val="en-US"/>
              </w:rPr>
              <w:t>courrier</w:t>
            </w:r>
            <w:r w:rsidR="009C2AF3" w:rsidRPr="006F027F">
              <w:rPr>
                <w:szCs w:val="20"/>
                <w:lang w:val="en-US"/>
              </w:rPr>
              <w:t> :</w:t>
            </w:r>
            <w:proofErr w:type="gramEnd"/>
          </w:p>
        </w:tc>
        <w:tc>
          <w:tcPr>
            <w:tcW w:w="6800" w:type="dxa"/>
            <w:gridSpan w:val="2"/>
            <w:tcBorders>
              <w:top w:val="single" w:sz="4" w:space="0" w:color="auto"/>
              <w:bottom w:val="single" w:sz="4" w:space="0" w:color="auto"/>
            </w:tcBorders>
          </w:tcPr>
          <w:p w14:paraId="39453621" w14:textId="77777777" w:rsidR="002F74BE" w:rsidRPr="006F027F" w:rsidRDefault="00B813DA" w:rsidP="00343143">
            <w:pPr>
              <w:pStyle w:val="-StrichAufzhlunglinks"/>
              <w:spacing w:after="60"/>
              <w:rPr>
                <w:sz w:val="20"/>
                <w:szCs w:val="20"/>
              </w:rPr>
            </w:pPr>
            <w:r w:rsidRPr="006F027F">
              <w:rPr>
                <w:sz w:val="20"/>
                <w:szCs w:val="20"/>
              </w:rPr>
              <w:t>Le formulaire de demande doit être imprimé et signé.</w:t>
            </w:r>
            <w:r w:rsidR="002F74BE" w:rsidRPr="006F027F">
              <w:rPr>
                <w:sz w:val="20"/>
                <w:szCs w:val="20"/>
              </w:rPr>
              <w:t xml:space="preserve"> </w:t>
            </w:r>
          </w:p>
          <w:p w14:paraId="2F3A6722" w14:textId="77777777" w:rsidR="002F74BE" w:rsidRPr="006F027F" w:rsidRDefault="00B813DA" w:rsidP="00343143">
            <w:pPr>
              <w:pStyle w:val="-StrichAufzhlunglinks"/>
              <w:spacing w:after="60"/>
              <w:rPr>
                <w:sz w:val="20"/>
                <w:szCs w:val="20"/>
              </w:rPr>
            </w:pPr>
            <w:r w:rsidRPr="006F027F">
              <w:rPr>
                <w:sz w:val="20"/>
                <w:szCs w:val="20"/>
              </w:rPr>
              <w:t xml:space="preserve">Si plusieurs demandes sont soumises </w:t>
            </w:r>
            <w:r w:rsidR="00DD6672" w:rsidRPr="006F027F">
              <w:rPr>
                <w:sz w:val="20"/>
                <w:szCs w:val="20"/>
              </w:rPr>
              <w:t>conjointement</w:t>
            </w:r>
            <w:r w:rsidRPr="006F027F">
              <w:rPr>
                <w:sz w:val="20"/>
                <w:szCs w:val="20"/>
              </w:rPr>
              <w:t xml:space="preserve">, tous les documents peuvent être enregistrés sur </w:t>
            </w:r>
            <w:r w:rsidR="002E2CA7" w:rsidRPr="006F027F">
              <w:rPr>
                <w:sz w:val="20"/>
                <w:szCs w:val="20"/>
              </w:rPr>
              <w:t xml:space="preserve">le même </w:t>
            </w:r>
            <w:r w:rsidRPr="006F027F">
              <w:rPr>
                <w:sz w:val="20"/>
                <w:szCs w:val="20"/>
              </w:rPr>
              <w:t>support de données.</w:t>
            </w:r>
          </w:p>
          <w:p w14:paraId="6E934057" w14:textId="77777777" w:rsidR="002F74BE" w:rsidRPr="006F027F" w:rsidRDefault="009C2AF3" w:rsidP="00343143">
            <w:pPr>
              <w:pStyle w:val="-StrichAufzhlunglinks"/>
              <w:spacing w:after="60"/>
              <w:rPr>
                <w:sz w:val="20"/>
                <w:szCs w:val="20"/>
              </w:rPr>
            </w:pPr>
            <w:r w:rsidRPr="006F027F">
              <w:rPr>
                <w:sz w:val="20"/>
                <w:szCs w:val="20"/>
              </w:rPr>
              <w:t>U</w:t>
            </w:r>
            <w:r w:rsidR="006A5FD2" w:rsidRPr="006F027F">
              <w:rPr>
                <w:sz w:val="20"/>
                <w:szCs w:val="20"/>
              </w:rPr>
              <w:t xml:space="preserve">n dossier séparé </w:t>
            </w:r>
            <w:r w:rsidRPr="006F027F">
              <w:rPr>
                <w:sz w:val="20"/>
                <w:szCs w:val="20"/>
              </w:rPr>
              <w:t xml:space="preserve">doit être créé </w:t>
            </w:r>
            <w:r w:rsidR="006A5FD2" w:rsidRPr="006F027F">
              <w:rPr>
                <w:sz w:val="20"/>
                <w:szCs w:val="20"/>
              </w:rPr>
              <w:t>sur le support de données pour chaque demande (numéro AEAI).</w:t>
            </w:r>
          </w:p>
        </w:tc>
      </w:tr>
      <w:tr w:rsidR="002F74BE" w:rsidRPr="006F027F" w14:paraId="3D21E4AE" w14:textId="77777777" w:rsidTr="00AC0E00">
        <w:tblPrEx>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V w:val="single" w:sz="2" w:space="0" w:color="FFFFFF" w:themeColor="background1"/>
          </w:tblBorders>
        </w:tblPrEx>
        <w:trPr>
          <w:trHeight w:val="20"/>
        </w:trPr>
        <w:tc>
          <w:tcPr>
            <w:tcW w:w="2267" w:type="dxa"/>
            <w:gridSpan w:val="2"/>
            <w:tcBorders>
              <w:top w:val="single" w:sz="4" w:space="0" w:color="auto"/>
            </w:tcBorders>
          </w:tcPr>
          <w:p w14:paraId="17FFA585" w14:textId="77777777" w:rsidR="002F74BE" w:rsidRPr="006F027F" w:rsidRDefault="002F74BE" w:rsidP="00343143">
            <w:pPr>
              <w:pStyle w:val="Benutzerangaben10pt"/>
              <w:spacing w:before="60" w:after="60"/>
              <w:ind w:left="-108"/>
              <w:rPr>
                <w:szCs w:val="20"/>
              </w:rPr>
            </w:pPr>
            <w:r w:rsidRPr="006F027F">
              <w:rPr>
                <w:szCs w:val="20"/>
              </w:rPr>
              <w:t>Envoi par le service de transfert de fichiers de l’AEA</w:t>
            </w:r>
            <w:r w:rsidR="009C2AF3" w:rsidRPr="006F027F">
              <w:rPr>
                <w:szCs w:val="20"/>
              </w:rPr>
              <w:t> :</w:t>
            </w:r>
          </w:p>
        </w:tc>
        <w:tc>
          <w:tcPr>
            <w:tcW w:w="6800" w:type="dxa"/>
            <w:gridSpan w:val="2"/>
            <w:tcBorders>
              <w:top w:val="single" w:sz="4" w:space="0" w:color="auto"/>
            </w:tcBorders>
          </w:tcPr>
          <w:p w14:paraId="457D975D" w14:textId="77777777" w:rsidR="00B63C37" w:rsidRPr="006F027F" w:rsidRDefault="00B63C37" w:rsidP="00343143">
            <w:pPr>
              <w:pStyle w:val="-StrichAufzhlunglinks"/>
              <w:spacing w:after="60"/>
              <w:rPr>
                <w:sz w:val="20"/>
                <w:szCs w:val="20"/>
              </w:rPr>
            </w:pPr>
            <w:r w:rsidRPr="006F027F">
              <w:rPr>
                <w:sz w:val="20"/>
                <w:szCs w:val="20"/>
              </w:rPr>
              <w:t>Le formulaire de demande doit être signé et envoyé sous forme de fichier (PDF).</w:t>
            </w:r>
          </w:p>
          <w:p w14:paraId="7E249F87" w14:textId="77777777" w:rsidR="002F74BE" w:rsidRPr="006F027F" w:rsidRDefault="00DC0006" w:rsidP="00343143">
            <w:pPr>
              <w:pStyle w:val="-StrichAufzhlunglinks"/>
              <w:spacing w:after="60"/>
              <w:rPr>
                <w:sz w:val="20"/>
                <w:szCs w:val="20"/>
              </w:rPr>
            </w:pPr>
            <w:r w:rsidRPr="006F027F">
              <w:rPr>
                <w:sz w:val="20"/>
                <w:szCs w:val="20"/>
              </w:rPr>
              <w:t>Il est possible de soumettre plusieurs demande</w:t>
            </w:r>
            <w:r w:rsidR="003A798D" w:rsidRPr="006F027F">
              <w:rPr>
                <w:sz w:val="20"/>
                <w:szCs w:val="20"/>
              </w:rPr>
              <w:t>s dans un même envoi</w:t>
            </w:r>
            <w:r w:rsidR="002F74BE" w:rsidRPr="006F027F">
              <w:rPr>
                <w:sz w:val="20"/>
                <w:szCs w:val="20"/>
              </w:rPr>
              <w:t>.</w:t>
            </w:r>
          </w:p>
          <w:p w14:paraId="5E08E897" w14:textId="77777777" w:rsidR="002F74BE" w:rsidRPr="006F027F" w:rsidRDefault="009C2AF3" w:rsidP="00343143">
            <w:pPr>
              <w:pStyle w:val="-StrichAufzhlunglinks"/>
              <w:spacing w:after="60"/>
              <w:rPr>
                <w:sz w:val="20"/>
                <w:szCs w:val="20"/>
              </w:rPr>
            </w:pPr>
            <w:r w:rsidRPr="006F027F">
              <w:rPr>
                <w:sz w:val="20"/>
                <w:szCs w:val="20"/>
              </w:rPr>
              <w:t>Un fichier ZIP séparé avec le numéro AEAI</w:t>
            </w:r>
            <w:r w:rsidRPr="006F027F" w:rsidDel="009C2AF3">
              <w:rPr>
                <w:sz w:val="20"/>
                <w:szCs w:val="20"/>
              </w:rPr>
              <w:t xml:space="preserve"> </w:t>
            </w:r>
            <w:r w:rsidRPr="006F027F">
              <w:rPr>
                <w:sz w:val="20"/>
                <w:szCs w:val="20"/>
              </w:rPr>
              <w:t xml:space="preserve">doit être créé pour </w:t>
            </w:r>
            <w:r w:rsidR="003A798D" w:rsidRPr="006F027F">
              <w:rPr>
                <w:sz w:val="20"/>
                <w:szCs w:val="20"/>
              </w:rPr>
              <w:t>chaque demande.</w:t>
            </w:r>
          </w:p>
          <w:p w14:paraId="16CFCE16" w14:textId="77777777" w:rsidR="002F74BE" w:rsidRPr="006F027F" w:rsidRDefault="003A798D" w:rsidP="00343143">
            <w:pPr>
              <w:pStyle w:val="-StrichAufzhlunglinks"/>
              <w:spacing w:after="60"/>
              <w:rPr>
                <w:sz w:val="20"/>
                <w:szCs w:val="20"/>
                <w:lang w:val="en-US"/>
              </w:rPr>
            </w:pPr>
            <w:r w:rsidRPr="006F027F">
              <w:rPr>
                <w:sz w:val="20"/>
                <w:szCs w:val="20"/>
                <w:lang w:val="en-US"/>
              </w:rPr>
              <w:t>Lien</w:t>
            </w:r>
            <w:r w:rsidR="009C2AF3" w:rsidRPr="006F027F">
              <w:rPr>
                <w:sz w:val="20"/>
                <w:szCs w:val="20"/>
                <w:lang w:val="en-US"/>
              </w:rPr>
              <w:t> </w:t>
            </w:r>
            <w:r w:rsidR="002F74BE" w:rsidRPr="006F027F">
              <w:rPr>
                <w:sz w:val="20"/>
                <w:szCs w:val="20"/>
                <w:lang w:val="en-US"/>
              </w:rPr>
              <w:t xml:space="preserve">: </w:t>
            </w:r>
            <w:hyperlink r:id="rId12" w:history="1">
              <w:r w:rsidR="001B372F" w:rsidRPr="006F027F">
                <w:rPr>
                  <w:color w:val="62A830"/>
                  <w:sz w:val="20"/>
                  <w:szCs w:val="20"/>
                  <w:u w:val="single"/>
                  <w:lang w:val="en-US"/>
                </w:rPr>
                <w:t>https://filetransfer.vkg.ch/filedrop/AEAI_Techniquedeconstruction</w:t>
              </w:r>
            </w:hyperlink>
            <w:hyperlink r:id="rId13" w:history="1"/>
          </w:p>
        </w:tc>
      </w:tr>
    </w:tbl>
    <w:p w14:paraId="584EB403" w14:textId="77777777" w:rsidR="002F74BE" w:rsidRPr="00506E32" w:rsidRDefault="002F74BE" w:rsidP="00F97316">
      <w:pPr>
        <w:pStyle w:val="Benutzerangaben10pt"/>
        <w:rPr>
          <w:lang w:val="en-US"/>
        </w:rPr>
      </w:pPr>
    </w:p>
    <w:p w14:paraId="5E5CB7E5" w14:textId="77777777" w:rsidR="003C0E1A" w:rsidRDefault="003C0E1A" w:rsidP="003C0E1A">
      <w:pPr>
        <w:pStyle w:val="berschrift1"/>
      </w:pPr>
      <w:r>
        <w:t>Lien Internet</w:t>
      </w:r>
    </w:p>
    <w:p w14:paraId="2607C01B" w14:textId="77777777" w:rsidR="003C0E1A" w:rsidRPr="009F3C84" w:rsidRDefault="003C0E1A" w:rsidP="00EF4AC4">
      <w:pPr>
        <w:pStyle w:val="Benutzerangaben"/>
        <w:rPr>
          <w:lang w:val="fr-CH"/>
        </w:rPr>
      </w:pPr>
      <w:r w:rsidRPr="009F3C84">
        <w:rPr>
          <w:lang w:val="fr-CH"/>
        </w:rPr>
        <w:t>(Lien depuis le répertoire de la p</w:t>
      </w:r>
      <w:r w:rsidR="009122AB" w:rsidRPr="009F3C84">
        <w:rPr>
          <w:lang w:val="fr-CH"/>
        </w:rPr>
        <w:t>rotection incendie AEAI</w:t>
      </w:r>
      <w:r w:rsidRPr="009F3C84">
        <w:rPr>
          <w:lang w:val="fr-CH"/>
        </w:rPr>
        <w:t xml:space="preserve"> vers la page Internet du produit, coût : 100.00 CHF/5 ans)</w:t>
      </w:r>
    </w:p>
    <w:p w14:paraId="1261A593" w14:textId="77777777" w:rsidR="00EF4AC4" w:rsidRPr="009F3C84" w:rsidRDefault="00EF4AC4" w:rsidP="00EF4AC4">
      <w:pPr>
        <w:pStyle w:val="Benutzerangaben"/>
        <w:rPr>
          <w:lang w:val="fr-CH"/>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51"/>
        <w:gridCol w:w="2693"/>
        <w:gridCol w:w="5517"/>
      </w:tblGrid>
      <w:tr w:rsidR="003C0E1A" w14:paraId="7CD17DD9" w14:textId="77777777" w:rsidTr="004C03D5">
        <w:trPr>
          <w:trHeight w:hRule="exact" w:val="284"/>
        </w:trPr>
        <w:tc>
          <w:tcPr>
            <w:tcW w:w="851" w:type="dxa"/>
            <w:vAlign w:val="center"/>
          </w:tcPr>
          <w:p w14:paraId="4719C31B" w14:textId="77777777" w:rsidR="003C0E1A" w:rsidRDefault="003C0E1A" w:rsidP="00195D6D">
            <w:pPr>
              <w:pStyle w:val="Benutzerangaben10pt"/>
              <w:ind w:left="-108"/>
            </w:pPr>
            <w:r>
              <w:fldChar w:fldCharType="begin">
                <w:ffData>
                  <w:name w:val="Kontrollkästchen1"/>
                  <w:enabled/>
                  <w:calcOnExit w:val="0"/>
                  <w:checkBox>
                    <w:sizeAuto/>
                    <w:default w:val="0"/>
                  </w:checkBox>
                </w:ffData>
              </w:fldChar>
            </w:r>
            <w:bookmarkStart w:id="29" w:name="Kontrollkästchen1"/>
            <w:r>
              <w:instrText xml:space="preserve"> FORMCHECKBOX </w:instrText>
            </w:r>
            <w:r>
              <w:fldChar w:fldCharType="separate"/>
            </w:r>
            <w:r>
              <w:fldChar w:fldCharType="end"/>
            </w:r>
            <w:bookmarkEnd w:id="29"/>
            <w:r>
              <w:t xml:space="preserve"> Oui</w:t>
            </w:r>
          </w:p>
        </w:tc>
        <w:tc>
          <w:tcPr>
            <w:tcW w:w="2693" w:type="dxa"/>
            <w:vAlign w:val="center"/>
          </w:tcPr>
          <w:p w14:paraId="425EC052" w14:textId="77777777" w:rsidR="003C0E1A" w:rsidRDefault="00976A3F" w:rsidP="00ED7033">
            <w:pPr>
              <w:pStyle w:val="Benutzerangaben10pt"/>
            </w:pPr>
            <w:bookmarkStart w:id="30" w:name="Webadresse"/>
            <w:r>
              <w:t>Adresse Internet du produit</w:t>
            </w:r>
          </w:p>
        </w:tc>
        <w:bookmarkEnd w:id="30"/>
        <w:tc>
          <w:tcPr>
            <w:tcW w:w="5517" w:type="dxa"/>
            <w:vAlign w:val="center"/>
          </w:tcPr>
          <w:p w14:paraId="4804D7A4" w14:textId="77777777" w:rsidR="003C0E1A" w:rsidRDefault="00A16788" w:rsidP="009122AB">
            <w:pPr>
              <w:pStyle w:val="Benutzerangaben10pt"/>
              <w:ind w:left="-108"/>
            </w:pPr>
            <w:r>
              <w:fldChar w:fldCharType="begin" w:fldLock="1">
                <w:ffData>
                  <w:name w:val="WebLink"/>
                  <w:enabled/>
                  <w:calcOnExit w:val="0"/>
                  <w:textInput>
                    <w:maxLength w:val="60"/>
                  </w:textInput>
                </w:ffData>
              </w:fldChar>
            </w:r>
            <w:bookmarkStart w:id="31" w:name="WebLink"/>
            <w:r>
              <w:instrText xml:space="preserve"> FORMTEXT </w:instrText>
            </w:r>
            <w:r>
              <w:fldChar w:fldCharType="separate"/>
            </w:r>
            <w:r>
              <w:t> </w:t>
            </w:r>
            <w:r>
              <w:t> </w:t>
            </w:r>
            <w:r>
              <w:t> </w:t>
            </w:r>
            <w:r>
              <w:t> </w:t>
            </w:r>
            <w:r>
              <w:t> </w:t>
            </w:r>
            <w:r>
              <w:fldChar w:fldCharType="end"/>
            </w:r>
            <w:bookmarkEnd w:id="31"/>
          </w:p>
        </w:tc>
      </w:tr>
    </w:tbl>
    <w:p w14:paraId="0BD5F4C8" w14:textId="77777777" w:rsidR="00814269" w:rsidRDefault="00814269" w:rsidP="00814269"/>
    <w:p w14:paraId="2A1C5561" w14:textId="77777777" w:rsidR="003C0E1A" w:rsidRDefault="003C0E1A" w:rsidP="003C0E1A">
      <w:pPr>
        <w:pStyle w:val="berschrift1"/>
      </w:pPr>
      <w:r>
        <w:t>Mention sur la facture</w:t>
      </w:r>
    </w:p>
    <w:p w14:paraId="1C0430F9" w14:textId="77777777" w:rsidR="003C0E1A" w:rsidRDefault="003C0E1A" w:rsidP="00544290">
      <w:pPr>
        <w:pStyle w:val="Benutzerangaben10pt"/>
      </w:pPr>
      <w:r>
        <w:t>Mention facultative sur la facture, p.ex. centre de coût ou n° de commande, etc.</w:t>
      </w:r>
    </w:p>
    <w:p w14:paraId="67D785EA" w14:textId="77777777" w:rsidR="009F3C84" w:rsidRDefault="009F3C84" w:rsidP="009F3C84">
      <w:pPr>
        <w:pStyle w:val="Kleinschrift5Pkt"/>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061"/>
      </w:tblGrid>
      <w:tr w:rsidR="00544290" w14:paraId="7AEA4C48" w14:textId="77777777" w:rsidTr="004C03D5">
        <w:trPr>
          <w:trHeight w:hRule="exact" w:val="284"/>
        </w:trPr>
        <w:tc>
          <w:tcPr>
            <w:tcW w:w="9061" w:type="dxa"/>
          </w:tcPr>
          <w:p w14:paraId="52394A75" w14:textId="77777777" w:rsidR="00544290" w:rsidRDefault="005702C2" w:rsidP="00544290">
            <w:pPr>
              <w:pStyle w:val="Benutzerangaben10pt"/>
              <w:ind w:left="-108"/>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7D67F0" w14:textId="77777777" w:rsidR="00814269" w:rsidRDefault="00814269" w:rsidP="00814269"/>
    <w:p w14:paraId="2B090661" w14:textId="77777777" w:rsidR="00843DB4" w:rsidRDefault="00843DB4">
      <w:pPr>
        <w:spacing w:line="240" w:lineRule="atLeast"/>
      </w:pPr>
      <w:r>
        <w:br w:type="page"/>
      </w:r>
    </w:p>
    <w:p w14:paraId="31C5EFB3" w14:textId="77777777" w:rsidR="003C0E1A" w:rsidRDefault="003C0E1A" w:rsidP="003C0E1A">
      <w:pPr>
        <w:pStyle w:val="berschrift1"/>
      </w:pPr>
      <w:r>
        <w:lastRenderedPageBreak/>
        <w:t xml:space="preserve">Demande à envoyer à : </w:t>
      </w:r>
    </w:p>
    <w:p w14:paraId="5A27320F" w14:textId="77777777" w:rsidR="00C979BB" w:rsidRDefault="00C979BB" w:rsidP="00C979BB">
      <w:pPr>
        <w:pStyle w:val="Benutzerangaben10pt"/>
        <w:rPr>
          <w:szCs w:val="20"/>
        </w:rPr>
      </w:pPr>
      <w:r w:rsidRPr="00EB70EF">
        <w:rPr>
          <w:szCs w:val="20"/>
        </w:rPr>
        <w:t>Envoi par le service de transfert de fichiers de l’AEA :</w:t>
      </w:r>
      <w:r>
        <w:rPr>
          <w:szCs w:val="20"/>
        </w:rPr>
        <w:t xml:space="preserve"> </w:t>
      </w:r>
      <w:hyperlink r:id="rId14" w:history="1">
        <w:r w:rsidRPr="00CB3E0B">
          <w:rPr>
            <w:rStyle w:val="Hyperlink"/>
            <w:color w:val="7E868C" w:themeColor="accent1"/>
            <w:szCs w:val="20"/>
          </w:rPr>
          <w:t>https://filetransfer.vkg.ch/filedrop/AEAI_Techniquedeconstruction</w:t>
        </w:r>
      </w:hyperlink>
    </w:p>
    <w:p w14:paraId="2CB84670" w14:textId="77777777" w:rsidR="00C979BB" w:rsidRDefault="00C979BB" w:rsidP="00C979BB">
      <w:pPr>
        <w:pStyle w:val="Benutzerangaben10pt"/>
        <w:rPr>
          <w:szCs w:val="20"/>
        </w:rPr>
      </w:pPr>
    </w:p>
    <w:p w14:paraId="11897A2D" w14:textId="77777777" w:rsidR="003C0E1A" w:rsidRDefault="003C0E1A" w:rsidP="003C0E1A">
      <w:pPr>
        <w:pStyle w:val="Benutzerangaben10pt"/>
      </w:pPr>
      <w:r>
        <w:t>Association des établissements cantonaux d'assurance incendie AEAI</w:t>
      </w:r>
    </w:p>
    <w:p w14:paraId="6220C326" w14:textId="77777777" w:rsidR="003C0E1A" w:rsidRDefault="003C0E1A" w:rsidP="003C0E1A">
      <w:pPr>
        <w:pStyle w:val="Benutzerangaben10pt"/>
      </w:pPr>
      <w:r>
        <w:t>Secteur Technique de construction</w:t>
      </w:r>
    </w:p>
    <w:p w14:paraId="1DEB687E" w14:textId="77777777" w:rsidR="003C0E1A" w:rsidRDefault="003C0E1A" w:rsidP="003C0E1A">
      <w:pPr>
        <w:pStyle w:val="Benutzerangaben10pt"/>
      </w:pPr>
      <w:r>
        <w:t xml:space="preserve">Bundesgasse 20 </w:t>
      </w:r>
    </w:p>
    <w:p w14:paraId="6B145B86" w14:textId="77777777" w:rsidR="003C0E1A" w:rsidRDefault="003C0E1A" w:rsidP="003C0E1A">
      <w:pPr>
        <w:pStyle w:val="Benutzerangaben10pt"/>
      </w:pPr>
      <w:r>
        <w:t>3011 Berne</w:t>
      </w:r>
    </w:p>
    <w:p w14:paraId="070814E6" w14:textId="77777777" w:rsidR="003C0E1A" w:rsidRDefault="003C0E1A" w:rsidP="003C0E1A">
      <w:pPr>
        <w:pStyle w:val="Benutzerangaben10pt"/>
      </w:pPr>
      <w:r>
        <w:t>Suisse</w:t>
      </w:r>
    </w:p>
    <w:p w14:paraId="5C1680B6" w14:textId="77777777" w:rsidR="003C0E1A" w:rsidRPr="00697A40" w:rsidRDefault="003C0E1A" w:rsidP="003C0E1A">
      <w:pPr>
        <w:pStyle w:val="Benutzerangaben10pt"/>
      </w:pPr>
    </w:p>
    <w:p w14:paraId="6654B90E" w14:textId="77777777" w:rsidR="00B6373F" w:rsidRPr="00B6373F" w:rsidRDefault="003C0E1A" w:rsidP="003C0E1A">
      <w:pPr>
        <w:pStyle w:val="Benutzerangaben10pt"/>
      </w:pPr>
      <w:r>
        <w:t>Vos personnes de contact à l’AEAI :</w:t>
      </w:r>
    </w:p>
    <w:tbl>
      <w:tblPr>
        <w:tblW w:w="90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2211"/>
        <w:gridCol w:w="507"/>
        <w:gridCol w:w="2675"/>
        <w:gridCol w:w="858"/>
        <w:gridCol w:w="2820"/>
      </w:tblGrid>
      <w:tr w:rsidR="009E61CA" w14:paraId="527E2AEA" w14:textId="77777777" w:rsidTr="008D7025">
        <w:trPr>
          <w:trHeight w:val="284"/>
        </w:trPr>
        <w:tc>
          <w:tcPr>
            <w:tcW w:w="2211" w:type="dxa"/>
          </w:tcPr>
          <w:p w14:paraId="5B4C405A" w14:textId="77777777" w:rsidR="009E61CA" w:rsidRPr="00801613" w:rsidRDefault="008F4C2B" w:rsidP="0082694D">
            <w:pPr>
              <w:pStyle w:val="Benutzerangaben10pt"/>
              <w:ind w:left="-75"/>
            </w:pPr>
            <w:r>
              <w:t>Équipe Technique de contstruction</w:t>
            </w:r>
          </w:p>
        </w:tc>
        <w:tc>
          <w:tcPr>
            <w:tcW w:w="507" w:type="dxa"/>
          </w:tcPr>
          <w:p w14:paraId="174D969D" w14:textId="77777777" w:rsidR="009E61CA" w:rsidRDefault="009E61CA" w:rsidP="009E61CA">
            <w:pPr>
              <w:pStyle w:val="Benutzerangaben10pt"/>
            </w:pPr>
            <w:r>
              <w:t>Tél.</w:t>
            </w:r>
          </w:p>
        </w:tc>
        <w:tc>
          <w:tcPr>
            <w:tcW w:w="2675" w:type="dxa"/>
          </w:tcPr>
          <w:p w14:paraId="1697B751" w14:textId="77777777" w:rsidR="009E61CA" w:rsidRPr="00F60888" w:rsidRDefault="009E61CA" w:rsidP="009E61CA">
            <w:pPr>
              <w:pStyle w:val="Benutzerangaben10pt"/>
            </w:pPr>
            <w:r w:rsidRPr="00F60888">
              <w:t xml:space="preserve">+41 31 320 22 </w:t>
            </w:r>
            <w:r w:rsidR="008F4C2B">
              <w:t>22</w:t>
            </w:r>
          </w:p>
        </w:tc>
        <w:tc>
          <w:tcPr>
            <w:tcW w:w="858" w:type="dxa"/>
          </w:tcPr>
          <w:p w14:paraId="55604D54" w14:textId="77777777" w:rsidR="009E61CA" w:rsidRDefault="009E61CA" w:rsidP="009E61CA">
            <w:pPr>
              <w:pStyle w:val="Benutzerangaben10pt"/>
            </w:pPr>
            <w:proofErr w:type="gramStart"/>
            <w:r>
              <w:t>E-mail</w:t>
            </w:r>
            <w:proofErr w:type="gramEnd"/>
            <w:r>
              <w:t> :</w:t>
            </w:r>
          </w:p>
        </w:tc>
        <w:tc>
          <w:tcPr>
            <w:tcW w:w="2820" w:type="dxa"/>
          </w:tcPr>
          <w:p w14:paraId="6A83847A" w14:textId="77777777" w:rsidR="009E61CA" w:rsidRPr="00DF2091" w:rsidRDefault="008F4C2B" w:rsidP="009E61CA">
            <w:pPr>
              <w:pStyle w:val="Benutzerangaben10pt"/>
            </w:pPr>
            <w:r>
              <w:t>bautechnik</w:t>
            </w:r>
            <w:r w:rsidR="009E61CA" w:rsidRPr="00DF2091">
              <w:t>@vk</w:t>
            </w:r>
            <w:r>
              <w:t>f</w:t>
            </w:r>
            <w:r w:rsidR="009E61CA" w:rsidRPr="00DF2091">
              <w:t>.ch</w:t>
            </w:r>
          </w:p>
        </w:tc>
      </w:tr>
    </w:tbl>
    <w:p w14:paraId="07952D5E" w14:textId="77777777" w:rsidR="00C979BB" w:rsidRDefault="00C979BB"/>
    <w:p w14:paraId="58F7CBC7" w14:textId="77777777" w:rsidR="00B217AB" w:rsidRDefault="00B217AB" w:rsidP="00B217AB">
      <w:pPr>
        <w:pStyle w:val="berschrift1"/>
        <w:ind w:left="432" w:hanging="432"/>
      </w:pPr>
      <w:r>
        <w:t>Aspects juridiques</w:t>
      </w:r>
    </w:p>
    <w:p w14:paraId="35517A91" w14:textId="77777777" w:rsidR="00B217AB" w:rsidRPr="00BF024D" w:rsidRDefault="00B217AB" w:rsidP="00B217AB">
      <w:pPr>
        <w:pStyle w:val="berschrift2"/>
      </w:pPr>
      <w:r>
        <w:t>Droits</w:t>
      </w:r>
    </w:p>
    <w:p w14:paraId="11D7EE63" w14:textId="77777777" w:rsidR="00B217AB" w:rsidRPr="009F3C84" w:rsidRDefault="00B217AB" w:rsidP="00CD73B0">
      <w:pPr>
        <w:pStyle w:val="Benutzerangaben"/>
        <w:rPr>
          <w:lang w:val="fr-CH"/>
        </w:rPr>
      </w:pPr>
      <w:r w:rsidRPr="009F3C84">
        <w:rPr>
          <w:lang w:val="fr-CH"/>
        </w:rPr>
        <w:t>Par sa signature, le demandeur confirme les points suivants :</w:t>
      </w:r>
    </w:p>
    <w:p w14:paraId="23E0FA0C" w14:textId="77777777" w:rsidR="00B217AB" w:rsidRPr="00BF024D" w:rsidRDefault="00B217AB" w:rsidP="009121AD">
      <w:pPr>
        <w:pStyle w:val="ABClinksbndigklein"/>
      </w:pPr>
      <w:r>
        <w:t>Le demandeur est habilité à disposer des documents et contenus soumis, à les rendre accessibles à l’AEAI ou aux autorités cantonales de protection incendie et à déposer une demande pour le produit de protection incendie correspondant.</w:t>
      </w:r>
    </w:p>
    <w:p w14:paraId="08E56D0A" w14:textId="77777777" w:rsidR="00B217AB" w:rsidRPr="00BF024D" w:rsidRDefault="00B217AB" w:rsidP="009121AD">
      <w:pPr>
        <w:pStyle w:val="ABClinksbndigklein"/>
      </w:pPr>
      <w:r>
        <w:t xml:space="preserve">L’AEAI est habilitée à consulter les documents et contenus qui lui ont été soumis, à les traiter électroniquement et à les mettre à la disposition des collaborateurs des autorités de protection incendie. L’AEAI peut envoyer les documents et contenus notamment par </w:t>
      </w:r>
      <w:proofErr w:type="gramStart"/>
      <w:r>
        <w:t>e-mail</w:t>
      </w:r>
      <w:proofErr w:type="gramEnd"/>
      <w:r>
        <w:t xml:space="preserve"> non crypté.</w:t>
      </w:r>
    </w:p>
    <w:p w14:paraId="6494C178" w14:textId="77777777" w:rsidR="00B217AB" w:rsidRPr="00BF024D" w:rsidRDefault="00B217AB" w:rsidP="009121AD">
      <w:pPr>
        <w:pStyle w:val="ABClinksbndigklein"/>
      </w:pPr>
      <w:r>
        <w:t xml:space="preserve">L’AEAI est habilitée à publier le </w:t>
      </w:r>
      <w:r w:rsidR="009122AB">
        <w:t xml:space="preserve">renseignement technique AEAI / reconnaissance AEAI </w:t>
      </w:r>
      <w:r>
        <w:t xml:space="preserve">demandé (mais pas les documents soumis) dans le répertoire de la protection incendie (disponible sur </w:t>
      </w:r>
      <w:hyperlink r:id="rId15" w:history="1">
        <w:r>
          <w:rPr>
            <w:rStyle w:val="Hyperlink"/>
          </w:rPr>
          <w:t>www.rpionline.ch</w:t>
        </w:r>
      </w:hyperlink>
      <w:r>
        <w:t>).</w:t>
      </w:r>
    </w:p>
    <w:p w14:paraId="39CEF235" w14:textId="77777777" w:rsidR="00B217AB" w:rsidRPr="00BF024D" w:rsidRDefault="00B217AB" w:rsidP="009121AD">
      <w:pPr>
        <w:pStyle w:val="ABClinksbndigklein"/>
      </w:pPr>
      <w:r>
        <w:t xml:space="preserve">Le demandeur a pris connaissance du fait qu’une mention du </w:t>
      </w:r>
      <w:r w:rsidR="009122AB">
        <w:t xml:space="preserve">renseignement technique AEAI / reconnaissance AEAI </w:t>
      </w:r>
      <w:r>
        <w:t>est autorisée uniquement pour les produits de protection incendie identiques au produit testé ou qui possèdent les propriétés indiquées dans le renseignement technique</w:t>
      </w:r>
      <w:r w:rsidR="00600CE8">
        <w:t> AEAI </w:t>
      </w:r>
      <w:r>
        <w:t>/</w:t>
      </w:r>
      <w:r w:rsidR="00600CE8">
        <w:t xml:space="preserve"> </w:t>
      </w:r>
      <w:r>
        <w:t>reconnaissance AEAI.</w:t>
      </w:r>
    </w:p>
    <w:p w14:paraId="532EBE62" w14:textId="77777777" w:rsidR="00B217AB" w:rsidRPr="00BF024D" w:rsidRDefault="00B217AB" w:rsidP="00B217AB">
      <w:pPr>
        <w:pStyle w:val="berschrift2"/>
      </w:pPr>
      <w:r>
        <w:t>Mise sur le marché/utilisation</w:t>
      </w:r>
    </w:p>
    <w:p w14:paraId="434A9B5B" w14:textId="77777777" w:rsidR="00B217AB" w:rsidRPr="009F3C84" w:rsidRDefault="00B217AB" w:rsidP="00CD73B0">
      <w:pPr>
        <w:pStyle w:val="Benutzerangaben"/>
        <w:rPr>
          <w:lang w:val="fr-CH"/>
        </w:rPr>
      </w:pPr>
      <w:r w:rsidRPr="009F3C84">
        <w:rPr>
          <w:lang w:val="fr-CH"/>
        </w:rPr>
        <w:t>Par sa signature, le demandeur confirme en outre les points suivants :</w:t>
      </w:r>
    </w:p>
    <w:p w14:paraId="2036BF29" w14:textId="77777777" w:rsidR="00B217AB" w:rsidRPr="00BF024D" w:rsidRDefault="00B217AB" w:rsidP="00F27C27">
      <w:pPr>
        <w:pStyle w:val="ABClinksbndigklein"/>
        <w:numPr>
          <w:ilvl w:val="0"/>
          <w:numId w:val="33"/>
        </w:numPr>
      </w:pPr>
      <w:r>
        <w:t>Le produit de protection incendie correspondant a été correctement mis sur le marché suisse.</w:t>
      </w:r>
    </w:p>
    <w:p w14:paraId="6F505E36" w14:textId="77777777" w:rsidR="00B217AB" w:rsidRDefault="00B217AB" w:rsidP="009121AD">
      <w:pPr>
        <w:pStyle w:val="ABClinksbndigklein"/>
      </w:pPr>
      <w:r>
        <w:t xml:space="preserve">Le </w:t>
      </w:r>
      <w:r w:rsidR="009122AB">
        <w:t xml:space="preserve">renseignement technique AEAI / reconnaissance AEAI </w:t>
      </w:r>
      <w:r>
        <w:t xml:space="preserve">sert à simplifier le traitement des produits de protection incendie quant à leur utilisation. Le demandeur a pris connaissance du fait que le </w:t>
      </w:r>
      <w:r w:rsidR="009122AB">
        <w:t xml:space="preserve">renseignement technique AEAI / reconnaissance AEAI </w:t>
      </w:r>
      <w:r>
        <w:t>n'est ni un certificat concernant la mise sur le marché d'un produit de protection incendie, ni une exigence légale.</w:t>
      </w:r>
    </w:p>
    <w:p w14:paraId="793B210B" w14:textId="77777777" w:rsidR="00E47799" w:rsidRDefault="00E47799" w:rsidP="00E47799">
      <w:pPr>
        <w:pStyle w:val="berschrift2"/>
      </w:pPr>
      <w:r w:rsidRPr="0084109C">
        <w:t>Label AEAI</w:t>
      </w:r>
    </w:p>
    <w:p w14:paraId="6C6FA4B2" w14:textId="77777777" w:rsidR="00E47799" w:rsidRPr="00A04732" w:rsidRDefault="00E47799" w:rsidP="00E47799">
      <w:pPr>
        <w:pStyle w:val="Benutzerangaben"/>
        <w:rPr>
          <w:lang w:val="fr-CH"/>
        </w:rPr>
      </w:pPr>
      <w:r w:rsidRPr="00A04732">
        <w:rPr>
          <w:lang w:val="fr-CH"/>
        </w:rPr>
        <w:t xml:space="preserve">L’utilisation du label AEAI est permise pour les produits reconnus par l’AEAI. Les conditions d’utilisation du label AEAI sont définies dans le « règlement sur le label AEAI » </w:t>
      </w:r>
      <w:r w:rsidR="00D071C6">
        <w:rPr>
          <w:lang w:val="fr-CH"/>
        </w:rPr>
        <w:t>(</w:t>
      </w:r>
      <w:hyperlink r:id="rId16" w:history="1">
        <w:r w:rsidR="00AA03E6">
          <w:rPr>
            <w:rStyle w:val="Hyperlink"/>
            <w:lang w:val="fr-CH"/>
          </w:rPr>
          <w:t>https://www.vkg.ch/fr/label-aeai/</w:t>
        </w:r>
      </w:hyperlink>
      <w:r w:rsidR="00D071C6">
        <w:rPr>
          <w:rStyle w:val="Hyperlink"/>
          <w:lang w:val="fr-CH"/>
        </w:rPr>
        <w:t>)</w:t>
      </w:r>
      <w:r w:rsidRPr="00A04732">
        <w:rPr>
          <w:lang w:val="fr-CH"/>
        </w:rPr>
        <w:t>. Ledit règlement stipule notamment que l’utilisation du label AEAI est autorisée seulement si la reconnaissance a été octroyée expressément ou qu’un bon à tirer de l’utilisation concrète a été présenté à l’AEAI et approuvé par celle-ci.</w:t>
      </w:r>
    </w:p>
    <w:p w14:paraId="120E2AB1" w14:textId="7F61BB67" w:rsidR="00C979BB" w:rsidRDefault="00E47799" w:rsidP="00E47799">
      <w:pPr>
        <w:pStyle w:val="Benutzerangaben"/>
        <w:rPr>
          <w:lang w:val="fr-CH"/>
        </w:rPr>
      </w:pPr>
      <w:r w:rsidRPr="00E47799">
        <w:rPr>
          <w:lang w:val="fr-CH"/>
        </w:rPr>
        <w:t>Par sa signature, le demandeur confirme qu’il a pris connaissance du règlement sur le label AEAI et qu’il accepte ses dispositions.</w:t>
      </w:r>
    </w:p>
    <w:p w14:paraId="635F4B83" w14:textId="77777777" w:rsidR="00C979BB" w:rsidRDefault="00C979BB">
      <w:pPr>
        <w:spacing w:line="240" w:lineRule="atLeast"/>
        <w:rPr>
          <w:sz w:val="16"/>
        </w:rPr>
      </w:pPr>
      <w:r>
        <w:br w:type="page"/>
      </w:r>
    </w:p>
    <w:p w14:paraId="017BA47B" w14:textId="77777777" w:rsidR="00E47799" w:rsidRDefault="00E47799" w:rsidP="00E47799">
      <w:pPr>
        <w:pStyle w:val="Benutzerangaben"/>
        <w:rPr>
          <w:lang w:val="fr-CH"/>
        </w:rPr>
      </w:pPr>
    </w:p>
    <w:p w14:paraId="46367ADA" w14:textId="77777777" w:rsidR="00C979BB" w:rsidRPr="00BF024D" w:rsidRDefault="00C979BB" w:rsidP="00C979BB">
      <w:pPr>
        <w:pStyle w:val="berschrift2"/>
      </w:pPr>
      <w:r>
        <w:t>Protection des données</w:t>
      </w:r>
    </w:p>
    <w:p w14:paraId="3313CC06" w14:textId="77777777" w:rsidR="00C979BB" w:rsidRPr="00A91597" w:rsidRDefault="00C979BB" w:rsidP="00C979BB">
      <w:pPr>
        <w:pStyle w:val="Benutzerangaben8pt"/>
      </w:pPr>
      <w:r>
        <w:t xml:space="preserve">Les données personnelles communiquées dans le cadre de la présente demande seront utilisées par l’AEAI exclusivement pour le traitement de la présente demande. Il est possible que les données puissent être consultées par les autorités cantonales de protection incendie en cas d'inspection. Les données personnelles ne seront en aucun cas utilisées à des fins publicitaires ou transmises à des tiers. Si vous avez des questions sur la protection des données, veuillez écrire à </w:t>
      </w:r>
      <w:hyperlink r:id="rId17" w:history="1">
        <w:r>
          <w:rPr>
            <w:rStyle w:val="Hyperlink"/>
          </w:rPr>
          <w:t>datenschutz@vkg.ch</w:t>
        </w:r>
      </w:hyperlink>
      <w:r>
        <w:t>.</w:t>
      </w:r>
    </w:p>
    <w:p w14:paraId="1986CFF5" w14:textId="77777777" w:rsidR="00C979BB" w:rsidRDefault="00C979BB" w:rsidP="00C979BB">
      <w:pPr>
        <w:pStyle w:val="berschrift2"/>
      </w:pPr>
      <w:r w:rsidRPr="00986C5C">
        <w:t>Envoi des attestations de reconnaissance et de la facture (</w:t>
      </w:r>
      <w:r w:rsidRPr="00986C5C">
        <w:rPr>
          <w:i/>
          <w:iCs/>
        </w:rPr>
        <w:t>NOUVEAU</w:t>
      </w:r>
      <w:r w:rsidRPr="00986C5C">
        <w:t>)</w:t>
      </w:r>
    </w:p>
    <w:p w14:paraId="63E4B24F" w14:textId="77777777" w:rsidR="00C979BB" w:rsidRPr="00986C5C" w:rsidRDefault="00C979BB" w:rsidP="00C979BB">
      <w:pPr>
        <w:pStyle w:val="Benutzerangaben8pt"/>
      </w:pPr>
      <w:r w:rsidRPr="00986C5C">
        <w:t xml:space="preserve">Les attestations de reconnaissance sont envoyées exclusivement par </w:t>
      </w:r>
      <w:proofErr w:type="gramStart"/>
      <w:r w:rsidRPr="00986C5C">
        <w:t>e-mail</w:t>
      </w:r>
      <w:proofErr w:type="gramEnd"/>
      <w:r w:rsidRPr="00986C5C">
        <w:t xml:space="preserve"> à l’adresse du demandeur. La facture est envoyée exclusivement par </w:t>
      </w:r>
      <w:proofErr w:type="gramStart"/>
      <w:r w:rsidRPr="00986C5C">
        <w:t>e-mail</w:t>
      </w:r>
      <w:proofErr w:type="gramEnd"/>
      <w:r w:rsidRPr="00986C5C">
        <w:t xml:space="preserve"> à l’adresse de facturation.</w:t>
      </w:r>
    </w:p>
    <w:p w14:paraId="57996567" w14:textId="77777777" w:rsidR="00C979BB" w:rsidRDefault="00C979BB" w:rsidP="00C979BB">
      <w:pPr>
        <w:pStyle w:val="Benutzerangaben10pt"/>
      </w:pPr>
    </w:p>
    <w:p w14:paraId="3E44D8B1" w14:textId="77777777" w:rsidR="00C979BB" w:rsidRDefault="00C979BB" w:rsidP="00C979BB">
      <w:pPr>
        <w:pStyle w:val="Benutzerangaben10pt"/>
      </w:pPr>
    </w:p>
    <w:p w14:paraId="64202F39" w14:textId="77777777" w:rsidR="00C979BB" w:rsidRDefault="00C979BB" w:rsidP="00C979BB">
      <w:pPr>
        <w:pStyle w:val="Benutzerangaben10pt"/>
      </w:pPr>
    </w:p>
    <w:p w14:paraId="785054B3" w14:textId="77777777" w:rsidR="00C979BB" w:rsidRDefault="00C979BB" w:rsidP="00C979BB">
      <w:pPr>
        <w:pStyle w:val="Benutzerangaben10pt"/>
      </w:pPr>
    </w:p>
    <w:p w14:paraId="268C599B" w14:textId="77777777" w:rsidR="00C979BB" w:rsidRDefault="00C979BB" w:rsidP="00C979BB">
      <w:pPr>
        <w:pStyle w:val="Benutzerangaben10pt"/>
      </w:pPr>
    </w:p>
    <w:p w14:paraId="035B84A9" w14:textId="77777777" w:rsidR="00C979BB" w:rsidRDefault="00C979BB" w:rsidP="00C979BB">
      <w:pPr>
        <w:pStyle w:val="Benutzerangaben10pt"/>
      </w:pPr>
    </w:p>
    <w:p w14:paraId="1A1960BF" w14:textId="77777777" w:rsidR="00C979BB" w:rsidRDefault="00C979BB" w:rsidP="00C979BB">
      <w:pPr>
        <w:pStyle w:val="Benutzerangaben10pt"/>
      </w:pPr>
    </w:p>
    <w:p w14:paraId="5F1EC0D4" w14:textId="77777777" w:rsidR="00C979BB" w:rsidRDefault="00C979BB" w:rsidP="00C979BB">
      <w:pPr>
        <w:pStyle w:val="Benutzerangaben10pt"/>
      </w:pPr>
    </w:p>
    <w:p w14:paraId="555492EF" w14:textId="77777777" w:rsidR="00C979BB" w:rsidRDefault="00C979BB" w:rsidP="00C979BB">
      <w:pPr>
        <w:pStyle w:val="Benutzerangaben10pt"/>
      </w:pPr>
    </w:p>
    <w:p w14:paraId="59EC2A04" w14:textId="77777777" w:rsidR="00C979BB" w:rsidRDefault="00C979BB" w:rsidP="00C979BB">
      <w:pPr>
        <w:pStyle w:val="Benutzerangaben10pt"/>
      </w:pPr>
    </w:p>
    <w:p w14:paraId="1CB13418" w14:textId="77777777" w:rsidR="00C979BB" w:rsidRDefault="00C979BB" w:rsidP="00C979BB">
      <w:pPr>
        <w:pStyle w:val="Benutzerangaben10pt"/>
      </w:pPr>
    </w:p>
    <w:p w14:paraId="79234269" w14:textId="77777777" w:rsidR="00C979BB" w:rsidRDefault="00C979BB" w:rsidP="00C979BB">
      <w:pPr>
        <w:pStyle w:val="Benutzerangaben10pt"/>
      </w:pPr>
    </w:p>
    <w:p w14:paraId="227303EB" w14:textId="77777777" w:rsidR="00C979BB" w:rsidRDefault="00C979BB" w:rsidP="00C979BB">
      <w:pPr>
        <w:pStyle w:val="Benutzerangaben10pt"/>
      </w:pPr>
    </w:p>
    <w:p w14:paraId="781FD587" w14:textId="77777777" w:rsidR="00C979BB" w:rsidRDefault="00C979BB" w:rsidP="00C979BB">
      <w:pPr>
        <w:pStyle w:val="Benutzerangaben10pt"/>
      </w:pPr>
    </w:p>
    <w:p w14:paraId="5B589B46" w14:textId="77777777" w:rsidR="00C979BB" w:rsidRDefault="00C979BB" w:rsidP="00C979BB">
      <w:pPr>
        <w:pStyle w:val="Benutzerangaben10pt"/>
      </w:pPr>
    </w:p>
    <w:p w14:paraId="5183CC1D" w14:textId="77777777" w:rsidR="00C979BB" w:rsidRDefault="00C979BB" w:rsidP="00C979BB">
      <w:pPr>
        <w:pStyle w:val="Benutzerangaben10pt"/>
      </w:pPr>
    </w:p>
    <w:p w14:paraId="3C1E3F99" w14:textId="77777777" w:rsidR="00C979BB" w:rsidRDefault="00C979BB" w:rsidP="00C979BB">
      <w:pPr>
        <w:pStyle w:val="Benutzerangaben10pt"/>
      </w:pPr>
    </w:p>
    <w:p w14:paraId="7EB09C2E" w14:textId="77777777" w:rsidR="00C979BB" w:rsidRDefault="00C979BB" w:rsidP="00C979BB">
      <w:pPr>
        <w:pStyle w:val="Benutzerangaben10pt"/>
      </w:pPr>
    </w:p>
    <w:p w14:paraId="0A5FAB95" w14:textId="77777777" w:rsidR="00C979BB" w:rsidRDefault="00C979BB" w:rsidP="00C979BB">
      <w:pPr>
        <w:pStyle w:val="Benutzerangaben10pt"/>
      </w:pPr>
    </w:p>
    <w:p w14:paraId="53B870CA" w14:textId="77777777" w:rsidR="00C979BB" w:rsidRDefault="00C979BB" w:rsidP="00C979BB">
      <w:pPr>
        <w:pStyle w:val="Benutzerangaben10pt"/>
      </w:pPr>
    </w:p>
    <w:p w14:paraId="4091C59E" w14:textId="77777777" w:rsidR="00C979BB" w:rsidRDefault="00C979BB" w:rsidP="00C979BB">
      <w:pPr>
        <w:pStyle w:val="Benutzerangaben10pt"/>
      </w:pPr>
    </w:p>
    <w:p w14:paraId="4B39493B" w14:textId="77777777" w:rsidR="00C979BB" w:rsidRDefault="00C979BB" w:rsidP="00C979BB">
      <w:pPr>
        <w:pStyle w:val="Benutzerangaben10pt"/>
      </w:pPr>
    </w:p>
    <w:p w14:paraId="754B73F1" w14:textId="77777777" w:rsidR="00C979BB" w:rsidRDefault="00C979BB" w:rsidP="00C979BB">
      <w:pPr>
        <w:pStyle w:val="Benutzerangaben10pt"/>
      </w:pPr>
    </w:p>
    <w:p w14:paraId="3EC5F21F" w14:textId="77777777" w:rsidR="00C979BB" w:rsidRDefault="00C979BB" w:rsidP="00C979BB">
      <w:pPr>
        <w:pStyle w:val="Benutzerangaben10pt"/>
      </w:pPr>
    </w:p>
    <w:p w14:paraId="02345149" w14:textId="77777777" w:rsidR="00C979BB" w:rsidRDefault="00C979BB" w:rsidP="00C979BB">
      <w:pPr>
        <w:pStyle w:val="Benutzerangaben10pt"/>
      </w:pPr>
    </w:p>
    <w:p w14:paraId="6BE314A7" w14:textId="77777777" w:rsidR="00C979BB" w:rsidRDefault="00C979BB" w:rsidP="00C979BB">
      <w:pPr>
        <w:pStyle w:val="Benutzerangaben10pt"/>
      </w:pPr>
    </w:p>
    <w:p w14:paraId="677C2518" w14:textId="77777777" w:rsidR="00C979BB" w:rsidRDefault="00C979BB" w:rsidP="00C979BB">
      <w:pPr>
        <w:pStyle w:val="Benutzerangaben10pt"/>
      </w:pPr>
    </w:p>
    <w:p w14:paraId="3B6AFA4D" w14:textId="77777777" w:rsidR="00C979BB" w:rsidRDefault="00C979BB" w:rsidP="00C979BB">
      <w:pPr>
        <w:pStyle w:val="Benutzerangaben10pt"/>
      </w:pPr>
    </w:p>
    <w:p w14:paraId="57B52918" w14:textId="77777777" w:rsidR="00C979BB" w:rsidRDefault="00C979BB" w:rsidP="00C979BB">
      <w:pPr>
        <w:pStyle w:val="Benutzerangaben10pt"/>
      </w:pPr>
    </w:p>
    <w:p w14:paraId="56DAC819" w14:textId="77777777" w:rsidR="00C979BB" w:rsidRDefault="00C979BB" w:rsidP="00C979BB">
      <w:pPr>
        <w:pStyle w:val="Benutzerangaben10pt"/>
      </w:pPr>
    </w:p>
    <w:p w14:paraId="5EB626B5" w14:textId="77777777" w:rsidR="00C979BB" w:rsidRDefault="00C979BB" w:rsidP="00C979BB">
      <w:pPr>
        <w:pStyle w:val="Benutzerangaben10pt"/>
      </w:pPr>
    </w:p>
    <w:p w14:paraId="51788597" w14:textId="77777777" w:rsidR="00E47799" w:rsidRDefault="00E47799" w:rsidP="00AB5CB6">
      <w:pPr>
        <w:pStyle w:val="Benutzerangaben10pt"/>
      </w:pPr>
    </w:p>
    <w:p w14:paraId="17A9D31D" w14:textId="77777777" w:rsidR="00E47799" w:rsidRDefault="00E47799" w:rsidP="00AB5CB6">
      <w:pPr>
        <w:pStyle w:val="Benutzerangaben10pt"/>
      </w:pPr>
    </w:p>
    <w:tbl>
      <w:tblPr>
        <w:tblStyle w:val="1VKFohneLinien"/>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7F7F7F" w:themeColor="text2"/>
        </w:tblBorders>
        <w:tblLayout w:type="fixed"/>
        <w:tblLook w:val="04A0" w:firstRow="1" w:lastRow="0" w:firstColumn="1" w:lastColumn="0" w:noHBand="0" w:noVBand="1"/>
      </w:tblPr>
      <w:tblGrid>
        <w:gridCol w:w="2268"/>
        <w:gridCol w:w="6803"/>
      </w:tblGrid>
      <w:tr w:rsidR="00B217AB" w:rsidRPr="009D0233" w14:paraId="75DA4A26" w14:textId="77777777" w:rsidTr="004C03D5">
        <w:trPr>
          <w:trHeight w:hRule="exact" w:val="340"/>
        </w:trPr>
        <w:tc>
          <w:tcPr>
            <w:tcW w:w="2268" w:type="dxa"/>
            <w:vAlign w:val="center"/>
          </w:tcPr>
          <w:p w14:paraId="6914D088" w14:textId="77777777" w:rsidR="00B217AB" w:rsidRDefault="00B217AB" w:rsidP="00DC1B1D">
            <w:pPr>
              <w:pStyle w:val="Benutzerangaben10pt"/>
            </w:pPr>
            <w:r>
              <w:t>Lieu et date</w:t>
            </w:r>
          </w:p>
        </w:tc>
        <w:tc>
          <w:tcPr>
            <w:tcW w:w="6803" w:type="dxa"/>
            <w:vAlign w:val="center"/>
            <w:hideMark/>
          </w:tcPr>
          <w:p w14:paraId="5E90D8CE" w14:textId="77777777" w:rsidR="00B217AB" w:rsidRDefault="009122AB" w:rsidP="00DC1B1D">
            <w:pPr>
              <w:pStyle w:val="Benutzerangaben10pt"/>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sdt>
              <w:sdtPr>
                <w:id w:val="-1760361233"/>
                <w:placeholder>
                  <w:docPart w:val="61E22544166D47F5BF01E5E7D2508514"/>
                </w:placeholder>
                <w:showingPlcHdr/>
                <w:date>
                  <w:dateFormat w:val="dd.MM.yyyy"/>
                  <w:lid w:val="fr-CH"/>
                  <w:storeMappedDataAs w:val="dateTime"/>
                  <w:calendar w:val="gregorian"/>
                </w:date>
              </w:sdtPr>
              <w:sdtEndPr/>
              <w:sdtContent>
                <w:r w:rsidR="00FA09C8" w:rsidRPr="00C365D3">
                  <w:rPr>
                    <w:rStyle w:val="Platzhaltertext"/>
                  </w:rPr>
                  <w:t>Saisir la date</w:t>
                </w:r>
              </w:sdtContent>
            </w:sdt>
          </w:p>
        </w:tc>
      </w:tr>
      <w:tr w:rsidR="00B217AB" w:rsidRPr="009D0233" w14:paraId="356E9BA9" w14:textId="77777777" w:rsidTr="00C365D3">
        <w:trPr>
          <w:trHeight w:hRule="exact" w:val="1077"/>
        </w:trPr>
        <w:tc>
          <w:tcPr>
            <w:tcW w:w="2268" w:type="dxa"/>
            <w:tcBorders>
              <w:bottom w:val="single" w:sz="2" w:space="0" w:color="7F7F7F" w:themeColor="text2"/>
            </w:tcBorders>
            <w:vAlign w:val="bottom"/>
          </w:tcPr>
          <w:p w14:paraId="525B828C" w14:textId="77777777" w:rsidR="00B217AB" w:rsidRDefault="00B217AB" w:rsidP="00AB5CB6">
            <w:pPr>
              <w:pStyle w:val="Benutzerangaben10pt"/>
            </w:pPr>
            <w:r>
              <w:t>Timbre et signature</w:t>
            </w:r>
          </w:p>
        </w:tc>
        <w:tc>
          <w:tcPr>
            <w:tcW w:w="6803" w:type="dxa"/>
            <w:tcBorders>
              <w:bottom w:val="single" w:sz="2" w:space="0" w:color="7F7F7F" w:themeColor="text2"/>
            </w:tcBorders>
          </w:tcPr>
          <w:p w14:paraId="1BAC20AF" w14:textId="77777777" w:rsidR="00B217AB" w:rsidRDefault="00B217AB" w:rsidP="00AB5CB6">
            <w:pPr>
              <w:pStyle w:val="Benutzerangaben10pt"/>
            </w:pPr>
          </w:p>
        </w:tc>
      </w:tr>
    </w:tbl>
    <w:p w14:paraId="6F56842C" w14:textId="77777777" w:rsidR="005E5BAA" w:rsidRDefault="005E5BAA" w:rsidP="00911B59"/>
    <w:sectPr w:rsidR="005E5BAA" w:rsidSect="00C9413D">
      <w:headerReference w:type="default" r:id="rId18"/>
      <w:footerReference w:type="default" r:id="rId19"/>
      <w:headerReference w:type="first" r:id="rId20"/>
      <w:footerReference w:type="first" r:id="rId21"/>
      <w:pgSz w:w="11906" w:h="16838" w:code="9"/>
      <w:pgMar w:top="2835" w:right="1134" w:bottom="147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EE0C" w14:textId="77777777" w:rsidR="00C979BB" w:rsidRDefault="00C979BB" w:rsidP="00860F07">
      <w:pPr>
        <w:spacing w:after="0" w:line="240" w:lineRule="auto"/>
      </w:pPr>
      <w:r>
        <w:separator/>
      </w:r>
    </w:p>
    <w:p w14:paraId="462EF16A" w14:textId="77777777" w:rsidR="00C979BB" w:rsidRDefault="00C979BB"/>
  </w:endnote>
  <w:endnote w:type="continuationSeparator" w:id="0">
    <w:p w14:paraId="4AA23F5A" w14:textId="77777777" w:rsidR="00C979BB" w:rsidRDefault="00C979BB" w:rsidP="00860F07">
      <w:pPr>
        <w:spacing w:after="0" w:line="240" w:lineRule="auto"/>
      </w:pPr>
      <w:r>
        <w:continuationSeparator/>
      </w:r>
    </w:p>
    <w:p w14:paraId="4D65351D" w14:textId="77777777" w:rsidR="00C979BB" w:rsidRDefault="00C9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C3C6" w14:textId="1F3B95FD" w:rsidR="00544290" w:rsidRDefault="00544290" w:rsidP="005A3251">
    <w:pPr>
      <w:pStyle w:val="Fuzeile"/>
      <w:rPr>
        <w:noProof/>
      </w:rPr>
    </w:pPr>
    <w:r w:rsidRPr="00CD6F8E">
      <w:rPr>
        <w:noProof/>
        <w:lang w:val="de-CH" w:eastAsia="de-CH"/>
      </w:rPr>
      <w:drawing>
        <wp:anchor distT="0" distB="0" distL="114300" distR="114300" simplePos="0" relativeHeight="251661312" behindDoc="1" locked="0" layoutInCell="1" allowOverlap="1" wp14:anchorId="0FA5F050" wp14:editId="6C00D9F1">
          <wp:simplePos x="0" y="0"/>
          <wp:positionH relativeFrom="column">
            <wp:posOffset>-1069533</wp:posOffset>
          </wp:positionH>
          <wp:positionV relativeFrom="paragraph">
            <wp:posOffset>-306705</wp:posOffset>
          </wp:positionV>
          <wp:extent cx="7577206" cy="794385"/>
          <wp:effectExtent l="0" t="0" r="508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206" cy="79438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left" w:leader="none"/>
    </w:r>
    <w:r>
      <w:tab/>
    </w:r>
    <w:r>
      <w:tab/>
    </w:r>
    <w:r w:rsidRPr="00CD6F8E">
      <w:fldChar w:fldCharType="begin"/>
    </w:r>
    <w:r w:rsidRPr="00CD6F8E">
      <w:instrText>PAGE  \* Arabic  \* MERGEFORMAT</w:instrText>
    </w:r>
    <w:r w:rsidRPr="00CD6F8E">
      <w:fldChar w:fldCharType="separate"/>
    </w:r>
    <w:r w:rsidR="00014B48">
      <w:rPr>
        <w:noProof/>
      </w:rPr>
      <w:t>2</w:t>
    </w:r>
    <w:r w:rsidRPr="00CD6F8E">
      <w:fldChar w:fldCharType="end"/>
    </w:r>
    <w:r>
      <w:t>/</w:t>
    </w:r>
    <w:r>
      <w:rPr>
        <w:noProof/>
      </w:rPr>
      <w:fldChar w:fldCharType="begin"/>
    </w:r>
    <w:r>
      <w:rPr>
        <w:noProof/>
      </w:rPr>
      <w:instrText>SectionPAGES  \* Arabic  \* MERGEFORMAT</w:instrText>
    </w:r>
    <w:r>
      <w:rPr>
        <w:noProof/>
      </w:rPr>
      <w:fldChar w:fldCharType="separate"/>
    </w:r>
    <w:r w:rsidR="00DB580E">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9582" w14:textId="3300CCEA" w:rsidR="00544290" w:rsidRDefault="00544290" w:rsidP="00C9413D">
    <w:pPr>
      <w:pStyle w:val="Fuzeile"/>
      <w:jc w:val="right"/>
    </w:pPr>
    <w:r w:rsidRPr="00CD6F8E">
      <w:rPr>
        <w:noProof/>
        <w:lang w:val="de-CH" w:eastAsia="de-CH"/>
      </w:rPr>
      <w:drawing>
        <wp:anchor distT="0" distB="0" distL="114300" distR="114300" simplePos="0" relativeHeight="251663360" behindDoc="1" locked="0" layoutInCell="1" allowOverlap="1" wp14:anchorId="09259C46" wp14:editId="02E8D08C">
          <wp:simplePos x="0" y="0"/>
          <wp:positionH relativeFrom="column">
            <wp:posOffset>-1075055</wp:posOffset>
          </wp:positionH>
          <wp:positionV relativeFrom="paragraph">
            <wp:posOffset>-167005</wp:posOffset>
          </wp:positionV>
          <wp:extent cx="7577206" cy="794385"/>
          <wp:effectExtent l="0" t="0" r="0" b="127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206" cy="794385"/>
                  </a:xfrm>
                  <a:prstGeom prst="rect">
                    <a:avLst/>
                  </a:prstGeom>
                </pic:spPr>
              </pic:pic>
            </a:graphicData>
          </a:graphic>
          <wp14:sizeRelH relativeFrom="margin">
            <wp14:pctWidth>0</wp14:pctWidth>
          </wp14:sizeRelH>
          <wp14:sizeRelV relativeFrom="margin">
            <wp14:pctHeight>0</wp14:pctHeight>
          </wp14:sizeRelV>
        </wp:anchor>
      </w:drawing>
    </w:r>
    <w:r w:rsidRPr="002C546B">
      <w:fldChar w:fldCharType="begin"/>
    </w:r>
    <w:r w:rsidRPr="002C546B">
      <w:instrText xml:space="preserve"> If </w:instrText>
    </w:r>
    <w:r w:rsidRPr="002C546B">
      <w:fldChar w:fldCharType="begin"/>
    </w:r>
    <w:r w:rsidRPr="002C546B">
      <w:instrText xml:space="preserve"> </w:instrText>
    </w:r>
    <w:r>
      <w:instrText>Section</w:instrText>
    </w:r>
    <w:r w:rsidRPr="002C546B">
      <w:instrText xml:space="preserve">Pages </w:instrText>
    </w:r>
    <w:r w:rsidRPr="002C546B">
      <w:fldChar w:fldCharType="separate"/>
    </w:r>
    <w:r w:rsidR="00DB580E">
      <w:rPr>
        <w:noProof/>
      </w:rPr>
      <w:instrText>5</w:instrText>
    </w:r>
    <w:r w:rsidRPr="002C546B">
      <w:fldChar w:fldCharType="end"/>
    </w:r>
    <w:r w:rsidRPr="002C546B">
      <w:instrText xml:space="preserve"> &gt; </w:instrText>
    </w:r>
    <w:r w:rsidRPr="002C546B">
      <w:fldChar w:fldCharType="begin"/>
    </w:r>
    <w:r w:rsidRPr="002C546B">
      <w:instrText xml:space="preserve"> Page </w:instrText>
    </w:r>
    <w:r w:rsidRPr="002C546B">
      <w:fldChar w:fldCharType="separate"/>
    </w:r>
    <w:r w:rsidR="00DB580E">
      <w:rPr>
        <w:noProof/>
      </w:rPr>
      <w:instrText>1</w:instrText>
    </w:r>
    <w:r w:rsidRPr="002C546B">
      <w:fldChar w:fldCharType="end"/>
    </w:r>
    <w:r w:rsidRPr="002C546B">
      <w:instrText xml:space="preserve"> " </w:instrText>
    </w:r>
    <w:r w:rsidRPr="002C546B">
      <w:fldChar w:fldCharType="begin"/>
    </w:r>
    <w:r w:rsidRPr="002C546B">
      <w:instrText xml:space="preserve"> Page </w:instrText>
    </w:r>
    <w:r w:rsidRPr="002C546B">
      <w:fldChar w:fldCharType="separate"/>
    </w:r>
    <w:r w:rsidR="00DB580E">
      <w:rPr>
        <w:noProof/>
      </w:rPr>
      <w:instrText>1</w:instrText>
    </w:r>
    <w:r w:rsidRPr="002C546B">
      <w:fldChar w:fldCharType="end"/>
    </w:r>
    <w:r w:rsidRPr="002C546B">
      <w:instrText>/</w:instrText>
    </w:r>
    <w:r w:rsidRPr="002C546B">
      <w:fldChar w:fldCharType="begin"/>
    </w:r>
    <w:r w:rsidRPr="002C546B">
      <w:instrText xml:space="preserve"> </w:instrText>
    </w:r>
    <w:r>
      <w:instrText>Section</w:instrText>
    </w:r>
    <w:r w:rsidRPr="002C546B">
      <w:instrText xml:space="preserve">Pages </w:instrText>
    </w:r>
    <w:r w:rsidRPr="002C546B">
      <w:fldChar w:fldCharType="separate"/>
    </w:r>
    <w:r w:rsidR="00DB580E">
      <w:rPr>
        <w:noProof/>
      </w:rPr>
      <w:instrText>5</w:instrText>
    </w:r>
    <w:r w:rsidRPr="002C546B">
      <w:fldChar w:fldCharType="end"/>
    </w:r>
    <w:r w:rsidRPr="002C546B">
      <w:instrText xml:space="preserve">" "" </w:instrText>
    </w:r>
    <w:r w:rsidR="00DB580E">
      <w:fldChar w:fldCharType="separate"/>
    </w:r>
    <w:r w:rsidR="00DB580E" w:rsidRPr="002C546B">
      <w:rPr>
        <w:noProof/>
      </w:rPr>
      <w:t xml:space="preserve"> </w:t>
    </w:r>
    <w:r w:rsidR="00DB580E">
      <w:rPr>
        <w:noProof/>
      </w:rPr>
      <w:t>1</w:t>
    </w:r>
    <w:r w:rsidR="00DB580E" w:rsidRPr="002C546B">
      <w:rPr>
        <w:noProof/>
      </w:rPr>
      <w:t>/</w:t>
    </w:r>
    <w:r w:rsidR="00DB580E">
      <w:rPr>
        <w:noProof/>
      </w:rPr>
      <w:t>5</w:t>
    </w:r>
    <w:r w:rsidRPr="002C546B">
      <w:fldChar w:fldCharType="end"/>
    </w:r>
  </w:p>
  <w:p w14:paraId="6FAFA485" w14:textId="0E7A4CC9" w:rsidR="00C41BF7" w:rsidRDefault="00C41BF7" w:rsidP="00C41BF7">
    <w:pPr>
      <w:pStyle w:val="Fuzeile"/>
      <w:jc w:val="right"/>
    </w:pPr>
    <w:r>
      <w:rPr>
        <w:color w:val="808080" w:themeColor="background1" w:themeShade="80"/>
      </w:rPr>
      <w:t>03-202</w:t>
    </w:r>
    <w:r w:rsidR="00C979BB">
      <w:rPr>
        <w:color w:val="808080" w:themeColor="background1" w:themeShade="80"/>
      </w:rPr>
      <w:t>5</w:t>
    </w:r>
    <w:r>
      <w:rPr>
        <w:color w:val="808080" w:themeColor="background1" w:themeShade="80"/>
      </w:rPr>
      <w:t>/V2.</w:t>
    </w:r>
    <w:r w:rsidR="00C979BB">
      <w:rPr>
        <w:color w:val="808080" w:themeColor="background1" w:themeShade="8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0CCB" w14:textId="77777777" w:rsidR="00C979BB" w:rsidRDefault="00C979BB" w:rsidP="00860F07">
      <w:pPr>
        <w:spacing w:after="0" w:line="240" w:lineRule="auto"/>
      </w:pPr>
      <w:r>
        <w:separator/>
      </w:r>
    </w:p>
    <w:p w14:paraId="1AC8BCA3" w14:textId="77777777" w:rsidR="00C979BB" w:rsidRDefault="00C979BB"/>
  </w:footnote>
  <w:footnote w:type="continuationSeparator" w:id="0">
    <w:p w14:paraId="7ADC7C2C" w14:textId="77777777" w:rsidR="00C979BB" w:rsidRDefault="00C979BB" w:rsidP="00860F07">
      <w:pPr>
        <w:spacing w:after="0" w:line="240" w:lineRule="auto"/>
      </w:pPr>
      <w:r>
        <w:continuationSeparator/>
      </w:r>
    </w:p>
    <w:p w14:paraId="7794ACBA" w14:textId="77777777" w:rsidR="00C979BB" w:rsidRDefault="00C97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76E5" w14:textId="77777777" w:rsidR="00544290" w:rsidRDefault="00544290">
    <w:pPr>
      <w:pStyle w:val="Kopfzeile"/>
    </w:pPr>
    <w:r>
      <w:rPr>
        <w:noProof/>
        <w:lang w:val="de-CH" w:eastAsia="de-CH"/>
      </w:rPr>
      <w:drawing>
        <wp:inline distT="0" distB="0" distL="0" distR="0" wp14:anchorId="1FF65969" wp14:editId="48D0DC72">
          <wp:extent cx="657720" cy="581760"/>
          <wp:effectExtent l="0" t="0" r="9525"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AD83" w14:textId="77777777" w:rsidR="00544290" w:rsidRDefault="00544290">
    <w:pPr>
      <w:pStyle w:val="Kopfzeile"/>
    </w:pPr>
    <w:r>
      <w:rPr>
        <w:noProof/>
        <w:lang w:val="de-CH" w:eastAsia="de-CH"/>
      </w:rPr>
      <w:drawing>
        <wp:inline distT="0" distB="0" distL="0" distR="0" wp14:anchorId="77B5EB2F" wp14:editId="190C5500">
          <wp:extent cx="657720" cy="581760"/>
          <wp:effectExtent l="0" t="0" r="952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655"/>
    <w:multiLevelType w:val="multilevel"/>
    <w:tmpl w:val="A46C46A4"/>
    <w:numStyleLink w:val="1VKFNummern3EbenenAltN"/>
  </w:abstractNum>
  <w:abstractNum w:abstractNumId="1" w15:restartNumberingAfterBreak="0">
    <w:nsid w:val="0B503A50"/>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1CF53A1"/>
    <w:multiLevelType w:val="multilevel"/>
    <w:tmpl w:val="F0C2F1F8"/>
    <w:styleLink w:val="2VKFAufzhlungen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525EE7"/>
    <w:multiLevelType w:val="hybridMultilevel"/>
    <w:tmpl w:val="2BAE1182"/>
    <w:lvl w:ilvl="0" w:tplc="08070017">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4" w15:restartNumberingAfterBreak="0">
    <w:nsid w:val="1EE43FA1"/>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02B499E"/>
    <w:multiLevelType w:val="hybridMultilevel"/>
    <w:tmpl w:val="B27CBEAA"/>
    <w:lvl w:ilvl="0" w:tplc="7F9E6B1C">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0E40A9F"/>
    <w:multiLevelType w:val="multilevel"/>
    <w:tmpl w:val="A46C46A4"/>
    <w:numStyleLink w:val="1VKFNummern3EbenenAltN"/>
  </w:abstractNum>
  <w:abstractNum w:abstractNumId="7" w15:restartNumberingAfterBreak="0">
    <w:nsid w:val="25AD1E6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CA0CB2"/>
    <w:multiLevelType w:val="multilevel"/>
    <w:tmpl w:val="F0C2F1F8"/>
    <w:numStyleLink w:val="2VKFAufzhlungen3EbenenAltA"/>
  </w:abstractNum>
  <w:abstractNum w:abstractNumId="9" w15:restartNumberingAfterBreak="0">
    <w:nsid w:val="2B82688F"/>
    <w:multiLevelType w:val="multilevel"/>
    <w:tmpl w:val="A46C46A4"/>
    <w:styleLink w:val="1VKFNummern3EbenenAltN"/>
    <w:lvl w:ilvl="0">
      <w:start w:val="1"/>
      <w:numFmt w:val="decimal"/>
      <w:lvlText w:val="%1."/>
      <w:lvlJc w:val="left"/>
      <w:pPr>
        <w:ind w:left="340" w:hanging="340"/>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531"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DF5231"/>
    <w:multiLevelType w:val="multilevel"/>
    <w:tmpl w:val="A46C46A4"/>
    <w:numStyleLink w:val="1VKFNummern3EbenenAltN"/>
  </w:abstractNum>
  <w:abstractNum w:abstractNumId="11" w15:restartNumberingAfterBreak="0">
    <w:nsid w:val="2D945541"/>
    <w:multiLevelType w:val="multilevel"/>
    <w:tmpl w:val="A46C46A4"/>
    <w:numStyleLink w:val="1VKFNummern3EbenenAltN"/>
  </w:abstractNum>
  <w:abstractNum w:abstractNumId="12" w15:restartNumberingAfterBreak="0">
    <w:nsid w:val="34875C4D"/>
    <w:multiLevelType w:val="multilevel"/>
    <w:tmpl w:val="98241D34"/>
    <w:numStyleLink w:val="3VKFNummernAufzhlung3EbenenAltS"/>
  </w:abstractNum>
  <w:abstractNum w:abstractNumId="13" w15:restartNumberingAfterBreak="0">
    <w:nsid w:val="37724776"/>
    <w:multiLevelType w:val="multilevel"/>
    <w:tmpl w:val="F0C2F1F8"/>
    <w:numStyleLink w:val="2VKFAufzhlungen3EbenenAltA"/>
  </w:abstractNum>
  <w:abstractNum w:abstractNumId="14" w15:restartNumberingAfterBreak="0">
    <w:nsid w:val="3BB1472F"/>
    <w:multiLevelType w:val="multilevel"/>
    <w:tmpl w:val="98241D34"/>
    <w:styleLink w:val="3VKFNummernAufzhlung3EbenenAltS"/>
    <w:lvl w:ilvl="0">
      <w:start w:val="1"/>
      <w:numFmt w:val="decimal"/>
      <w:lvlText w:val="%1."/>
      <w:lvlJc w:val="left"/>
      <w:pPr>
        <w:ind w:left="340" w:hanging="340"/>
      </w:pPr>
      <w:rPr>
        <w:rFonts w:hint="default"/>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1" w:hanging="341"/>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E91F74"/>
    <w:multiLevelType w:val="multilevel"/>
    <w:tmpl w:val="F0C2F1F8"/>
    <w:numStyleLink w:val="2VKFAufzhlungen3EbenenAltA"/>
  </w:abstractNum>
  <w:abstractNum w:abstractNumId="16" w15:restartNumberingAfterBreak="0">
    <w:nsid w:val="40A54203"/>
    <w:multiLevelType w:val="multilevel"/>
    <w:tmpl w:val="B1CEB994"/>
    <w:numStyleLink w:val="4VKFNummernABC2EbenenAltB"/>
  </w:abstractNum>
  <w:abstractNum w:abstractNumId="17" w15:restartNumberingAfterBreak="0">
    <w:nsid w:val="40E962A2"/>
    <w:multiLevelType w:val="multilevel"/>
    <w:tmpl w:val="F0C2F1F8"/>
    <w:numStyleLink w:val="2VKFAufzhlungen3EbenenAltA"/>
  </w:abstractNum>
  <w:abstractNum w:abstractNumId="18" w15:restartNumberingAfterBreak="0">
    <w:nsid w:val="421F5D3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922218"/>
    <w:multiLevelType w:val="hybridMultilevel"/>
    <w:tmpl w:val="A5CC11E8"/>
    <w:lvl w:ilvl="0" w:tplc="2F46E1CA">
      <w:start w:val="1"/>
      <w:numFmt w:val="lowerLetter"/>
      <w:pStyle w:val="ABClinksbndigklei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4D6B4871"/>
    <w:multiLevelType w:val="multilevel"/>
    <w:tmpl w:val="B1CEB994"/>
    <w:styleLink w:val="4VKFNummernABC2EbenenAlt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1B1B94"/>
    <w:multiLevelType w:val="multilevel"/>
    <w:tmpl w:val="B1CEB994"/>
    <w:numStyleLink w:val="4VKFNummernABC2EbenenAltB"/>
  </w:abstractNum>
  <w:abstractNum w:abstractNumId="22" w15:restartNumberingAfterBreak="0">
    <w:nsid w:val="4FDD19C0"/>
    <w:multiLevelType w:val="hybridMultilevel"/>
    <w:tmpl w:val="16562C6C"/>
    <w:lvl w:ilvl="0" w:tplc="A8A201DC">
      <w:start w:val="1"/>
      <w:numFmt w:val="decimal"/>
      <w:pStyle w:val="Nummerierunglinks"/>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09067C5"/>
    <w:multiLevelType w:val="multilevel"/>
    <w:tmpl w:val="B1CEB994"/>
    <w:numStyleLink w:val="4VKFNummernABC2EbenenAltB"/>
  </w:abstractNum>
  <w:abstractNum w:abstractNumId="24" w15:restartNumberingAfterBreak="0">
    <w:nsid w:val="5191601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9A5C87"/>
    <w:multiLevelType w:val="hybridMultilevel"/>
    <w:tmpl w:val="B15A6E0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7AC7D2B"/>
    <w:multiLevelType w:val="multilevel"/>
    <w:tmpl w:val="98241D34"/>
    <w:numStyleLink w:val="3VKFNummernAufzhlung3EbenenAltS"/>
  </w:abstractNum>
  <w:abstractNum w:abstractNumId="27" w15:restartNumberingAfterBreak="0">
    <w:nsid w:val="736E0FA0"/>
    <w:multiLevelType w:val="hybridMultilevel"/>
    <w:tmpl w:val="E326DB28"/>
    <w:lvl w:ilvl="0" w:tplc="EE781474">
      <w:start w:val="1"/>
      <w:numFmt w:val="lowerLetter"/>
      <w:pStyle w:val="ABClinksbndig"/>
      <w:lvlText w:val="%1)"/>
      <w:lvlJc w:val="left"/>
      <w:pPr>
        <w:ind w:left="360" w:hanging="360"/>
      </w:pPr>
      <w:rPr>
        <w:rFonts w:hint="default"/>
      </w:rPr>
    </w:lvl>
    <w:lvl w:ilvl="1" w:tplc="08070019" w:tentative="1">
      <w:start w:val="1"/>
      <w:numFmt w:val="lowerLetter"/>
      <w:lvlText w:val="%2."/>
      <w:lvlJc w:val="left"/>
      <w:pPr>
        <w:ind w:left="2120" w:hanging="360"/>
      </w:pPr>
    </w:lvl>
    <w:lvl w:ilvl="2" w:tplc="0807001B" w:tentative="1">
      <w:start w:val="1"/>
      <w:numFmt w:val="lowerRoman"/>
      <w:lvlText w:val="%3."/>
      <w:lvlJc w:val="right"/>
      <w:pPr>
        <w:ind w:left="2840" w:hanging="180"/>
      </w:pPr>
    </w:lvl>
    <w:lvl w:ilvl="3" w:tplc="0807000F" w:tentative="1">
      <w:start w:val="1"/>
      <w:numFmt w:val="decimal"/>
      <w:lvlText w:val="%4."/>
      <w:lvlJc w:val="left"/>
      <w:pPr>
        <w:ind w:left="3560" w:hanging="360"/>
      </w:pPr>
    </w:lvl>
    <w:lvl w:ilvl="4" w:tplc="08070019" w:tentative="1">
      <w:start w:val="1"/>
      <w:numFmt w:val="lowerLetter"/>
      <w:lvlText w:val="%5."/>
      <w:lvlJc w:val="left"/>
      <w:pPr>
        <w:ind w:left="4280" w:hanging="360"/>
      </w:pPr>
    </w:lvl>
    <w:lvl w:ilvl="5" w:tplc="0807001B" w:tentative="1">
      <w:start w:val="1"/>
      <w:numFmt w:val="lowerRoman"/>
      <w:lvlText w:val="%6."/>
      <w:lvlJc w:val="right"/>
      <w:pPr>
        <w:ind w:left="5000" w:hanging="180"/>
      </w:pPr>
    </w:lvl>
    <w:lvl w:ilvl="6" w:tplc="0807000F" w:tentative="1">
      <w:start w:val="1"/>
      <w:numFmt w:val="decimal"/>
      <w:lvlText w:val="%7."/>
      <w:lvlJc w:val="left"/>
      <w:pPr>
        <w:ind w:left="5720" w:hanging="360"/>
      </w:pPr>
    </w:lvl>
    <w:lvl w:ilvl="7" w:tplc="08070019" w:tentative="1">
      <w:start w:val="1"/>
      <w:numFmt w:val="lowerLetter"/>
      <w:lvlText w:val="%8."/>
      <w:lvlJc w:val="left"/>
      <w:pPr>
        <w:ind w:left="6440" w:hanging="360"/>
      </w:pPr>
    </w:lvl>
    <w:lvl w:ilvl="8" w:tplc="0807001B" w:tentative="1">
      <w:start w:val="1"/>
      <w:numFmt w:val="lowerRoman"/>
      <w:lvlText w:val="%9."/>
      <w:lvlJc w:val="right"/>
      <w:pPr>
        <w:ind w:left="7160" w:hanging="180"/>
      </w:pPr>
    </w:lvl>
  </w:abstractNum>
  <w:abstractNum w:abstractNumId="28" w15:restartNumberingAfterBreak="0">
    <w:nsid w:val="77026323"/>
    <w:multiLevelType w:val="hybridMultilevel"/>
    <w:tmpl w:val="A20E871E"/>
    <w:lvl w:ilvl="0" w:tplc="126E5834">
      <w:start w:val="1"/>
      <w:numFmt w:val="bullet"/>
      <w:pStyle w:val="-StrichAufzhlunglink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AEF76E7"/>
    <w:multiLevelType w:val="multilevel"/>
    <w:tmpl w:val="A46C46A4"/>
    <w:numStyleLink w:val="1VKFNummern3EbenenAltN"/>
  </w:abstractNum>
  <w:num w:numId="1" w16cid:durableId="1127507762">
    <w:abstractNumId w:val="28"/>
  </w:num>
  <w:num w:numId="2" w16cid:durableId="1645771910">
    <w:abstractNumId w:val="22"/>
  </w:num>
  <w:num w:numId="3" w16cid:durableId="827090570">
    <w:abstractNumId w:val="4"/>
  </w:num>
  <w:num w:numId="4" w16cid:durableId="1937857700">
    <w:abstractNumId w:val="7"/>
  </w:num>
  <w:num w:numId="5" w16cid:durableId="454060401">
    <w:abstractNumId w:val="9"/>
  </w:num>
  <w:num w:numId="6" w16cid:durableId="1301567774">
    <w:abstractNumId w:val="0"/>
  </w:num>
  <w:num w:numId="7" w16cid:durableId="1793091194">
    <w:abstractNumId w:val="24"/>
  </w:num>
  <w:num w:numId="8" w16cid:durableId="809326751">
    <w:abstractNumId w:val="6"/>
  </w:num>
  <w:num w:numId="9" w16cid:durableId="1922249389">
    <w:abstractNumId w:val="29"/>
  </w:num>
  <w:num w:numId="10" w16cid:durableId="824321357">
    <w:abstractNumId w:val="11"/>
  </w:num>
  <w:num w:numId="11" w16cid:durableId="638725056">
    <w:abstractNumId w:val="10"/>
  </w:num>
  <w:num w:numId="12" w16cid:durableId="1952937441">
    <w:abstractNumId w:val="1"/>
  </w:num>
  <w:num w:numId="13" w16cid:durableId="2142140975">
    <w:abstractNumId w:val="2"/>
  </w:num>
  <w:num w:numId="14" w16cid:durableId="213204559">
    <w:abstractNumId w:val="13"/>
  </w:num>
  <w:num w:numId="15" w16cid:durableId="16976339">
    <w:abstractNumId w:val="15"/>
  </w:num>
  <w:num w:numId="16" w16cid:durableId="1500004828">
    <w:abstractNumId w:val="8"/>
  </w:num>
  <w:num w:numId="17" w16cid:durableId="1305428289">
    <w:abstractNumId w:val="17"/>
  </w:num>
  <w:num w:numId="18" w16cid:durableId="1242719802">
    <w:abstractNumId w:val="12"/>
  </w:num>
  <w:num w:numId="19" w16cid:durableId="1265725796">
    <w:abstractNumId w:val="14"/>
  </w:num>
  <w:num w:numId="20" w16cid:durableId="624044577">
    <w:abstractNumId w:val="18"/>
  </w:num>
  <w:num w:numId="21" w16cid:durableId="1279794597">
    <w:abstractNumId w:val="26"/>
  </w:num>
  <w:num w:numId="22" w16cid:durableId="1828285336">
    <w:abstractNumId w:val="27"/>
  </w:num>
  <w:num w:numId="23" w16cid:durableId="2022538963">
    <w:abstractNumId w:val="20"/>
  </w:num>
  <w:num w:numId="24" w16cid:durableId="1036195359">
    <w:abstractNumId w:val="23"/>
  </w:num>
  <w:num w:numId="25" w16cid:durableId="1533959145">
    <w:abstractNumId w:val="21"/>
  </w:num>
  <w:num w:numId="26" w16cid:durableId="1450851954">
    <w:abstractNumId w:val="16"/>
  </w:num>
  <w:num w:numId="27" w16cid:durableId="1295331438">
    <w:abstractNumId w:val="5"/>
  </w:num>
  <w:num w:numId="28" w16cid:durableId="1181505444">
    <w:abstractNumId w:val="5"/>
    <w:lvlOverride w:ilvl="0">
      <w:startOverride w:val="1"/>
    </w:lvlOverride>
  </w:num>
  <w:num w:numId="29" w16cid:durableId="584845690">
    <w:abstractNumId w:val="27"/>
  </w:num>
  <w:num w:numId="30" w16cid:durableId="1465538826">
    <w:abstractNumId w:val="3"/>
  </w:num>
  <w:num w:numId="31" w16cid:durableId="1076050304">
    <w:abstractNumId w:val="19"/>
  </w:num>
  <w:num w:numId="32" w16cid:durableId="684477157">
    <w:abstractNumId w:val="25"/>
  </w:num>
  <w:num w:numId="33" w16cid:durableId="1740663831">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nDh3X1+8kdjv3NPpmWbTJ3Dr74toC1o1QwnQ3FHsaFP8mfQoa5W0p9ZJ57w+NjA5GXNhOybZ9qWwxfiB9w4SA==" w:salt="IDtM89OevSWBbqSzlIyzbw=="/>
  <w:defaultTabStop w:val="708"/>
  <w:consecutiveHyphenLimit w:val="2"/>
  <w:hyphenationZone w:val="425"/>
  <w:drawingGridHorizontalSpacing w:val="170"/>
  <w:drawingGridVerticalSpacing w:val="170"/>
  <w:doNotUseMarginsForDrawingGridOrigin/>
  <w:drawingGridVerticalOrigin w:val="300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BB"/>
    <w:rsid w:val="00014B48"/>
    <w:rsid w:val="000154CD"/>
    <w:rsid w:val="000244A7"/>
    <w:rsid w:val="00024DC4"/>
    <w:rsid w:val="00037599"/>
    <w:rsid w:val="00040157"/>
    <w:rsid w:val="000438CE"/>
    <w:rsid w:val="0006580E"/>
    <w:rsid w:val="000727B9"/>
    <w:rsid w:val="00075848"/>
    <w:rsid w:val="00096251"/>
    <w:rsid w:val="000A5EFF"/>
    <w:rsid w:val="000C252F"/>
    <w:rsid w:val="000E547F"/>
    <w:rsid w:val="000F1E2B"/>
    <w:rsid w:val="000F60DA"/>
    <w:rsid w:val="001048A9"/>
    <w:rsid w:val="00106CAA"/>
    <w:rsid w:val="00107915"/>
    <w:rsid w:val="001102DB"/>
    <w:rsid w:val="001111F6"/>
    <w:rsid w:val="00112BFF"/>
    <w:rsid w:val="0012058A"/>
    <w:rsid w:val="001239EF"/>
    <w:rsid w:val="001501F6"/>
    <w:rsid w:val="001778DF"/>
    <w:rsid w:val="00186E61"/>
    <w:rsid w:val="00195D6D"/>
    <w:rsid w:val="0019699E"/>
    <w:rsid w:val="001A422A"/>
    <w:rsid w:val="001B372F"/>
    <w:rsid w:val="001C27DD"/>
    <w:rsid w:val="001E4D9F"/>
    <w:rsid w:val="001F6A85"/>
    <w:rsid w:val="002014F4"/>
    <w:rsid w:val="00210B80"/>
    <w:rsid w:val="00220543"/>
    <w:rsid w:val="00230E0B"/>
    <w:rsid w:val="002455F3"/>
    <w:rsid w:val="002572C3"/>
    <w:rsid w:val="002602AD"/>
    <w:rsid w:val="00272426"/>
    <w:rsid w:val="002744DA"/>
    <w:rsid w:val="0029008D"/>
    <w:rsid w:val="002908F1"/>
    <w:rsid w:val="00295B55"/>
    <w:rsid w:val="002B45BA"/>
    <w:rsid w:val="002B51EA"/>
    <w:rsid w:val="002B6235"/>
    <w:rsid w:val="002C546B"/>
    <w:rsid w:val="002C6E20"/>
    <w:rsid w:val="002D77DF"/>
    <w:rsid w:val="002E0A36"/>
    <w:rsid w:val="002E2CA7"/>
    <w:rsid w:val="002E5AAE"/>
    <w:rsid w:val="002F1761"/>
    <w:rsid w:val="002F6AE0"/>
    <w:rsid w:val="002F74BE"/>
    <w:rsid w:val="00303F58"/>
    <w:rsid w:val="003066F8"/>
    <w:rsid w:val="003103DF"/>
    <w:rsid w:val="00312A0E"/>
    <w:rsid w:val="003174E8"/>
    <w:rsid w:val="0032055F"/>
    <w:rsid w:val="003309BF"/>
    <w:rsid w:val="00345A0D"/>
    <w:rsid w:val="00363BF2"/>
    <w:rsid w:val="00372E7A"/>
    <w:rsid w:val="00376D41"/>
    <w:rsid w:val="003904D7"/>
    <w:rsid w:val="003A202F"/>
    <w:rsid w:val="003A45D3"/>
    <w:rsid w:val="003A4C79"/>
    <w:rsid w:val="003A798D"/>
    <w:rsid w:val="003C0E1A"/>
    <w:rsid w:val="00424F0C"/>
    <w:rsid w:val="004277A8"/>
    <w:rsid w:val="00460162"/>
    <w:rsid w:val="00460EFF"/>
    <w:rsid w:val="00477CF5"/>
    <w:rsid w:val="00497969"/>
    <w:rsid w:val="004B362F"/>
    <w:rsid w:val="004B4260"/>
    <w:rsid w:val="004C03D5"/>
    <w:rsid w:val="00503698"/>
    <w:rsid w:val="00506E32"/>
    <w:rsid w:val="00507399"/>
    <w:rsid w:val="005076E9"/>
    <w:rsid w:val="0051306B"/>
    <w:rsid w:val="0052010F"/>
    <w:rsid w:val="00530B8C"/>
    <w:rsid w:val="00537CBD"/>
    <w:rsid w:val="00541F30"/>
    <w:rsid w:val="00544290"/>
    <w:rsid w:val="0054580C"/>
    <w:rsid w:val="00547D1A"/>
    <w:rsid w:val="00555427"/>
    <w:rsid w:val="0055673C"/>
    <w:rsid w:val="005702C2"/>
    <w:rsid w:val="00584DFE"/>
    <w:rsid w:val="005A2C67"/>
    <w:rsid w:val="005A3251"/>
    <w:rsid w:val="005D1734"/>
    <w:rsid w:val="005D70D8"/>
    <w:rsid w:val="005E5BAA"/>
    <w:rsid w:val="00600CE8"/>
    <w:rsid w:val="00615CC8"/>
    <w:rsid w:val="00636D8F"/>
    <w:rsid w:val="00671363"/>
    <w:rsid w:val="0068381F"/>
    <w:rsid w:val="00683DFE"/>
    <w:rsid w:val="006927EE"/>
    <w:rsid w:val="00697A40"/>
    <w:rsid w:val="00697E08"/>
    <w:rsid w:val="006A5FD2"/>
    <w:rsid w:val="006B7E8B"/>
    <w:rsid w:val="006D1522"/>
    <w:rsid w:val="006D6D86"/>
    <w:rsid w:val="006E44F7"/>
    <w:rsid w:val="006F027F"/>
    <w:rsid w:val="006F1EC5"/>
    <w:rsid w:val="006F4426"/>
    <w:rsid w:val="00707734"/>
    <w:rsid w:val="00715A83"/>
    <w:rsid w:val="007235F5"/>
    <w:rsid w:val="00737D5E"/>
    <w:rsid w:val="00743885"/>
    <w:rsid w:val="00757AEB"/>
    <w:rsid w:val="00777322"/>
    <w:rsid w:val="007A10FB"/>
    <w:rsid w:val="007A5AC3"/>
    <w:rsid w:val="007C3070"/>
    <w:rsid w:val="007C49AB"/>
    <w:rsid w:val="007C6DA5"/>
    <w:rsid w:val="007E1487"/>
    <w:rsid w:val="007E1C8B"/>
    <w:rsid w:val="00802552"/>
    <w:rsid w:val="00805A5C"/>
    <w:rsid w:val="00814269"/>
    <w:rsid w:val="008248B5"/>
    <w:rsid w:val="0082694D"/>
    <w:rsid w:val="008326B9"/>
    <w:rsid w:val="0083414B"/>
    <w:rsid w:val="00843DB4"/>
    <w:rsid w:val="008533D0"/>
    <w:rsid w:val="00860F07"/>
    <w:rsid w:val="0086219A"/>
    <w:rsid w:val="00863621"/>
    <w:rsid w:val="00867C81"/>
    <w:rsid w:val="0088245D"/>
    <w:rsid w:val="0089539B"/>
    <w:rsid w:val="008A3441"/>
    <w:rsid w:val="008A7C04"/>
    <w:rsid w:val="008D5D2F"/>
    <w:rsid w:val="008D7025"/>
    <w:rsid w:val="008E53AC"/>
    <w:rsid w:val="008F2F21"/>
    <w:rsid w:val="008F31CC"/>
    <w:rsid w:val="008F4712"/>
    <w:rsid w:val="008F4C2B"/>
    <w:rsid w:val="009026A3"/>
    <w:rsid w:val="00911B59"/>
    <w:rsid w:val="009121AD"/>
    <w:rsid w:val="009122AB"/>
    <w:rsid w:val="009221E9"/>
    <w:rsid w:val="00924275"/>
    <w:rsid w:val="00942383"/>
    <w:rsid w:val="0095537A"/>
    <w:rsid w:val="00962DFC"/>
    <w:rsid w:val="009739DD"/>
    <w:rsid w:val="00976A3F"/>
    <w:rsid w:val="009A71C4"/>
    <w:rsid w:val="009B0AE1"/>
    <w:rsid w:val="009B3ADB"/>
    <w:rsid w:val="009B4FFA"/>
    <w:rsid w:val="009B5070"/>
    <w:rsid w:val="009C2AF3"/>
    <w:rsid w:val="009D40E6"/>
    <w:rsid w:val="009E2E14"/>
    <w:rsid w:val="009E61CA"/>
    <w:rsid w:val="009E6A1F"/>
    <w:rsid w:val="009E7DC8"/>
    <w:rsid w:val="009F3C84"/>
    <w:rsid w:val="009F714C"/>
    <w:rsid w:val="00A016D3"/>
    <w:rsid w:val="00A16788"/>
    <w:rsid w:val="00A170C1"/>
    <w:rsid w:val="00A34890"/>
    <w:rsid w:val="00A42CED"/>
    <w:rsid w:val="00A652DD"/>
    <w:rsid w:val="00A717DA"/>
    <w:rsid w:val="00A84BCE"/>
    <w:rsid w:val="00A855B9"/>
    <w:rsid w:val="00A87AAB"/>
    <w:rsid w:val="00A91597"/>
    <w:rsid w:val="00A96AB4"/>
    <w:rsid w:val="00AA03E6"/>
    <w:rsid w:val="00AB5586"/>
    <w:rsid w:val="00AB5CB6"/>
    <w:rsid w:val="00AB6699"/>
    <w:rsid w:val="00AC0E00"/>
    <w:rsid w:val="00AC1B76"/>
    <w:rsid w:val="00AC44D6"/>
    <w:rsid w:val="00AD24A7"/>
    <w:rsid w:val="00AD715D"/>
    <w:rsid w:val="00AF7B3D"/>
    <w:rsid w:val="00B02202"/>
    <w:rsid w:val="00B13156"/>
    <w:rsid w:val="00B217AB"/>
    <w:rsid w:val="00B42AF4"/>
    <w:rsid w:val="00B6373F"/>
    <w:rsid w:val="00B63865"/>
    <w:rsid w:val="00B63C37"/>
    <w:rsid w:val="00B70D06"/>
    <w:rsid w:val="00B813DA"/>
    <w:rsid w:val="00BA4237"/>
    <w:rsid w:val="00BA5C9B"/>
    <w:rsid w:val="00BB01C7"/>
    <w:rsid w:val="00BC5695"/>
    <w:rsid w:val="00BD27F7"/>
    <w:rsid w:val="00BD6A65"/>
    <w:rsid w:val="00BF636A"/>
    <w:rsid w:val="00C274AE"/>
    <w:rsid w:val="00C31CFF"/>
    <w:rsid w:val="00C365D3"/>
    <w:rsid w:val="00C413B2"/>
    <w:rsid w:val="00C41BF7"/>
    <w:rsid w:val="00C57622"/>
    <w:rsid w:val="00C67AD3"/>
    <w:rsid w:val="00C70E1E"/>
    <w:rsid w:val="00C7642C"/>
    <w:rsid w:val="00C9413D"/>
    <w:rsid w:val="00C979BB"/>
    <w:rsid w:val="00CC0273"/>
    <w:rsid w:val="00CD0262"/>
    <w:rsid w:val="00CD6F8E"/>
    <w:rsid w:val="00CD73B0"/>
    <w:rsid w:val="00CF5E2A"/>
    <w:rsid w:val="00D071C6"/>
    <w:rsid w:val="00D146FC"/>
    <w:rsid w:val="00D23A70"/>
    <w:rsid w:val="00D26D7C"/>
    <w:rsid w:val="00D6182A"/>
    <w:rsid w:val="00D65F13"/>
    <w:rsid w:val="00D706FF"/>
    <w:rsid w:val="00D70822"/>
    <w:rsid w:val="00D732FF"/>
    <w:rsid w:val="00D77167"/>
    <w:rsid w:val="00DA4DB2"/>
    <w:rsid w:val="00DB580E"/>
    <w:rsid w:val="00DC0006"/>
    <w:rsid w:val="00DC1B1D"/>
    <w:rsid w:val="00DD6672"/>
    <w:rsid w:val="00DE266D"/>
    <w:rsid w:val="00DF66FD"/>
    <w:rsid w:val="00E26079"/>
    <w:rsid w:val="00E27182"/>
    <w:rsid w:val="00E435B7"/>
    <w:rsid w:val="00E47799"/>
    <w:rsid w:val="00E54873"/>
    <w:rsid w:val="00E62497"/>
    <w:rsid w:val="00E75021"/>
    <w:rsid w:val="00E77B9C"/>
    <w:rsid w:val="00E8327F"/>
    <w:rsid w:val="00E87CDD"/>
    <w:rsid w:val="00E93E11"/>
    <w:rsid w:val="00EA74B5"/>
    <w:rsid w:val="00EC70A6"/>
    <w:rsid w:val="00ED7033"/>
    <w:rsid w:val="00EF4AC4"/>
    <w:rsid w:val="00F12F5B"/>
    <w:rsid w:val="00F174D5"/>
    <w:rsid w:val="00F27C27"/>
    <w:rsid w:val="00F41155"/>
    <w:rsid w:val="00F4794D"/>
    <w:rsid w:val="00F64DB7"/>
    <w:rsid w:val="00F96619"/>
    <w:rsid w:val="00F97316"/>
    <w:rsid w:val="00F97A6F"/>
    <w:rsid w:val="00FA09C8"/>
    <w:rsid w:val="00FD31B2"/>
    <w:rsid w:val="00FE1F1B"/>
    <w:rsid w:val="00FE29D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70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fr-CH" w:eastAsia="en-US" w:bidi="ar-SA"/>
      </w:rPr>
    </w:rPrDefault>
    <w:pPrDefault>
      <w:pPr>
        <w:spacing w:after="220" w:line="240" w:lineRule="atLeast"/>
      </w:pPr>
    </w:pPrDefault>
  </w:docDefaults>
  <w:latentStyles w:defLockedState="0" w:defUIPriority="99" w:defSemiHidden="0" w:defUnhideWhenUsed="0" w:defQFormat="0" w:count="376">
    <w:lsdException w:name="Normal" w:uiPriority="0" w:qFormat="1"/>
    <w:lsdException w:name="heading 1" w:uiPriority="13" w:qFormat="1"/>
    <w:lsdException w:name="heading 2" w:uiPriority="13" w:qFormat="1"/>
    <w:lsdException w:name="heading 3" w:uiPriority="13"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7799"/>
    <w:pPr>
      <w:spacing w:line="300" w:lineRule="atLeast"/>
    </w:pPr>
  </w:style>
  <w:style w:type="paragraph" w:styleId="berschrift1">
    <w:name w:val="heading 1"/>
    <w:basedOn w:val="Standard"/>
    <w:next w:val="Standard"/>
    <w:link w:val="berschrift1Zchn"/>
    <w:uiPriority w:val="13"/>
    <w:qFormat/>
    <w:rsid w:val="00743885"/>
    <w:pPr>
      <w:keepNext/>
      <w:keepLines/>
      <w:numPr>
        <w:numId w:val="3"/>
      </w:numPr>
      <w:spacing w:before="320" w:after="60" w:line="360" w:lineRule="atLeast"/>
      <w:ind w:left="737" w:hanging="737"/>
      <w:outlineLvl w:val="0"/>
    </w:pPr>
    <w:rPr>
      <w:rFonts w:eastAsiaTheme="majorEastAsia" w:cstheme="majorBidi"/>
      <w:b/>
      <w:sz w:val="30"/>
      <w:szCs w:val="32"/>
    </w:rPr>
  </w:style>
  <w:style w:type="paragraph" w:styleId="berschrift2">
    <w:name w:val="heading 2"/>
    <w:basedOn w:val="Standard"/>
    <w:next w:val="Standard"/>
    <w:link w:val="berschrift2Zchn"/>
    <w:uiPriority w:val="13"/>
    <w:qFormat/>
    <w:rsid w:val="00743885"/>
    <w:pPr>
      <w:keepNext/>
      <w:keepLines/>
      <w:numPr>
        <w:ilvl w:val="1"/>
        <w:numId w:val="3"/>
      </w:numPr>
      <w:spacing w:before="320" w:after="0"/>
      <w:ind w:left="737" w:hanging="737"/>
      <w:outlineLvl w:val="1"/>
    </w:pPr>
    <w:rPr>
      <w:rFonts w:eastAsiaTheme="majorEastAsia" w:cstheme="majorBidi"/>
      <w:b/>
      <w:sz w:val="26"/>
      <w:szCs w:val="26"/>
    </w:rPr>
  </w:style>
  <w:style w:type="paragraph" w:styleId="berschrift3">
    <w:name w:val="heading 3"/>
    <w:basedOn w:val="Standard"/>
    <w:next w:val="Standard"/>
    <w:link w:val="berschrift3Zchn"/>
    <w:uiPriority w:val="13"/>
    <w:qFormat/>
    <w:rsid w:val="00743885"/>
    <w:pPr>
      <w:keepNext/>
      <w:keepLines/>
      <w:numPr>
        <w:ilvl w:val="2"/>
        <w:numId w:val="3"/>
      </w:numPr>
      <w:spacing w:before="320" w:after="0"/>
      <w:ind w:left="737" w:hanging="737"/>
      <w:outlineLvl w:val="2"/>
    </w:pPr>
    <w:rPr>
      <w:rFonts w:eastAsiaTheme="majorEastAsia" w:cstheme="majorBidi"/>
      <w:b/>
      <w:color w:val="3E4245" w:themeColor="accent1" w:themeShade="7F"/>
      <w:sz w:val="24"/>
      <w:szCs w:val="24"/>
    </w:rPr>
  </w:style>
  <w:style w:type="paragraph" w:styleId="berschrift4">
    <w:name w:val="heading 4"/>
    <w:basedOn w:val="Standard"/>
    <w:next w:val="Standard"/>
    <w:link w:val="berschrift4Zchn"/>
    <w:uiPriority w:val="9"/>
    <w:semiHidden/>
    <w:rsid w:val="00B13156"/>
    <w:pPr>
      <w:keepNext/>
      <w:keepLines/>
      <w:numPr>
        <w:ilvl w:val="3"/>
        <w:numId w:val="3"/>
      </w:numPr>
      <w:spacing w:before="320" w:after="0"/>
      <w:ind w:left="851" w:hanging="851"/>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B13156"/>
    <w:pPr>
      <w:keepNext/>
      <w:keepLines/>
      <w:numPr>
        <w:ilvl w:val="4"/>
        <w:numId w:val="3"/>
      </w:numPr>
      <w:spacing w:before="40" w:after="0"/>
      <w:outlineLvl w:val="4"/>
    </w:pPr>
    <w:rPr>
      <w:rFonts w:eastAsiaTheme="majorEastAsia" w:cstheme="majorBidi"/>
      <w:color w:val="5E6469" w:themeColor="accent1" w:themeShade="BF"/>
    </w:rPr>
  </w:style>
  <w:style w:type="paragraph" w:styleId="berschrift6">
    <w:name w:val="heading 6"/>
    <w:basedOn w:val="Standard"/>
    <w:next w:val="Standard"/>
    <w:link w:val="berschrift6Zchn"/>
    <w:uiPriority w:val="9"/>
    <w:semiHidden/>
    <w:qFormat/>
    <w:rsid w:val="00B13156"/>
    <w:pPr>
      <w:keepNext/>
      <w:keepLines/>
      <w:numPr>
        <w:ilvl w:val="5"/>
        <w:numId w:val="3"/>
      </w:numPr>
      <w:spacing w:before="40" w:after="0"/>
      <w:outlineLvl w:val="5"/>
    </w:pPr>
    <w:rPr>
      <w:rFonts w:eastAsiaTheme="majorEastAsia" w:cstheme="majorBidi"/>
      <w:color w:val="3E4245" w:themeColor="accent1" w:themeShade="7F"/>
    </w:rPr>
  </w:style>
  <w:style w:type="paragraph" w:styleId="berschrift7">
    <w:name w:val="heading 7"/>
    <w:basedOn w:val="Standard"/>
    <w:next w:val="Standard"/>
    <w:link w:val="berschrift7Zchn"/>
    <w:uiPriority w:val="9"/>
    <w:semiHidden/>
    <w:qFormat/>
    <w:rsid w:val="00B13156"/>
    <w:pPr>
      <w:keepNext/>
      <w:keepLines/>
      <w:numPr>
        <w:ilvl w:val="6"/>
        <w:numId w:val="3"/>
      </w:numPr>
      <w:spacing w:before="40" w:after="0"/>
      <w:outlineLvl w:val="6"/>
    </w:pPr>
    <w:rPr>
      <w:rFonts w:eastAsiaTheme="majorEastAsia" w:cstheme="majorBidi"/>
      <w:i/>
      <w:iCs/>
      <w:color w:val="3E4245" w:themeColor="accent1" w:themeShade="7F"/>
    </w:rPr>
  </w:style>
  <w:style w:type="paragraph" w:styleId="berschrift8">
    <w:name w:val="heading 8"/>
    <w:basedOn w:val="Standard"/>
    <w:next w:val="Standard"/>
    <w:link w:val="berschrift8Zchn"/>
    <w:uiPriority w:val="9"/>
    <w:semiHidden/>
    <w:qFormat/>
    <w:rsid w:val="00B13156"/>
    <w:pPr>
      <w:keepNext/>
      <w:keepLines/>
      <w:numPr>
        <w:ilvl w:val="7"/>
        <w:numId w:val="3"/>
      </w:numPr>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B13156"/>
    <w:pPr>
      <w:keepNext/>
      <w:keepLines/>
      <w:numPr>
        <w:ilvl w:val="8"/>
        <w:numId w:val="3"/>
      </w:numPr>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60F07"/>
    <w:pPr>
      <w:spacing w:after="0" w:line="300" w:lineRule="atLeast"/>
    </w:pPr>
  </w:style>
  <w:style w:type="paragraph" w:customStyle="1" w:styleId="Betreff-TitelimText">
    <w:name w:val="Betreff - Titel im Text"/>
    <w:basedOn w:val="Standard"/>
    <w:uiPriority w:val="2"/>
    <w:qFormat/>
    <w:rsid w:val="00860F07"/>
    <w:pPr>
      <w:spacing w:after="0"/>
    </w:pPr>
    <w:rPr>
      <w:b/>
    </w:rPr>
  </w:style>
  <w:style w:type="paragraph" w:customStyle="1" w:styleId="-StrichAufzhlunglinks">
    <w:name w:val="- Strich Aufzählung links"/>
    <w:basedOn w:val="Standard"/>
    <w:uiPriority w:val="4"/>
    <w:qFormat/>
    <w:rsid w:val="00860F07"/>
    <w:pPr>
      <w:numPr>
        <w:numId w:val="1"/>
      </w:numPr>
      <w:ind w:left="284" w:hanging="284"/>
      <w:contextualSpacing/>
    </w:pPr>
  </w:style>
  <w:style w:type="paragraph" w:customStyle="1" w:styleId="Nummerierunglinks">
    <w:name w:val="Nummerierung links"/>
    <w:basedOn w:val="Standard"/>
    <w:uiPriority w:val="4"/>
    <w:qFormat/>
    <w:rsid w:val="00860F07"/>
    <w:pPr>
      <w:numPr>
        <w:numId w:val="2"/>
      </w:numPr>
      <w:ind w:left="284" w:hanging="284"/>
      <w:contextualSpacing/>
    </w:pPr>
  </w:style>
  <w:style w:type="paragraph" w:styleId="Kopfzeile">
    <w:name w:val="header"/>
    <w:basedOn w:val="Standard"/>
    <w:link w:val="KopfzeileZchn"/>
    <w:unhideWhenUsed/>
    <w:rsid w:val="00860F07"/>
    <w:pPr>
      <w:tabs>
        <w:tab w:val="center" w:pos="4513"/>
        <w:tab w:val="right" w:pos="9026"/>
      </w:tabs>
      <w:spacing w:after="0" w:line="220" w:lineRule="atLeast"/>
    </w:pPr>
    <w:rPr>
      <w:sz w:val="16"/>
    </w:rPr>
  </w:style>
  <w:style w:type="character" w:customStyle="1" w:styleId="KopfzeileZchn">
    <w:name w:val="Kopfzeile Zchn"/>
    <w:basedOn w:val="Absatz-Standardschriftart"/>
    <w:link w:val="Kopfzeile"/>
    <w:uiPriority w:val="99"/>
    <w:rsid w:val="00860F07"/>
    <w:rPr>
      <w:sz w:val="16"/>
    </w:rPr>
  </w:style>
  <w:style w:type="paragraph" w:styleId="Fuzeile">
    <w:name w:val="footer"/>
    <w:basedOn w:val="Standard"/>
    <w:link w:val="FuzeileZchn"/>
    <w:uiPriority w:val="99"/>
    <w:unhideWhenUsed/>
    <w:rsid w:val="00860F07"/>
    <w:pPr>
      <w:tabs>
        <w:tab w:val="center" w:pos="4513"/>
        <w:tab w:val="right" w:pos="9026"/>
      </w:tabs>
      <w:spacing w:after="0" w:line="220" w:lineRule="atLeast"/>
    </w:pPr>
    <w:rPr>
      <w:sz w:val="16"/>
    </w:rPr>
  </w:style>
  <w:style w:type="character" w:customStyle="1" w:styleId="FuzeileZchn">
    <w:name w:val="Fußzeile Zchn"/>
    <w:basedOn w:val="Absatz-Standardschriftart"/>
    <w:link w:val="Fuzeile"/>
    <w:uiPriority w:val="99"/>
    <w:rsid w:val="00860F07"/>
    <w:rPr>
      <w:sz w:val="16"/>
    </w:rPr>
  </w:style>
  <w:style w:type="paragraph" w:customStyle="1" w:styleId="LeadText8ptFett">
    <w:name w:val="Lead_Text 8pt Fett"/>
    <w:basedOn w:val="Standard"/>
    <w:uiPriority w:val="6"/>
    <w:qFormat/>
    <w:rsid w:val="00860F07"/>
    <w:pPr>
      <w:spacing w:after="0" w:line="220" w:lineRule="atLeast"/>
    </w:pPr>
    <w:rPr>
      <w:b/>
      <w:sz w:val="16"/>
    </w:rPr>
  </w:style>
  <w:style w:type="paragraph" w:styleId="Beschriftung">
    <w:name w:val="caption"/>
    <w:basedOn w:val="Standard"/>
    <w:next w:val="Standard"/>
    <w:uiPriority w:val="35"/>
    <w:unhideWhenUsed/>
    <w:qFormat/>
    <w:rsid w:val="003103DF"/>
    <w:pPr>
      <w:spacing w:line="220" w:lineRule="atLeast"/>
      <w:ind w:left="1418" w:hanging="1418"/>
    </w:pPr>
    <w:rPr>
      <w:iCs/>
      <w:sz w:val="16"/>
      <w:szCs w:val="18"/>
    </w:rPr>
  </w:style>
  <w:style w:type="paragraph" w:styleId="Funotentext">
    <w:name w:val="footnote text"/>
    <w:basedOn w:val="Standard"/>
    <w:link w:val="FunotentextZchn"/>
    <w:uiPriority w:val="99"/>
    <w:rsid w:val="003103DF"/>
    <w:pPr>
      <w:spacing w:after="0" w:line="220" w:lineRule="atLeast"/>
      <w:ind w:left="454" w:hanging="454"/>
    </w:pPr>
    <w:rPr>
      <w:sz w:val="16"/>
      <w:szCs w:val="20"/>
    </w:rPr>
  </w:style>
  <w:style w:type="character" w:customStyle="1" w:styleId="FunotentextZchn">
    <w:name w:val="Fußnotentext Zchn"/>
    <w:basedOn w:val="Absatz-Standardschriftart"/>
    <w:link w:val="Funotentext"/>
    <w:uiPriority w:val="99"/>
    <w:rsid w:val="003103DF"/>
    <w:rPr>
      <w:sz w:val="16"/>
      <w:szCs w:val="20"/>
    </w:rPr>
  </w:style>
  <w:style w:type="character" w:styleId="Funotenzeichen">
    <w:name w:val="footnote reference"/>
    <w:basedOn w:val="Absatz-Standardschriftart"/>
    <w:uiPriority w:val="99"/>
    <w:semiHidden/>
    <w:unhideWhenUsed/>
    <w:rsid w:val="003103DF"/>
    <w:rPr>
      <w:vertAlign w:val="superscript"/>
    </w:rPr>
  </w:style>
  <w:style w:type="paragraph" w:styleId="Endnotentext">
    <w:name w:val="endnote text"/>
    <w:basedOn w:val="Standard"/>
    <w:link w:val="EndnotentextZchn"/>
    <w:uiPriority w:val="99"/>
    <w:rsid w:val="003103DF"/>
    <w:pPr>
      <w:spacing w:after="0" w:line="220" w:lineRule="atLeast"/>
      <w:ind w:left="454" w:hanging="454"/>
    </w:pPr>
    <w:rPr>
      <w:sz w:val="16"/>
      <w:szCs w:val="20"/>
    </w:rPr>
  </w:style>
  <w:style w:type="character" w:customStyle="1" w:styleId="EndnotentextZchn">
    <w:name w:val="Endnotentext Zchn"/>
    <w:basedOn w:val="Absatz-Standardschriftart"/>
    <w:link w:val="Endnotentext"/>
    <w:uiPriority w:val="99"/>
    <w:rsid w:val="003103DF"/>
    <w:rPr>
      <w:sz w:val="16"/>
      <w:szCs w:val="20"/>
    </w:rPr>
  </w:style>
  <w:style w:type="paragraph" w:styleId="Titel">
    <w:name w:val="Title"/>
    <w:basedOn w:val="Standard"/>
    <w:next w:val="Standard"/>
    <w:link w:val="TitelZchn"/>
    <w:uiPriority w:val="9"/>
    <w:qFormat/>
    <w:rsid w:val="009E7DC8"/>
    <w:pPr>
      <w:spacing w:after="0" w:line="360" w:lineRule="atLeast"/>
      <w:contextualSpacing/>
    </w:pPr>
    <w:rPr>
      <w:rFonts w:eastAsiaTheme="majorEastAsia" w:cstheme="majorBidi"/>
      <w:b/>
      <w:kern w:val="28"/>
      <w:sz w:val="30"/>
      <w:szCs w:val="56"/>
    </w:rPr>
  </w:style>
  <w:style w:type="character" w:customStyle="1" w:styleId="TitelZchn">
    <w:name w:val="Titel Zchn"/>
    <w:basedOn w:val="Absatz-Standardschriftart"/>
    <w:link w:val="Titel"/>
    <w:uiPriority w:val="9"/>
    <w:rsid w:val="00C67AD3"/>
    <w:rPr>
      <w:rFonts w:eastAsiaTheme="majorEastAsia" w:cstheme="majorBidi"/>
      <w:b/>
      <w:kern w:val="28"/>
      <w:sz w:val="30"/>
      <w:szCs w:val="56"/>
    </w:rPr>
  </w:style>
  <w:style w:type="paragraph" w:styleId="Untertitel">
    <w:name w:val="Subtitle"/>
    <w:basedOn w:val="Standard"/>
    <w:next w:val="Standard"/>
    <w:link w:val="UntertitelZchn"/>
    <w:uiPriority w:val="11"/>
    <w:qFormat/>
    <w:rsid w:val="00B13156"/>
    <w:pPr>
      <w:numPr>
        <w:ilvl w:val="1"/>
      </w:numPr>
      <w:spacing w:after="0" w:line="340" w:lineRule="atLeast"/>
    </w:pPr>
    <w:rPr>
      <w:rFonts w:asciiTheme="minorHAnsi" w:eastAsiaTheme="minorEastAsia" w:hAnsiTheme="minorHAnsi"/>
      <w:b/>
      <w:sz w:val="26"/>
    </w:rPr>
  </w:style>
  <w:style w:type="character" w:customStyle="1" w:styleId="UntertitelZchn">
    <w:name w:val="Untertitel Zchn"/>
    <w:basedOn w:val="Absatz-Standardschriftart"/>
    <w:link w:val="Untertitel"/>
    <w:uiPriority w:val="11"/>
    <w:rsid w:val="00B13156"/>
    <w:rPr>
      <w:rFonts w:asciiTheme="minorHAnsi" w:eastAsiaTheme="minorEastAsia" w:hAnsiTheme="minorHAnsi"/>
      <w:b/>
      <w:sz w:val="26"/>
    </w:rPr>
  </w:style>
  <w:style w:type="character" w:customStyle="1" w:styleId="berschrift1Zchn">
    <w:name w:val="Überschrift 1 Zchn"/>
    <w:basedOn w:val="Absatz-Standardschriftart"/>
    <w:link w:val="berschrift1"/>
    <w:uiPriority w:val="13"/>
    <w:rsid w:val="00C67AD3"/>
    <w:rPr>
      <w:rFonts w:eastAsiaTheme="majorEastAsia" w:cstheme="majorBidi"/>
      <w:b/>
      <w:sz w:val="30"/>
      <w:szCs w:val="32"/>
    </w:rPr>
  </w:style>
  <w:style w:type="character" w:customStyle="1" w:styleId="berschrift2Zchn">
    <w:name w:val="Überschrift 2 Zchn"/>
    <w:basedOn w:val="Absatz-Standardschriftart"/>
    <w:link w:val="berschrift2"/>
    <w:uiPriority w:val="13"/>
    <w:rsid w:val="00C67AD3"/>
    <w:rPr>
      <w:rFonts w:eastAsiaTheme="majorEastAsia" w:cstheme="majorBidi"/>
      <w:b/>
      <w:sz w:val="26"/>
      <w:szCs w:val="26"/>
    </w:rPr>
  </w:style>
  <w:style w:type="character" w:customStyle="1" w:styleId="berschrift3Zchn">
    <w:name w:val="Überschrift 3 Zchn"/>
    <w:basedOn w:val="Absatz-Standardschriftart"/>
    <w:link w:val="berschrift3"/>
    <w:uiPriority w:val="13"/>
    <w:rsid w:val="00C67AD3"/>
    <w:rPr>
      <w:rFonts w:eastAsiaTheme="majorEastAsia" w:cstheme="majorBidi"/>
      <w:b/>
      <w:color w:val="3E4245" w:themeColor="accent1" w:themeShade="7F"/>
      <w:sz w:val="24"/>
      <w:szCs w:val="24"/>
    </w:rPr>
  </w:style>
  <w:style w:type="character" w:customStyle="1" w:styleId="berschrift4Zchn">
    <w:name w:val="Überschrift 4 Zchn"/>
    <w:basedOn w:val="Absatz-Standardschriftart"/>
    <w:link w:val="berschrift4"/>
    <w:uiPriority w:val="9"/>
    <w:semiHidden/>
    <w:rsid w:val="00743885"/>
    <w:rPr>
      <w:rFonts w:eastAsiaTheme="majorEastAsia" w:cstheme="majorBidi"/>
      <w:b/>
      <w:iCs/>
    </w:rPr>
  </w:style>
  <w:style w:type="character" w:customStyle="1" w:styleId="berschrift5Zchn">
    <w:name w:val="Überschrift 5 Zchn"/>
    <w:basedOn w:val="Absatz-Standardschriftart"/>
    <w:link w:val="berschrift5"/>
    <w:uiPriority w:val="9"/>
    <w:semiHidden/>
    <w:rsid w:val="00B13156"/>
    <w:rPr>
      <w:rFonts w:eastAsiaTheme="majorEastAsia" w:cstheme="majorBidi"/>
      <w:color w:val="5E6469" w:themeColor="accent1" w:themeShade="BF"/>
    </w:rPr>
  </w:style>
  <w:style w:type="character" w:customStyle="1" w:styleId="berschrift6Zchn">
    <w:name w:val="Überschrift 6 Zchn"/>
    <w:basedOn w:val="Absatz-Standardschriftart"/>
    <w:link w:val="berschrift6"/>
    <w:uiPriority w:val="9"/>
    <w:semiHidden/>
    <w:rsid w:val="00B13156"/>
    <w:rPr>
      <w:rFonts w:eastAsiaTheme="majorEastAsia" w:cstheme="majorBidi"/>
      <w:color w:val="3E4245" w:themeColor="accent1" w:themeShade="7F"/>
    </w:rPr>
  </w:style>
  <w:style w:type="character" w:customStyle="1" w:styleId="berschrift7Zchn">
    <w:name w:val="Überschrift 7 Zchn"/>
    <w:basedOn w:val="Absatz-Standardschriftart"/>
    <w:link w:val="berschrift7"/>
    <w:uiPriority w:val="9"/>
    <w:semiHidden/>
    <w:rsid w:val="00B13156"/>
    <w:rPr>
      <w:rFonts w:eastAsiaTheme="majorEastAsia" w:cstheme="majorBidi"/>
      <w:i/>
      <w:iCs/>
      <w:color w:val="3E4245" w:themeColor="accent1" w:themeShade="7F"/>
    </w:rPr>
  </w:style>
  <w:style w:type="character" w:customStyle="1" w:styleId="berschrift8Zchn">
    <w:name w:val="Überschrift 8 Zchn"/>
    <w:basedOn w:val="Absatz-Standardschriftart"/>
    <w:link w:val="berschrift8"/>
    <w:uiPriority w:val="9"/>
    <w:semiHidden/>
    <w:rsid w:val="00B13156"/>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13156"/>
    <w:rPr>
      <w:rFonts w:eastAsiaTheme="majorEastAsia" w:cstheme="majorBidi"/>
      <w:i/>
      <w:iCs/>
      <w:color w:val="272727" w:themeColor="text1" w:themeTint="D8"/>
      <w:sz w:val="21"/>
      <w:szCs w:val="21"/>
    </w:rPr>
  </w:style>
  <w:style w:type="character" w:styleId="Hyperlink">
    <w:name w:val="Hyperlink"/>
    <w:basedOn w:val="Absatz-Standardschriftart"/>
    <w:uiPriority w:val="99"/>
    <w:unhideWhenUsed/>
    <w:rsid w:val="00743885"/>
    <w:rPr>
      <w:color w:val="7E868C" w:themeColor="hyperlink"/>
      <w:u w:val="single"/>
    </w:rPr>
  </w:style>
  <w:style w:type="paragraph" w:styleId="Verzeichnis1">
    <w:name w:val="toc 1"/>
    <w:basedOn w:val="Standard"/>
    <w:next w:val="Standard"/>
    <w:uiPriority w:val="39"/>
    <w:unhideWhenUsed/>
    <w:rsid w:val="00743885"/>
    <w:pPr>
      <w:spacing w:before="100" w:after="100"/>
      <w:ind w:left="454" w:right="567" w:hanging="454"/>
      <w:contextualSpacing/>
    </w:pPr>
    <w:rPr>
      <w:b/>
    </w:rPr>
  </w:style>
  <w:style w:type="paragraph" w:styleId="Verzeichnis2">
    <w:name w:val="toc 2"/>
    <w:basedOn w:val="Standard"/>
    <w:next w:val="Standard"/>
    <w:uiPriority w:val="39"/>
    <w:unhideWhenUsed/>
    <w:rsid w:val="00743885"/>
    <w:pPr>
      <w:spacing w:after="60"/>
      <w:ind w:left="1021" w:hanging="567"/>
      <w:contextualSpacing/>
    </w:pPr>
  </w:style>
  <w:style w:type="paragraph" w:styleId="Verzeichnis3">
    <w:name w:val="toc 3"/>
    <w:basedOn w:val="Standard"/>
    <w:next w:val="Standard"/>
    <w:uiPriority w:val="39"/>
    <w:unhideWhenUsed/>
    <w:rsid w:val="00743885"/>
    <w:pPr>
      <w:spacing w:after="60"/>
      <w:ind w:left="1815" w:hanging="794"/>
      <w:contextualSpacing/>
    </w:pPr>
  </w:style>
  <w:style w:type="table" w:styleId="Tabellenraster">
    <w:name w:val="Table Grid"/>
    <w:basedOn w:val="NormaleTabelle"/>
    <w:uiPriority w:val="59"/>
    <w:rsid w:val="0074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VKFohneLinien">
    <w:name w:val="1 VKF ohne Linien"/>
    <w:basedOn w:val="NormaleTabelle"/>
    <w:uiPriority w:val="99"/>
    <w:rsid w:val="00743885"/>
    <w:pPr>
      <w:spacing w:after="0" w:line="240" w:lineRule="auto"/>
    </w:pPr>
    <w:tblPr>
      <w:tblCellMar>
        <w:left w:w="0" w:type="dxa"/>
        <w:right w:w="0" w:type="dxa"/>
      </w:tblCellMar>
    </w:tblPr>
  </w:style>
  <w:style w:type="table" w:styleId="TabellemithellemGitternetz">
    <w:name w:val="Grid Table Light"/>
    <w:basedOn w:val="NormaleTabelle"/>
    <w:uiPriority w:val="40"/>
    <w:rsid w:val="007438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VKFLinienhorizontal">
    <w:name w:val="2 VKF Linien horizontal"/>
    <w:basedOn w:val="NormaleTabelle"/>
    <w:uiPriority w:val="99"/>
    <w:rsid w:val="00E93E11"/>
    <w:pPr>
      <w:spacing w:after="0" w:line="240" w:lineRule="auto"/>
    </w:pPr>
    <w:tblPr>
      <w:tblStyleRowBandSize w:val="1"/>
      <w:tblBorders>
        <w:bottom w:val="single" w:sz="4" w:space="0" w:color="7F7F7F" w:themeColor="text2"/>
      </w:tblBorders>
    </w:tbl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table" w:customStyle="1" w:styleId="3VKFLinienhorizontalmitTitelzeileFett">
    <w:name w:val="3 VKF Linien horizontal mit Titelzeile Fett"/>
    <w:basedOn w:val="NormaleTabelle"/>
    <w:uiPriority w:val="99"/>
    <w:rsid w:val="00E93E11"/>
    <w:pPr>
      <w:spacing w:after="0" w:line="240" w:lineRule="auto"/>
    </w:pPr>
    <w:tblPr>
      <w:tblStyleRowBandSize w:val="1"/>
    </w:tblPr>
    <w:tblStylePr w:type="firstRow">
      <w:rPr>
        <w:b/>
      </w:rPr>
      <w:tblPr/>
      <w:tcPr>
        <w:tcBorders>
          <w:top w:val="single" w:sz="4" w:space="0" w:color="7F7F7F" w:themeColor="text2"/>
          <w:bottom w:val="single" w:sz="4" w:space="0" w:color="7F7F7F" w:themeColor="text2"/>
        </w:tcBorders>
      </w:tcPr>
    </w:tblStylePr>
    <w:tblStylePr w:type="lastRow">
      <w:rPr>
        <w:b/>
      </w:rPr>
      <w:tblPr/>
      <w:tcPr>
        <w:tcBorders>
          <w:bottom w:val="single" w:sz="4" w:space="0" w:color="7F7F7F" w:themeColor="text2"/>
        </w:tcBorders>
      </w:tcPr>
    </w:tblStylePr>
    <w:tblStylePr w:type="firstCol">
      <w:rPr>
        <w:b/>
      </w:rPr>
    </w:tblStyle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paragraph" w:styleId="Listenabsatz">
    <w:name w:val="List Paragraph"/>
    <w:basedOn w:val="Standard"/>
    <w:uiPriority w:val="34"/>
    <w:rsid w:val="006D6D86"/>
    <w:pPr>
      <w:ind w:left="720"/>
      <w:contextualSpacing/>
    </w:pPr>
  </w:style>
  <w:style w:type="numbering" w:customStyle="1" w:styleId="1VKFNummern3EbenenAltN">
    <w:name w:val="1 VKF Nummern 3 Ebenen (Alt+N)"/>
    <w:uiPriority w:val="99"/>
    <w:rsid w:val="00E93E11"/>
    <w:pPr>
      <w:numPr>
        <w:numId w:val="5"/>
      </w:numPr>
    </w:pPr>
  </w:style>
  <w:style w:type="numbering" w:customStyle="1" w:styleId="2VKFAufzhlungen3EbenenAltA">
    <w:name w:val="2 VKF Aufzählungen 3 Ebenen (Alt+A)"/>
    <w:uiPriority w:val="99"/>
    <w:rsid w:val="009739DD"/>
    <w:pPr>
      <w:numPr>
        <w:numId w:val="13"/>
      </w:numPr>
    </w:pPr>
  </w:style>
  <w:style w:type="numbering" w:customStyle="1" w:styleId="3VKFNummernAufzhlung3EbenenAltS">
    <w:name w:val="3 VKF Nummern + Aufzählung 3 Ebenen (Alt+S)"/>
    <w:uiPriority w:val="99"/>
    <w:rsid w:val="009739DD"/>
    <w:pPr>
      <w:numPr>
        <w:numId w:val="19"/>
      </w:numPr>
    </w:pPr>
  </w:style>
  <w:style w:type="paragraph" w:customStyle="1" w:styleId="ABClinksbndig">
    <w:name w:val="ABC linksbündig"/>
    <w:basedOn w:val="Listenabsatz"/>
    <w:uiPriority w:val="4"/>
    <w:qFormat/>
    <w:rsid w:val="009E6A1F"/>
    <w:pPr>
      <w:numPr>
        <w:numId w:val="29"/>
      </w:numPr>
      <w:spacing w:line="280" w:lineRule="atLeast"/>
    </w:pPr>
  </w:style>
  <w:style w:type="numbering" w:customStyle="1" w:styleId="4VKFNummernABC2EbenenAltB">
    <w:name w:val="4 VKF Nummern + ABC 2 Ebenen (Alt+B)"/>
    <w:uiPriority w:val="99"/>
    <w:rsid w:val="009739DD"/>
    <w:pPr>
      <w:numPr>
        <w:numId w:val="23"/>
      </w:numPr>
    </w:pPr>
  </w:style>
  <w:style w:type="character" w:styleId="Platzhaltertext">
    <w:name w:val="Placeholder Text"/>
    <w:basedOn w:val="Absatz-Standardschriftart"/>
    <w:uiPriority w:val="99"/>
    <w:semiHidden/>
    <w:rsid w:val="00F97A6F"/>
    <w:rPr>
      <w:color w:val="808080"/>
    </w:rPr>
  </w:style>
  <w:style w:type="paragraph" w:customStyle="1" w:styleId="Kleinschrift5Pkt">
    <w:name w:val="Kleinschrift 5Pkt"/>
    <w:basedOn w:val="Standard"/>
    <w:uiPriority w:val="6"/>
    <w:qFormat/>
    <w:rsid w:val="00B217AB"/>
    <w:pPr>
      <w:spacing w:after="0" w:line="240" w:lineRule="auto"/>
    </w:pPr>
    <w:rPr>
      <w:sz w:val="6"/>
    </w:rPr>
  </w:style>
  <w:style w:type="paragraph" w:customStyle="1" w:styleId="ABClinksbndigklein">
    <w:name w:val="ABC linksbündig klein"/>
    <w:basedOn w:val="Listenabsatz"/>
    <w:uiPriority w:val="5"/>
    <w:qFormat/>
    <w:rsid w:val="005E5BAA"/>
    <w:pPr>
      <w:numPr>
        <w:numId w:val="31"/>
      </w:numPr>
      <w:spacing w:line="220" w:lineRule="atLeast"/>
      <w:ind w:left="357" w:hanging="357"/>
    </w:pPr>
    <w:rPr>
      <w:sz w:val="16"/>
    </w:rPr>
  </w:style>
  <w:style w:type="paragraph" w:styleId="Sprechblasentext">
    <w:name w:val="Balloon Text"/>
    <w:basedOn w:val="Standard"/>
    <w:link w:val="SprechblasentextZchn"/>
    <w:uiPriority w:val="99"/>
    <w:semiHidden/>
    <w:unhideWhenUsed/>
    <w:rsid w:val="00DA4D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4DB2"/>
    <w:rPr>
      <w:rFonts w:ascii="Segoe UI" w:hAnsi="Segoe UI" w:cs="Segoe UI"/>
      <w:sz w:val="18"/>
      <w:szCs w:val="18"/>
    </w:rPr>
  </w:style>
  <w:style w:type="paragraph" w:customStyle="1" w:styleId="Benutzerangaben10pt">
    <w:name w:val="Benutzerangaben 10pt"/>
    <w:basedOn w:val="Standard"/>
    <w:uiPriority w:val="6"/>
    <w:qFormat/>
    <w:rsid w:val="00E47799"/>
    <w:pPr>
      <w:spacing w:after="0" w:line="220" w:lineRule="atLeast"/>
    </w:pPr>
    <w:rPr>
      <w:sz w:val="20"/>
    </w:rPr>
  </w:style>
  <w:style w:type="character" w:styleId="Kommentarzeichen">
    <w:name w:val="annotation reference"/>
    <w:basedOn w:val="Absatz-Standardschriftart"/>
    <w:uiPriority w:val="99"/>
    <w:semiHidden/>
    <w:unhideWhenUsed/>
    <w:rsid w:val="006E44F7"/>
    <w:rPr>
      <w:sz w:val="16"/>
      <w:szCs w:val="16"/>
    </w:rPr>
  </w:style>
  <w:style w:type="paragraph" w:styleId="Kommentartext">
    <w:name w:val="annotation text"/>
    <w:basedOn w:val="Standard"/>
    <w:link w:val="KommentartextZchn"/>
    <w:uiPriority w:val="99"/>
    <w:semiHidden/>
    <w:unhideWhenUsed/>
    <w:rsid w:val="006E44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4F7"/>
    <w:rPr>
      <w:sz w:val="20"/>
      <w:szCs w:val="20"/>
    </w:rPr>
  </w:style>
  <w:style w:type="paragraph" w:styleId="Kommentarthema">
    <w:name w:val="annotation subject"/>
    <w:basedOn w:val="Kommentartext"/>
    <w:next w:val="Kommentartext"/>
    <w:link w:val="KommentarthemaZchn"/>
    <w:uiPriority w:val="99"/>
    <w:semiHidden/>
    <w:unhideWhenUsed/>
    <w:rsid w:val="006E44F7"/>
    <w:rPr>
      <w:b/>
      <w:bCs/>
    </w:rPr>
  </w:style>
  <w:style w:type="character" w:customStyle="1" w:styleId="KommentarthemaZchn">
    <w:name w:val="Kommentarthema Zchn"/>
    <w:basedOn w:val="KommentartextZchn"/>
    <w:link w:val="Kommentarthema"/>
    <w:uiPriority w:val="99"/>
    <w:semiHidden/>
    <w:rsid w:val="006E44F7"/>
    <w:rPr>
      <w:b/>
      <w:bCs/>
      <w:sz w:val="20"/>
      <w:szCs w:val="20"/>
    </w:rPr>
  </w:style>
  <w:style w:type="paragraph" w:customStyle="1" w:styleId="Benutzerangaben">
    <w:name w:val="Benutzerangaben"/>
    <w:basedOn w:val="Standard"/>
    <w:uiPriority w:val="6"/>
    <w:qFormat/>
    <w:rsid w:val="00E47799"/>
    <w:pPr>
      <w:spacing w:after="0" w:line="220" w:lineRule="atLeast"/>
    </w:pPr>
    <w:rPr>
      <w:sz w:val="16"/>
      <w:lang w:val="de-CH"/>
    </w:rPr>
  </w:style>
  <w:style w:type="paragraph" w:styleId="berarbeitung">
    <w:name w:val="Revision"/>
    <w:hidden/>
    <w:uiPriority w:val="99"/>
    <w:semiHidden/>
    <w:rsid w:val="009C2AF3"/>
    <w:pPr>
      <w:spacing w:after="0" w:line="240" w:lineRule="auto"/>
    </w:pPr>
  </w:style>
  <w:style w:type="character" w:styleId="NichtaufgelsteErwhnung">
    <w:name w:val="Unresolved Mention"/>
    <w:basedOn w:val="Absatz-Standardschriftart"/>
    <w:uiPriority w:val="99"/>
    <w:semiHidden/>
    <w:unhideWhenUsed/>
    <w:rsid w:val="001B372F"/>
    <w:rPr>
      <w:color w:val="605E5C"/>
      <w:shd w:val="clear" w:color="auto" w:fill="E1DFDD"/>
    </w:rPr>
  </w:style>
  <w:style w:type="paragraph" w:customStyle="1" w:styleId="Benutzerangaben8pt">
    <w:name w:val="Benutzerangaben 8pt"/>
    <w:basedOn w:val="Standard"/>
    <w:uiPriority w:val="6"/>
    <w:qFormat/>
    <w:rsid w:val="00C979BB"/>
    <w:pPr>
      <w:spacing w:after="0" w:line="220" w:lineRule="atLeas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52604">
      <w:bodyDiv w:val="1"/>
      <w:marLeft w:val="0"/>
      <w:marRight w:val="0"/>
      <w:marTop w:val="0"/>
      <w:marBottom w:val="0"/>
      <w:divBdr>
        <w:top w:val="none" w:sz="0" w:space="0" w:color="auto"/>
        <w:left w:val="none" w:sz="0" w:space="0" w:color="auto"/>
        <w:bottom w:val="none" w:sz="0" w:space="0" w:color="auto"/>
        <w:right w:val="none" w:sz="0" w:space="0" w:color="auto"/>
      </w:divBdr>
    </w:div>
    <w:div w:id="796676946">
      <w:bodyDiv w:val="1"/>
      <w:marLeft w:val="0"/>
      <w:marRight w:val="0"/>
      <w:marTop w:val="0"/>
      <w:marBottom w:val="0"/>
      <w:divBdr>
        <w:top w:val="none" w:sz="0" w:space="0" w:color="auto"/>
        <w:left w:val="none" w:sz="0" w:space="0" w:color="auto"/>
        <w:bottom w:val="none" w:sz="0" w:space="0" w:color="auto"/>
        <w:right w:val="none" w:sz="0" w:space="0" w:color="auto"/>
      </w:divBdr>
    </w:div>
    <w:div w:id="1835603007">
      <w:bodyDiv w:val="1"/>
      <w:marLeft w:val="0"/>
      <w:marRight w:val="0"/>
      <w:marTop w:val="0"/>
      <w:marBottom w:val="0"/>
      <w:divBdr>
        <w:top w:val="none" w:sz="0" w:space="0" w:color="auto"/>
        <w:left w:val="none" w:sz="0" w:space="0" w:color="auto"/>
        <w:bottom w:val="none" w:sz="0" w:space="0" w:color="auto"/>
        <w:right w:val="none" w:sz="0" w:space="0" w:color="auto"/>
      </w:divBdr>
    </w:div>
    <w:div w:id="19318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letransfer.vkg.ch/filedrop/VKF_Bautechni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filetransfer.vkg.ch/filedrop/AEAI_Techniquedeconstruction" TargetMode="External"/><Relationship Id="rId17" Type="http://schemas.openxmlformats.org/officeDocument/2006/relationships/hyperlink" Target="mailto:datenschutz@vkg.ch" TargetMode="External"/><Relationship Id="rId2" Type="http://schemas.openxmlformats.org/officeDocument/2006/relationships/customXml" Target="../customXml/item2.xml"/><Relationship Id="rId16" Type="http://schemas.openxmlformats.org/officeDocument/2006/relationships/hyperlink" Target="https://www.vkg.ch/fr/label-aea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sronline.ch/fr/"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letransfer.vkg.ch/filedrop/AEAI_Techniquedeconstruct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22544166D47F5BF01E5E7D2508514"/>
        <w:category>
          <w:name w:val="Allgemein"/>
          <w:gallery w:val="placeholder"/>
        </w:category>
        <w:types>
          <w:type w:val="bbPlcHdr"/>
        </w:types>
        <w:behaviors>
          <w:behavior w:val="content"/>
        </w:behaviors>
        <w:guid w:val="{6E28C094-8550-4D2E-82FD-756B8E77E271}"/>
      </w:docPartPr>
      <w:docPartBody>
        <w:p w:rsidR="00827CF8" w:rsidRDefault="00827CF8">
          <w:pPr>
            <w:pStyle w:val="61E22544166D47F5BF01E5E7D2508514"/>
          </w:pPr>
          <w:r w:rsidRPr="00C365D3">
            <w:rPr>
              <w:rStyle w:val="Platzhaltertext"/>
            </w:rPr>
            <w:t>Saisir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F8"/>
    <w:rsid w:val="00636D8F"/>
    <w:rsid w:val="00827CF8"/>
    <w:rsid w:val="008636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1E22544166D47F5BF01E5E7D2508514">
    <w:name w:val="61E22544166D47F5BF01E5E7D2508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KG">
  <a:themeElements>
    <a:clrScheme name="VKG">
      <a:dk1>
        <a:sysClr val="windowText" lastClr="000000"/>
      </a:dk1>
      <a:lt1>
        <a:sysClr val="window" lastClr="FFFFFF"/>
      </a:lt1>
      <a:dk2>
        <a:srgbClr val="7F7F7F"/>
      </a:dk2>
      <a:lt2>
        <a:srgbClr val="BFBFBF"/>
      </a:lt2>
      <a:accent1>
        <a:srgbClr val="7E868C"/>
      </a:accent1>
      <a:accent2>
        <a:srgbClr val="9389BA"/>
      </a:accent2>
      <a:accent3>
        <a:srgbClr val="C8B12F"/>
      </a:accent3>
      <a:accent4>
        <a:srgbClr val="E78F6A"/>
      </a:accent4>
      <a:accent5>
        <a:srgbClr val="2BADC2"/>
      </a:accent5>
      <a:accent6>
        <a:srgbClr val="E69641"/>
      </a:accent6>
      <a:hlink>
        <a:srgbClr val="7E868C"/>
      </a:hlink>
      <a:folHlink>
        <a:srgbClr val="9389BA"/>
      </a:folHlink>
    </a:clrScheme>
    <a:fontScheme name="VKG_Al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kgPubDokSprache xmlns="ed2a1a2e-bceb-4049-8380-69d23e484f31">fr</VkgPubDokSprache>
    <VkgPubDokPreviewDokument xmlns="ed2a1a2e-bceb-4049-8380-69d23e484f31">
      <Url>https://georg.vkg.ch/bs/publikation/veroeffentlichungtemp/BSPUB-1394520214-2925.dotx</Url>
      <Description>BSPUB-1394520214-2925</Description>
    </VkgPubDokPreviewDokument>
    <VkgPubPositionLabels xmlns="ed2a1a2e-bceb-4049-8380-69d23e484f31" xsi:nil="true"/>
    <Vorschrift_it xmlns="b996d4fe-c0e9-4660-9717-9e38fa6bbb36" xsi:nil="true"/>
    <Vorschrift_fr xmlns="b996d4fe-c0e9-4660-9717-9e38fa6bbb36" xsi:nil="true"/>
    <VkgPubDokPreviewDrucksache xmlns="ed2a1a2e-bceb-4049-8380-69d23e484f31">
      <Url xsi:nil="true"/>
      <Description xsi:nil="true"/>
    </VkgPubDokPreviewDrucksache>
    <VkgPubVersion xmlns="ed2a1a2e-bceb-4049-8380-69d23e484f31">1.0</VkgPubVersion>
    <VkgPubDokStatus xmlns="ed2a1a2e-bceb-4049-8380-69d23e484f31">publiziert</VkgPubDokStatus>
    <VkgPubDokPubliziertesDokument xmlns="ed2a1a2e-bceb-4049-8380-69d23e484f31">
      <Url>https://georg.vkg.ch/bs/publikation/veroeffentlichung/BSPUB-1394520214-2925.dotx</Url>
      <Description>BSPUB-1394520214-2925</Description>
    </VkgPubDokPubliziertesDokument>
    <VkgPubDokInternetlink xmlns="ed2a1a2e-bceb-4049-8380-69d23e484f31">
      <Url>https://services.vkg.ch/rest/public/georg/bs/publikation/documents/BSPUB-1394520214-2925.dotx/content</Url>
      <Description>Link</Description>
    </VkgPubDokInternetlink>
    <VkgPubDokKommentar xmlns="ed2a1a2e-bceb-4049-8380-69d23e484f31">2025</VkgPubDokKommentar>
    <VkgPubDokPublizierteDrucksache xmlns="ed2a1a2e-bceb-4049-8380-69d23e484f31">
      <Url xsi:nil="true"/>
      <Description xsi:nil="true"/>
    </VkgPubDokPublizierteDrucksache>
    <Vorschrift_x0020__de xmlns="b996d4fe-c0e9-4660-9717-9e38fa6bbb36" xsi:nil="true"/>
    <VkgPubDokArt xmlns="ed2a1a2e-bceb-4049-8380-69d23e484f31">Elektronisch (Originaldokument)</VkgPubDokArt>
    <_dlc_DocId xmlns="b996d4fe-c0e9-4660-9717-9e38fa6bbb36">BSPUB-806465560-1648</_dlc_DocId>
    <_dlc_DocIdUrl xmlns="b996d4fe-c0e9-4660-9717-9e38fa6bbb36">
      <Url>https://georg.vkg.ch/bs/publikation/_layouts/15/DocIdRedir.aspx?ID=BSPUB-806465560-1648</Url>
      <Description>BSPUB-806465560-1648</Description>
    </_dlc_DocIdUrl>
    <VkgOriginaldokument xmlns="b996d4fe-c0e9-4660-9717-9e38fa6bbb36">2925</VkgOriginaldokument>
    <VkgSammlung xmlns="b996d4fe-c0e9-4660-9717-9e38fa6bbb36">29</VkgSammlung>
    <VkgPublikation xmlns="b996d4fe-c0e9-4660-9717-9e38fa6bbb36">547</VkgPublikation>
    <VkgPubSamPublikationszielText xmlns="5d7c8772-c74a-4d9c-b808-dbdf9a4c2e54">;#bsronline;#</VkgPubSamPublikationszielText>
    <VkgPubPositionText xmlns="ed2a1a2e-bceb-4049-8380-69d23e484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kationsdokument" ma:contentTypeID="0x010100F8F561CFEF808B4CA6358CCE9F2CF0BD0100859654F419EF834C8C90C94BF19E128F" ma:contentTypeVersion="12" ma:contentTypeDescription="Ein Publikationsdokument ist das konkrete Dokument einer Publikation für eine Sprache." ma:contentTypeScope="" ma:versionID="0caba05f8755de6020a8a4f5acde0e48">
  <xsd:schema xmlns:xsd="http://www.w3.org/2001/XMLSchema" xmlns:xs="http://www.w3.org/2001/XMLSchema" xmlns:p="http://schemas.microsoft.com/office/2006/metadata/properties" xmlns:ns2="b996d4fe-c0e9-4660-9717-9e38fa6bbb36" xmlns:ns3="ed2a1a2e-bceb-4049-8380-69d23e484f31" xmlns:ns4="5d7c8772-c74a-4d9c-b808-dbdf9a4c2e54" targetNamespace="http://schemas.microsoft.com/office/2006/metadata/properties" ma:root="true" ma:fieldsID="12913915770bfeabd8939b3a6a24457a" ns2:_="" ns3:_="" ns4:_="">
    <xsd:import namespace="b996d4fe-c0e9-4660-9717-9e38fa6bbb36"/>
    <xsd:import namespace="ed2a1a2e-bceb-4049-8380-69d23e484f31"/>
    <xsd:import namespace="5d7c8772-c74a-4d9c-b808-dbdf9a4c2e54"/>
    <xsd:element name="properties">
      <xsd:complexType>
        <xsd:sequence>
          <xsd:element name="documentManagement">
            <xsd:complexType>
              <xsd:all>
                <xsd:element ref="ns2:_dlc_DocId" minOccurs="0"/>
                <xsd:element ref="ns2:_dlc_DocIdUrl" minOccurs="0"/>
                <xsd:element ref="ns2:_dlc_DocIdPersistId" minOccurs="0"/>
                <xsd:element ref="ns3:VkgPubDokSprache" minOccurs="0"/>
                <xsd:element ref="ns3:VkgPubDokArt" minOccurs="0"/>
                <xsd:element ref="ns3:VkgPubDokStatus" minOccurs="0"/>
                <xsd:element ref="ns3:VkgPubDokKommentar" minOccurs="0"/>
                <xsd:element ref="ns3:VkgPubDokPubliziertesDokument" minOccurs="0"/>
                <xsd:element ref="ns3:VkgPubDokPublizierteDrucksache" minOccurs="0"/>
                <xsd:element ref="ns3:VkgPubDokPreviewDokument" minOccurs="0"/>
                <xsd:element ref="ns3:VkgPubDokPreviewDrucksache" minOccurs="0"/>
                <xsd:element ref="ns3:VkgPubDokInternetlink" minOccurs="0"/>
                <xsd:element ref="ns3:VkgPubPositionLabels" minOccurs="0"/>
                <xsd:element ref="ns3:VkgPubVersion" minOccurs="0"/>
                <xsd:element ref="ns2:VkgSammlung" minOccurs="0"/>
                <xsd:element ref="ns2:VkgSammlung_x003a_Status" minOccurs="0"/>
                <xsd:element ref="ns4:VkgPubSamPublikationszielText" minOccurs="0"/>
                <xsd:element ref="ns2:VkgPublikation" minOccurs="0"/>
                <xsd:element ref="ns2:VkgPublikation_x003a_Status" minOccurs="0"/>
                <xsd:element ref="ns3:VkgPubPositionText" minOccurs="0"/>
                <xsd:element ref="ns2:VkgOriginaldokument" minOccurs="0"/>
                <xsd:element ref="ns2:VkgOriginaldokument_x003a_Titel" minOccurs="0"/>
                <xsd:element ref="ns2:SharedWithUsers" minOccurs="0"/>
                <xsd:element ref="ns2:Vorschrift_x0020__de" minOccurs="0"/>
                <xsd:element ref="ns2:Vorschrift_fr" minOccurs="0"/>
                <xsd:element ref="ns2:Vorschrift_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6d4fe-c0e9-4660-9717-9e38fa6bbb3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VkgSammlung" ma:index="22" nillable="true" ma:displayName="Sammlung" ma:list="{b3ac8307-e0e4-451d-a8e4-8a2b06dffc9c}" ma:internalName="VkgSammlung" ma:showField="Title" ma:web="b996d4fe-c0e9-4660-9717-9e38fa6bbb36">
      <xsd:simpleType>
        <xsd:restriction base="dms:Lookup"/>
      </xsd:simpleType>
    </xsd:element>
    <xsd:element name="VkgSammlung_x003a_Status" ma:index="23" nillable="true" ma:displayName="Status (Sammlung)" ma:list="{b3ac8307-e0e4-451d-a8e4-8a2b06dffc9c}" ma:internalName="VkgSammlung_x003a_Status" ma:readOnly="true" ma:showField="VkgPubSamStatusText" ma:web="b996d4fe-c0e9-4660-9717-9e38fa6bbb36">
      <xsd:simpleType>
        <xsd:restriction base="dms:Lookup"/>
      </xsd:simpleType>
    </xsd:element>
    <xsd:element name="VkgPublikation" ma:index="25" nillable="true" ma:displayName="Publikation" ma:list="{b3ac8307-e0e4-451d-a8e4-8a2b06dffc9c}" ma:internalName="VkgPublikation" ma:showField="Title" ma:web="b996d4fe-c0e9-4660-9717-9e38fa6bbb36">
      <xsd:simpleType>
        <xsd:restriction base="dms:Lookup"/>
      </xsd:simpleType>
    </xsd:element>
    <xsd:element name="VkgPublikation_x003a_Status" ma:index="26" nillable="true" ma:displayName="Status (Publikation)" ma:list="{b3ac8307-e0e4-451d-a8e4-8a2b06dffc9c}" ma:internalName="VkgPublikation_x003a_Status" ma:readOnly="true" ma:showField="VkgPubStatusText" ma:web="b996d4fe-c0e9-4660-9717-9e38fa6bbb36">
      <xsd:simpleType>
        <xsd:restriction base="dms:Lookup"/>
      </xsd:simpleType>
    </xsd:element>
    <xsd:element name="VkgOriginaldokument" ma:index="28" nillable="true" ma:displayName="Originaldokument" ma:list="{b3ac8307-e0e4-451d-a8e4-8a2b06dffc9c}" ma:internalName="VkgOriginaldokument" ma:showField="_dlc_DocId" ma:web="b996d4fe-c0e9-4660-9717-9e38fa6bbb36">
      <xsd:simpleType>
        <xsd:restriction base="dms:Lookup"/>
      </xsd:simpleType>
    </xsd:element>
    <xsd:element name="VkgOriginaldokument_x003a_Titel" ma:index="29" nillable="true" ma:displayName="Originaldokument (Titel)" ma:list="{b3ac8307-e0e4-451d-a8e4-8a2b06dffc9c}" ma:internalName="VkgOriginaldokument_x003a_Titel" ma:readOnly="true" ma:showField="Title" ma:web="b996d4fe-c0e9-4660-9717-9e38fa6bbb36">
      <xsd:simpleType>
        <xsd:restriction base="dms:Lookup"/>
      </xsd:simpleType>
    </xsd:element>
    <xsd:element name="SharedWithUsers" ma:index="3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orschrift_x0020__de" ma:index="31" nillable="true" ma:displayName="Vorschrift _de" ma:format="Dropdown" ma:hidden="true" ma:internalName="Vorschrift_x0020__de" ma:readOnly="false">
      <xsd:simpleType>
        <xsd:restriction base="dms:Choice">
          <xsd:enumeration value="1-15 Brandschutznorm"/>
          <xsd:enumeration value="----------------------------------------------------"/>
          <xsd:enumeration value="10-15 Begriffe und Definitionen"/>
          <xsd:enumeration value="11-15 Qualitätssicherung im Brandschutz"/>
          <xsd:enumeration value="12-15 Brandverhütung und organisatorischer Brandschutz"/>
          <xsd:enumeration value="13-15 Baustoffe und Bauteile"/>
          <xsd:enumeration value="14-15 Verwendung von Baustoffen"/>
          <xsd:enumeration value="15-15 Brandschutzabstände Tragwerke Brandabschnitte"/>
          <xsd:enumeration value="16-15 Flucht- und Rettungswege"/>
          <xsd:enumeration value="17-15 Kennzeichnung von Fluchtwegen"/>
          <xsd:enumeration value="18-15 Löscheinrichtungen"/>
          <xsd:enumeration value="19-15 Sprinkleranlagen"/>
          <xsd:enumeration value="20-15 Brandmeldeanlagen"/>
          <xsd:enumeration value="21-15 Rauch- und Wärmeabzugsanlagen"/>
          <xsd:enumeration value="22-15 Blitzschutzsysteme"/>
          <xsd:enumeration value="23-15 Beförderungsanlagen"/>
          <xsd:enumeration value="24-15 Wärmetechnische Anlagen"/>
          <xsd:enumeration value="25-15 Lufttechnische Anlagen"/>
          <xsd:enumeration value="26-15 Gefährliche Stoffe"/>
          <xsd:enumeration value="27-15 Nachweisverfahren im Brandschutz"/>
          <xsd:enumeration value="28-15 Anerkennungsverfahren"/>
          <xsd:enumeration value="---------------------------------------------------"/>
          <xsd:enumeration value="100-15 Brandmauern"/>
          <xsd:enumeration value="101-15 Bauten mit Atrien und Innenhöfen"/>
          <xsd:enumeration value="102-15 Bauten mit Doppelfassaden"/>
          <xsd:enumeration value="103-15 Cheminées"/>
          <xsd:enumeration value="104-15 Spänefeuerungen"/>
          <xsd:enumeration value="105-15 Schnitzelfeuerungen"/>
          <xsd:enumeration value="106-15 Pelletsfeuerungen"/>
          <xsd:enumeration value="107-15 Temporäre Aufstellung von Flüssiggasanlagen"/>
          <xsd:enumeration value="108-15 Gewährleistung der Betriebsbereitschaft von Brandfallsteuerungen (BFS)"/>
          <xsd:enumeration value="109-15 Zivil genutzte Schutzbauten"/>
        </xsd:restriction>
      </xsd:simpleType>
    </xsd:element>
    <xsd:element name="Vorschrift_fr" ma:index="32" nillable="true" ma:displayName="Vorschrift_fr" ma:format="Dropdown" ma:hidden="true" ma:internalName="Vorschrift_fr" ma:readOnly="false">
      <xsd:simpleType>
        <xsd:restriction base="dms:Choice">
          <xsd:enumeration value="1-15 Norm de protection incendie"/>
          <xsd:enumeration value="------------------------------------------------"/>
          <xsd:enumeration value="10-15 Termes et définitions"/>
          <xsd:enumeration value="11-15 Assurance qualité en protection incendie"/>
          <xsd:enumeration value="12-15 Prévention des incendies et protection incendie organisationnelle"/>
          <xsd:enumeration value="13-15 Matériaux et éléments de construction"/>
          <xsd:enumeration value="14-15 Utilisation des matériaux de construction"/>
          <xsd:enumeration value="15-15 Distances de sécurité incendie, systèmes porteurs et compartiments coupe-feu"/>
          <xsd:enumeration value="16-15 Voies d’évacuation et de sauvetage"/>
          <xsd:enumeration value="17-15 Signalisation des voies d’évacuation Éclairage de sécurité Alimentation de sécurité"/>
          <xsd:enumeration value="18-15 Dispositifs d’extinction"/>
          <xsd:enumeration value="19-15 Installations sprinklers"/>
          <xsd:enumeration value="20-15 Installations de détection d’incendie"/>
          <xsd:enumeration value="21-15 Installations d'extraction de fumée et de chaleur"/>
          <xsd:enumeration value="22-15 Systèmes de protection contre la foudre"/>
          <xsd:enumeration value="23-15 Installations de transport"/>
          <xsd:enumeration value="24-15 Installations thermiques"/>
          <xsd:enumeration value="25-15 Installations aérauliques"/>
          <xsd:enumeration value="26-15 Matières dangereuses"/>
          <xsd:enumeration value="27-15 Méthodes de preuves en protection incendie"/>
          <xsd:enumeration value="28-15 Procédure de reconnaissance AEAI"/>
          <xsd:enumeration value="--------------------------------------------------"/>
          <xsd:enumeration value="100-15 Murs coupe-feu"/>
          <xsd:enumeration value="101-15 Bâtiments avec cour intérieure couverte ou cour intérieure"/>
          <xsd:enumeration value="102-15 Bâtiments à façades double-peau"/>
          <xsd:enumeration value="103-15 Cheminées de salon"/>
          <xsd:enumeration value="104-15 Chauffages à copeaux"/>
          <xsd:enumeration value="105-15 Chauffages à plaquettes de bois"/>
          <xsd:enumeration value="106-15 Chauffages à pellets"/>
          <xsd:enumeration value="107-15 Implantation temporaire d'installations de gaz liquéfié"/>
          <xsd:enumeration value="108-15 Garantie de l'état de fonctionnement des asservissements incendie (AI)"/>
          <xsd:enumeration value="109-15 Ouvrages de protection utilisés à des fins civiles"/>
        </xsd:restriction>
      </xsd:simpleType>
    </xsd:element>
    <xsd:element name="Vorschrift_it" ma:index="33" nillable="true" ma:displayName="Vorschrift_it" ma:format="Dropdown" ma:hidden="true" ma:internalName="Vorschrift_it" ma:readOnly="false">
      <xsd:simpleType>
        <xsd:restriction base="dms:Choice">
          <xsd:enumeration value="1-15 Norma di protezione antincendio"/>
          <xsd:enumeration value="---------------------------------------------------"/>
          <xsd:enumeration value="10-15 Nozioni e definizioni"/>
          <xsd:enumeration value="11-15 Garanzia della qualità nella protezione antincendio"/>
          <xsd:enumeration value="12-15 Prevenzione incendi e protezione antincendio organizzativa"/>
          <xsd:enumeration value="13-15 Materiali da costruzione e parti della costruzione"/>
          <xsd:enumeration value="14-14 Utilizzo di materiali da costruzione"/>
          <xsd:enumeration value="15-15 Distanze di sicurezza antincendio Strutture portanti Compartimenti tagliafuoco"/>
          <xsd:enumeration value="16-15 Vie di fuga e di soccorso"/>
          <xsd:enumeration value="17-15 Segnalazione delle vie di fuga Illuminazione di sicurezza Alimentazione elettrica d’emergenza"/>
          <xsd:enumeration value="18-15 Dispositivi di spegnimento"/>
          <xsd:enumeration value="19-15 Impianti sprinkler"/>
          <xsd:enumeration value="20-15 Impianti di rivelazione d’incendio"/>
          <xsd:enumeration value="21-15 Impianti d’evacuazione di fumo e calore"/>
          <xsd:enumeration value="22-15 Sistemi parafulmine"/>
          <xsd:enumeration value="23-15 Impianti di trasporto"/>
          <xsd:enumeration value="24-15 Impianti termotecnici"/>
          <xsd:enumeration value="25-15 Impianti tecnici d’aerazione"/>
          <xsd:enumeration value="26-15 Sostanze pericolose"/>
          <xsd:enumeration value="27-15 Procedura di comprova nella protezione antincendio"/>
          <xsd:enumeration value="28-15 Procedura di riconoscimento"/>
          <xsd:enumeration value="----------------------------------------------------"/>
          <xsd:enumeration value="100-15 Muri tagliafuoco"/>
          <xsd:enumeration value="101-15 Edifici con corti e cortili interni"/>
          <xsd:enumeration value="102-15 Edifici con facciate doppie"/>
          <xsd:enumeration value="103-15 Caminetti"/>
          <xsd:enumeration value="104-15 Impianti di combustione a trucioli"/>
          <xsd:enumeration value="105-15 Impianti di combustione a cippato"/>
          <xsd:enumeration value="106-15 Impianti di combustione a pellets"/>
          <xsd:enumeration value="107-15 Installazione temporanea d’impianti a gas liquefatto"/>
          <xsd:enumeration value="108-15 Garanzia dello stato di funzionamento degli asservimenti antincendio (AAI)"/>
          <xsd:enumeration value="109-15 Costruzioni per la protezione utilizzate per scopi civili"/>
        </xsd:restriction>
      </xsd:simpleType>
    </xsd:element>
  </xsd:schema>
  <xsd:schema xmlns:xsd="http://www.w3.org/2001/XMLSchema" xmlns:xs="http://www.w3.org/2001/XMLSchema" xmlns:dms="http://schemas.microsoft.com/office/2006/documentManagement/types" xmlns:pc="http://schemas.microsoft.com/office/infopath/2007/PartnerControls" targetNamespace="ed2a1a2e-bceb-4049-8380-69d23e484f31" elementFormDefault="qualified">
    <xsd:import namespace="http://schemas.microsoft.com/office/2006/documentManagement/types"/>
    <xsd:import namespace="http://schemas.microsoft.com/office/infopath/2007/PartnerControls"/>
    <xsd:element name="VkgPubDokSprache" ma:index="11" nillable="true" ma:displayName="Sprache" ma:default="de" ma:format="Dropdown" ma:internalName="VkgPubDokSprache">
      <xsd:simpleType>
        <xsd:restriction base="dms:Choice">
          <xsd:enumeration value="de"/>
          <xsd:enumeration value="fr"/>
          <xsd:enumeration value="it"/>
          <xsd:enumeration value="en"/>
        </xsd:restriction>
      </xsd:simpleType>
    </xsd:element>
    <xsd:element name="VkgPubDokArt" ma:index="12" nillable="true" ma:displayName="Art" ma:default="Arbeitsdokument" ma:format="Dropdown" ma:internalName="VkgPubDokArt">
      <xsd:simpleType>
        <xsd:restriction base="dms:Choice">
          <xsd:enumeration value="Arbeitsdokument"/>
          <xsd:enumeration value="Elektronisch / Druck (Word als PDF)"/>
          <xsd:enumeration value="Elektronisch (Originaldokument)"/>
        </xsd:restriction>
      </xsd:simpleType>
    </xsd:element>
    <xsd:element name="VkgPubDokStatus" ma:index="13" nillable="true" ma:displayName="Status (Dokument)" ma:default="in Arbeit" ma:format="Dropdown" ma:internalName="VkgPubDokStatus">
      <xsd:simpleType>
        <xsd:restriction base="dms:Choice">
          <xsd:enumeration value="in Arbeit"/>
          <xsd:enumeration value="bereit zur Übersetzung"/>
          <xsd:enumeration value="übersetzt"/>
          <xsd:enumeration value="freigegeben"/>
          <xsd:enumeration value="publiziert"/>
          <xsd:enumeration value="archiviert"/>
        </xsd:restriction>
      </xsd:simpleType>
    </xsd:element>
    <xsd:element name="VkgPubDokKommentar" ma:index="14" nillable="true" ma:displayName="Kommentar" ma:internalName="VkgPubDokKommentar">
      <xsd:simpleType>
        <xsd:restriction base="dms:Note">
          <xsd:maxLength value="255"/>
        </xsd:restriction>
      </xsd:simpleType>
    </xsd:element>
    <xsd:element name="VkgPubDokPubliziertesDokument" ma:index="15" nillable="true" ma:displayName="Publiziertes Dokument" ma:format="Hyperlink" ma:internalName="VkgPubDokPubliziertes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ublizierteDrucksache" ma:index="16" nillable="true" ma:displayName="Publizierte Drucksache" ma:format="Hyperlink" ma:internalName="VkgPubDokPublizierte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okument" ma:index="17" nillable="true" ma:displayName="Vorschau Dokument" ma:format="Hyperlink" ma:internalName="VkgPubDokPreview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rucksache" ma:index="18" nillable="true" ma:displayName="Vorschau Drucksache" ma:format="Hyperlink" ma:internalName="VkgPubDokPreview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Internetlink" ma:index="19" nillable="true" ma:displayName="Internetlink" ma:format="Hyperlink" ma:internalName="VkgPubDokInternetlink">
      <xsd:complexType>
        <xsd:complexContent>
          <xsd:extension base="dms:URL">
            <xsd:sequence>
              <xsd:element name="Url" type="dms:ValidUrl" minOccurs="0" nillable="true"/>
              <xsd:element name="Description" type="xsd:string" nillable="true"/>
            </xsd:sequence>
          </xsd:extension>
        </xsd:complexContent>
      </xsd:complexType>
    </xsd:element>
    <xsd:element name="VkgPubPositionLabels" ma:index="20" nillable="true" ma:displayName="Position (Publikation, Labels)" ma:internalName="VkgPubPositionLabels">
      <xsd:simpleType>
        <xsd:restriction base="dms:Text">
          <xsd:maxLength value="255"/>
        </xsd:restriction>
      </xsd:simpleType>
    </xsd:element>
    <xsd:element name="VkgPubVersion" ma:index="21" nillable="true" ma:displayName="Version" ma:internalName="VkgPubVersion">
      <xsd:simpleType>
        <xsd:restriction base="dms:Text">
          <xsd:maxLength value="255"/>
        </xsd:restriction>
      </xsd:simpleType>
    </xsd:element>
    <xsd:element name="VkgPubPositionText" ma:index="27" nillable="true" ma:displayName="Position (Text)" ma:internalName="VkgPubPositi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c8772-c74a-4d9c-b808-dbdf9a4c2e54" elementFormDefault="qualified">
    <xsd:import namespace="http://schemas.microsoft.com/office/2006/documentManagement/types"/>
    <xsd:import namespace="http://schemas.microsoft.com/office/infopath/2007/PartnerControls"/>
    <xsd:element name="VkgPubSamPublikationszielText" ma:index="24" nillable="true" ma:displayName="Publikationsziel (Sammlung, Text)" ma:internalName="VkgPubSamPublikationsziel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02B4-4183-44D4-9CD1-57B11B06DE06}">
  <ds:schemaRefs>
    <ds:schemaRef ds:uri="http://schemas.microsoft.com/office/2006/metadata/properties"/>
    <ds:schemaRef ds:uri="http://schemas.microsoft.com/office/infopath/2007/PartnerControls"/>
    <ds:schemaRef ds:uri="ed2a1a2e-bceb-4049-8380-69d23e484f31"/>
    <ds:schemaRef ds:uri="b996d4fe-c0e9-4660-9717-9e38fa6bbb36"/>
    <ds:schemaRef ds:uri="http://schemas.microsoft.com/sharepoint/v3"/>
  </ds:schemaRefs>
</ds:datastoreItem>
</file>

<file path=customXml/itemProps2.xml><?xml version="1.0" encoding="utf-8"?>
<ds:datastoreItem xmlns:ds="http://schemas.openxmlformats.org/officeDocument/2006/customXml" ds:itemID="{C5BB5F60-570C-4E73-9915-4708733B9398}">
  <ds:schemaRefs>
    <ds:schemaRef ds:uri="http://schemas.microsoft.com/sharepoint/v3/contenttype/forms"/>
  </ds:schemaRefs>
</ds:datastoreItem>
</file>

<file path=customXml/itemProps3.xml><?xml version="1.0" encoding="utf-8"?>
<ds:datastoreItem xmlns:ds="http://schemas.openxmlformats.org/officeDocument/2006/customXml" ds:itemID="{88E55383-B1A4-40C2-99A3-83236A308203}"/>
</file>

<file path=customXml/itemProps4.xml><?xml version="1.0" encoding="utf-8"?>
<ds:datastoreItem xmlns:ds="http://schemas.openxmlformats.org/officeDocument/2006/customXml" ds:itemID="{FF56DFFE-0D7B-4A60-9057-70CE0C06E7F5}">
  <ds:schemaRefs>
    <ds:schemaRef ds:uri="http://schemas.microsoft.com/sharepoint/events"/>
  </ds:schemaRefs>
</ds:datastoreItem>
</file>

<file path=customXml/itemProps5.xml><?xml version="1.0" encoding="utf-8"?>
<ds:datastoreItem xmlns:ds="http://schemas.openxmlformats.org/officeDocument/2006/customXml" ds:itemID="{009D5C07-2E06-45E8-B7EA-489A95D1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01_Antrag VKF Anerkennung Baustoffe_fr.dotx</Template>
  <TotalTime>0</TotalTime>
  <Pages>5</Pages>
  <Words>1086</Words>
  <Characters>6848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Reconnaissance AEAI pour matériaux de construction</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Reconnaissance AEAI pour matériaux de construction</dc:title>
  <dc:subject/>
  <dc:creator>Eising Daniel</dc:creator>
  <cp:keywords/>
  <dc:description/>
  <cp:lastModifiedBy>Eising Daniel</cp:lastModifiedBy>
  <cp:revision>2</cp:revision>
  <cp:lastPrinted>2019-01-22T08:31:00Z</cp:lastPrinted>
  <dcterms:created xsi:type="dcterms:W3CDTF">2025-02-11T15:19:00Z</dcterms:created>
  <dcterms:modified xsi:type="dcterms:W3CDTF">2025-02-11T15:19:00Z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0x010100F8F561CFEF808B4CA6358CCE9F2CF0BD0100859654F419EF834C8C90C94BF19E128F</vt:lpwstr>
  </property>
  <property fmtid="{D5CDD505-2E9C-101B-9397-08002B2CF9AE}" pid="3" name="VkgPubPosition">
    <vt:lpwstr/>
  </property>
  <property fmtid="{D5CDD505-2E9C-101B-9397-08002B2CF9AE}" pid="4" name="_dlc_DocIdItemGuid">
    <vt:lpwstr>d6041d9c-bf8e-4fc1-aefb-703695cd010a</vt:lpwstr>
  </property>
  <property fmtid="{D5CDD505-2E9C-101B-9397-08002B2CF9AE}" pid="5" name="_docset_NoMedatataSyncRequired">
    <vt:lpwstr>False</vt:lpwstr>
  </property>
</Properties>
</file>