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VKFohneLinien"/>
        <w:tblW w:w="90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7"/>
        <w:gridCol w:w="4536"/>
        <w:gridCol w:w="426"/>
        <w:gridCol w:w="3543"/>
        <w:gridCol w:w="20"/>
      </w:tblGrid>
      <w:tr w:rsidR="00B217AB" w:rsidRPr="0080261E" w14:paraId="4563DF56" w14:textId="77777777" w:rsidTr="006014BE">
        <w:trPr>
          <w:gridAfter w:val="1"/>
          <w:wAfter w:w="20" w:type="dxa"/>
          <w:trHeight w:val="532"/>
        </w:trPr>
        <w:tc>
          <w:tcPr>
            <w:tcW w:w="9072" w:type="dxa"/>
            <w:gridSpan w:val="4"/>
          </w:tcPr>
          <w:p w14:paraId="0335E376" w14:textId="77777777" w:rsidR="00B217AB" w:rsidRPr="0080261E" w:rsidRDefault="00B217AB" w:rsidP="005F44EC">
            <w:pPr>
              <w:pStyle w:val="Titel"/>
            </w:pPr>
            <w:r w:rsidRPr="0080261E">
              <w:t>VKF Technische Auskunft für Bauteile</w:t>
            </w:r>
          </w:p>
        </w:tc>
      </w:tr>
      <w:tr w:rsidR="00C079EE" w:rsidRPr="0080261E" w14:paraId="5F595939" w14:textId="77777777" w:rsidTr="006014BE">
        <w:trPr>
          <w:trHeight w:val="697"/>
        </w:trPr>
        <w:tc>
          <w:tcPr>
            <w:tcW w:w="9092" w:type="dxa"/>
            <w:gridSpan w:val="5"/>
            <w:vAlign w:val="center"/>
          </w:tcPr>
          <w:p w14:paraId="237BCC4D" w14:textId="77777777" w:rsidR="00C079EE" w:rsidRPr="0080261E" w:rsidRDefault="00C079EE" w:rsidP="005F44EC">
            <w:pPr>
              <w:pStyle w:val="Benutzerangaben10pt"/>
            </w:pPr>
            <w:r w:rsidRPr="0080261E">
              <w:t xml:space="preserve">Pro Bauteil ist je ein separater Antrag einzureichen. </w:t>
            </w:r>
          </w:p>
        </w:tc>
      </w:tr>
      <w:tr w:rsidR="00B217AB" w:rsidRPr="0080261E" w14:paraId="6A2DE80B" w14:textId="77777777" w:rsidTr="006014BE">
        <w:trPr>
          <w:trHeight w:hRule="exact" w:val="340"/>
        </w:trPr>
        <w:tc>
          <w:tcPr>
            <w:tcW w:w="567" w:type="dxa"/>
            <w:vAlign w:val="center"/>
          </w:tcPr>
          <w:p w14:paraId="01C0C2D7" w14:textId="77777777" w:rsidR="00B217AB" w:rsidRPr="0080261E" w:rsidRDefault="0096499C" w:rsidP="00C079EE">
            <w:sdt>
              <w:sdtPr>
                <w:id w:val="-986548455"/>
                <w14:checkbox>
                  <w14:checked w14:val="0"/>
                  <w14:checkedState w14:val="2612" w14:font="MS Gothic"/>
                  <w14:uncheckedState w14:val="2610" w14:font="MS Gothic"/>
                </w14:checkbox>
              </w:sdtPr>
              <w:sdtEndPr/>
              <w:sdtContent>
                <w:r w:rsidR="00E72D4E" w:rsidRPr="0080261E">
                  <w:rPr>
                    <w:rFonts w:ascii="MS Gothic" w:eastAsia="MS Gothic" w:hAnsi="MS Gothic"/>
                  </w:rPr>
                  <w:t>☐</w:t>
                </w:r>
              </w:sdtContent>
            </w:sdt>
          </w:p>
        </w:tc>
        <w:tc>
          <w:tcPr>
            <w:tcW w:w="4536" w:type="dxa"/>
            <w:vAlign w:val="center"/>
          </w:tcPr>
          <w:p w14:paraId="5AFF717E" w14:textId="77777777" w:rsidR="00B217AB" w:rsidRPr="0080261E" w:rsidRDefault="00B217AB" w:rsidP="00C079EE">
            <w:pPr>
              <w:pStyle w:val="Benutzerangaben10pt"/>
              <w:rPr>
                <w:b/>
              </w:rPr>
            </w:pPr>
            <w:r w:rsidRPr="0080261E">
              <w:rPr>
                <w:b/>
              </w:rPr>
              <w:t>Antrag zur Neuausstellung</w:t>
            </w:r>
          </w:p>
        </w:tc>
        <w:tc>
          <w:tcPr>
            <w:tcW w:w="426" w:type="dxa"/>
            <w:vAlign w:val="center"/>
          </w:tcPr>
          <w:p w14:paraId="14B1E23E" w14:textId="77777777" w:rsidR="00B217AB" w:rsidRPr="0080261E" w:rsidRDefault="00B217AB" w:rsidP="00C079EE">
            <w:pPr>
              <w:pStyle w:val="Benutzerangaben10pt"/>
              <w:rPr>
                <w:b/>
              </w:rPr>
            </w:pPr>
          </w:p>
        </w:tc>
        <w:tc>
          <w:tcPr>
            <w:tcW w:w="3563" w:type="dxa"/>
            <w:gridSpan w:val="2"/>
            <w:tcBorders>
              <w:right w:val="single" w:sz="2" w:space="0" w:color="FFFFFF" w:themeColor="background1"/>
            </w:tcBorders>
            <w:vAlign w:val="center"/>
          </w:tcPr>
          <w:p w14:paraId="07412B7C" w14:textId="77777777" w:rsidR="00B217AB" w:rsidRPr="0080261E" w:rsidRDefault="00B217AB" w:rsidP="00C079EE">
            <w:pPr>
              <w:pStyle w:val="Benutzerangaben10pt"/>
              <w:rPr>
                <w:b/>
              </w:rPr>
            </w:pPr>
          </w:p>
        </w:tc>
      </w:tr>
      <w:tr w:rsidR="00B217AB" w:rsidRPr="0080261E" w14:paraId="3DC4685A" w14:textId="77777777" w:rsidTr="006014BE">
        <w:trPr>
          <w:trHeight w:hRule="exact" w:val="340"/>
        </w:trPr>
        <w:tc>
          <w:tcPr>
            <w:tcW w:w="567" w:type="dxa"/>
            <w:vAlign w:val="center"/>
          </w:tcPr>
          <w:p w14:paraId="7E2BF071" w14:textId="77777777" w:rsidR="00B217AB" w:rsidRPr="0080261E" w:rsidRDefault="0096499C" w:rsidP="00C079EE">
            <w:sdt>
              <w:sdtPr>
                <w:id w:val="1438413794"/>
                <w14:checkbox>
                  <w14:checked w14:val="0"/>
                  <w14:checkedState w14:val="2612" w14:font="MS Gothic"/>
                  <w14:uncheckedState w14:val="2610" w14:font="MS Gothic"/>
                </w14:checkbox>
              </w:sdtPr>
              <w:sdtEndPr/>
              <w:sdtContent>
                <w:r w:rsidR="00B217AB" w:rsidRPr="0080261E">
                  <w:rPr>
                    <w:rFonts w:ascii="MS Gothic" w:eastAsia="MS Gothic" w:hAnsi="MS Gothic"/>
                  </w:rPr>
                  <w:t>☐</w:t>
                </w:r>
              </w:sdtContent>
            </w:sdt>
          </w:p>
        </w:tc>
        <w:tc>
          <w:tcPr>
            <w:tcW w:w="4536" w:type="dxa"/>
            <w:vAlign w:val="center"/>
          </w:tcPr>
          <w:p w14:paraId="76B42851" w14:textId="77777777" w:rsidR="00B217AB" w:rsidRPr="0080261E" w:rsidRDefault="00B217AB" w:rsidP="00C079EE">
            <w:pPr>
              <w:pStyle w:val="Benutzerangaben10pt"/>
              <w:rPr>
                <w:b/>
              </w:rPr>
            </w:pPr>
            <w:r w:rsidRPr="0080261E">
              <w:rPr>
                <w:b/>
              </w:rPr>
              <w:t xml:space="preserve">Antrag zur </w:t>
            </w:r>
            <w:r w:rsidR="005F44EC" w:rsidRPr="0080261E">
              <w:rPr>
                <w:b/>
              </w:rPr>
              <w:t>Mutation (Änderung/Erweiterung)</w:t>
            </w:r>
          </w:p>
        </w:tc>
        <w:tc>
          <w:tcPr>
            <w:tcW w:w="426" w:type="dxa"/>
            <w:vAlign w:val="center"/>
          </w:tcPr>
          <w:p w14:paraId="787BA2A2" w14:textId="77777777" w:rsidR="00B217AB" w:rsidRPr="0080261E" w:rsidRDefault="00B217AB" w:rsidP="00C079EE">
            <w:pPr>
              <w:pStyle w:val="Benutzerangaben10pt"/>
              <w:rPr>
                <w:b/>
              </w:rPr>
            </w:pPr>
            <w:r w:rsidRPr="0080261E">
              <w:rPr>
                <w:b/>
              </w:rPr>
              <w:t>Nr.</w:t>
            </w:r>
          </w:p>
        </w:tc>
        <w:tc>
          <w:tcPr>
            <w:tcW w:w="3563" w:type="dxa"/>
            <w:gridSpan w:val="2"/>
            <w:vAlign w:val="center"/>
          </w:tcPr>
          <w:p w14:paraId="3A1B20C1" w14:textId="77777777" w:rsidR="00B217AB" w:rsidRPr="0080261E" w:rsidRDefault="00DB5699" w:rsidP="00CC26D4">
            <w:pPr>
              <w:pStyle w:val="Benutzerangaben10pt"/>
              <w:rPr>
                <w:b/>
              </w:rPr>
            </w:pPr>
            <w:r w:rsidRPr="0080261E">
              <w:rPr>
                <w:b/>
              </w:rPr>
              <w:fldChar w:fldCharType="begin">
                <w:ffData>
                  <w:name w:val=""/>
                  <w:enabled/>
                  <w:calcOnExit w:val="0"/>
                  <w:textInput>
                    <w:type w:val="number"/>
                    <w:maxLength w:val="6"/>
                  </w:textInput>
                </w:ffData>
              </w:fldChar>
            </w:r>
            <w:r w:rsidRPr="0080261E">
              <w:rPr>
                <w:b/>
              </w:rPr>
              <w:instrText xml:space="preserve"> FORMTEXT </w:instrText>
            </w:r>
            <w:r w:rsidRPr="0080261E">
              <w:rPr>
                <w:b/>
              </w:rPr>
            </w:r>
            <w:r w:rsidRPr="0080261E">
              <w:rPr>
                <w:b/>
              </w:rPr>
              <w:fldChar w:fldCharType="separate"/>
            </w:r>
            <w:r w:rsidRPr="0080261E">
              <w:rPr>
                <w:b/>
              </w:rPr>
              <w:t> </w:t>
            </w:r>
            <w:r w:rsidRPr="0080261E">
              <w:rPr>
                <w:b/>
              </w:rPr>
              <w:t> </w:t>
            </w:r>
            <w:r w:rsidRPr="0080261E">
              <w:rPr>
                <w:b/>
              </w:rPr>
              <w:t> </w:t>
            </w:r>
            <w:r w:rsidRPr="0080261E">
              <w:rPr>
                <w:b/>
              </w:rPr>
              <w:t> </w:t>
            </w:r>
            <w:r w:rsidRPr="0080261E">
              <w:rPr>
                <w:b/>
              </w:rPr>
              <w:t> </w:t>
            </w:r>
            <w:r w:rsidRPr="0080261E">
              <w:rPr>
                <w:b/>
              </w:rPr>
              <w:fldChar w:fldCharType="end"/>
            </w:r>
          </w:p>
        </w:tc>
      </w:tr>
      <w:tr w:rsidR="00AB382E" w:rsidRPr="0080261E" w14:paraId="13ADE4E8" w14:textId="77777777" w:rsidTr="006014BE">
        <w:trPr>
          <w:trHeight w:hRule="exact" w:val="340"/>
        </w:trPr>
        <w:tc>
          <w:tcPr>
            <w:tcW w:w="567" w:type="dxa"/>
            <w:vAlign w:val="center"/>
          </w:tcPr>
          <w:p w14:paraId="32E40F2D" w14:textId="77777777" w:rsidR="00AB382E" w:rsidRPr="0080261E" w:rsidRDefault="0096499C" w:rsidP="00C079EE">
            <w:sdt>
              <w:sdtPr>
                <w:id w:val="134536804"/>
                <w14:checkbox>
                  <w14:checked w14:val="0"/>
                  <w14:checkedState w14:val="2612" w14:font="MS Gothic"/>
                  <w14:uncheckedState w14:val="2610" w14:font="MS Gothic"/>
                </w14:checkbox>
              </w:sdtPr>
              <w:sdtEndPr/>
              <w:sdtContent>
                <w:r w:rsidR="00AB382E" w:rsidRPr="0080261E">
                  <w:rPr>
                    <w:rFonts w:ascii="MS Gothic" w:eastAsia="MS Gothic" w:hAnsi="MS Gothic"/>
                  </w:rPr>
                  <w:t>☐</w:t>
                </w:r>
              </w:sdtContent>
            </w:sdt>
          </w:p>
        </w:tc>
        <w:tc>
          <w:tcPr>
            <w:tcW w:w="4536" w:type="dxa"/>
            <w:vAlign w:val="center"/>
          </w:tcPr>
          <w:p w14:paraId="7226F9F3" w14:textId="77777777" w:rsidR="00AB382E" w:rsidRPr="0080261E" w:rsidRDefault="00AB382E" w:rsidP="00C079EE">
            <w:pPr>
              <w:pStyle w:val="Benutzerangaben10pt"/>
              <w:rPr>
                <w:b/>
              </w:rPr>
            </w:pPr>
            <w:r w:rsidRPr="0080261E">
              <w:rPr>
                <w:b/>
              </w:rPr>
              <w:t xml:space="preserve">Antrag zur Mutation </w:t>
            </w:r>
            <w:r w:rsidR="005F44EC" w:rsidRPr="0080261E">
              <w:rPr>
                <w:b/>
              </w:rPr>
              <w:t>mit Verlängerung</w:t>
            </w:r>
          </w:p>
        </w:tc>
        <w:tc>
          <w:tcPr>
            <w:tcW w:w="426" w:type="dxa"/>
            <w:vAlign w:val="center"/>
          </w:tcPr>
          <w:p w14:paraId="5C4FDFDA" w14:textId="77777777" w:rsidR="00AB382E" w:rsidRPr="0080261E" w:rsidRDefault="00AB382E" w:rsidP="00C079EE">
            <w:pPr>
              <w:pStyle w:val="Benutzerangaben10pt"/>
              <w:rPr>
                <w:b/>
              </w:rPr>
            </w:pPr>
            <w:r w:rsidRPr="0080261E">
              <w:rPr>
                <w:b/>
              </w:rPr>
              <w:t>Nr.</w:t>
            </w:r>
          </w:p>
        </w:tc>
        <w:tc>
          <w:tcPr>
            <w:tcW w:w="3563" w:type="dxa"/>
            <w:gridSpan w:val="2"/>
            <w:vAlign w:val="center"/>
          </w:tcPr>
          <w:p w14:paraId="7F4BA2B5" w14:textId="77777777" w:rsidR="00AB382E" w:rsidRPr="0080261E" w:rsidRDefault="00AB382E" w:rsidP="00C079EE">
            <w:pPr>
              <w:pStyle w:val="Benutzerangaben10pt"/>
              <w:rPr>
                <w:b/>
                <w:vanish/>
              </w:rPr>
            </w:pPr>
            <w:r w:rsidRPr="0080261E">
              <w:rPr>
                <w:b/>
              </w:rPr>
              <w:fldChar w:fldCharType="begin">
                <w:ffData>
                  <w:name w:val="VKFNummer1"/>
                  <w:enabled/>
                  <w:calcOnExit w:val="0"/>
                  <w:textInput>
                    <w:type w:val="number"/>
                    <w:maxLength w:val="6"/>
                  </w:textInput>
                </w:ffData>
              </w:fldChar>
            </w:r>
            <w:r w:rsidRPr="0080261E">
              <w:rPr>
                <w:b/>
              </w:rPr>
              <w:instrText xml:space="preserve"> FORMTEXT </w:instrText>
            </w:r>
            <w:r w:rsidRPr="0080261E">
              <w:rPr>
                <w:b/>
              </w:rPr>
            </w:r>
            <w:r w:rsidRPr="0080261E">
              <w:rPr>
                <w:b/>
              </w:rPr>
              <w:fldChar w:fldCharType="separate"/>
            </w:r>
            <w:r w:rsidRPr="0080261E">
              <w:rPr>
                <w:b/>
              </w:rPr>
              <w:t> </w:t>
            </w:r>
            <w:r w:rsidRPr="0080261E">
              <w:rPr>
                <w:b/>
              </w:rPr>
              <w:t> </w:t>
            </w:r>
            <w:r w:rsidRPr="0080261E">
              <w:rPr>
                <w:b/>
              </w:rPr>
              <w:t> </w:t>
            </w:r>
            <w:r w:rsidRPr="0080261E">
              <w:rPr>
                <w:b/>
              </w:rPr>
              <w:t> </w:t>
            </w:r>
            <w:r w:rsidRPr="0080261E">
              <w:rPr>
                <w:b/>
              </w:rPr>
              <w:t> </w:t>
            </w:r>
            <w:r w:rsidRPr="0080261E">
              <w:rPr>
                <w:b/>
              </w:rPr>
              <w:fldChar w:fldCharType="end"/>
            </w:r>
          </w:p>
        </w:tc>
      </w:tr>
    </w:tbl>
    <w:p w14:paraId="1133422B" w14:textId="77777777" w:rsidR="009026A3" w:rsidRPr="0080261E" w:rsidRDefault="009026A3" w:rsidP="009026A3">
      <w:pPr>
        <w:pStyle w:val="Kleinschrift5Pkt"/>
      </w:pPr>
    </w:p>
    <w:p w14:paraId="767E33B3" w14:textId="77777777" w:rsidR="00B217AB" w:rsidRPr="0080261E" w:rsidRDefault="00B217AB" w:rsidP="00C03D94">
      <w:pPr>
        <w:pStyle w:val="berschrift1"/>
      </w:pPr>
      <w:r w:rsidRPr="0080261E">
        <w:t>Adressen</w:t>
      </w:r>
    </w:p>
    <w:p w14:paraId="62925030" w14:textId="77777777" w:rsidR="00B217AB" w:rsidRPr="0080261E" w:rsidRDefault="00B217AB" w:rsidP="00B217AB">
      <w:pPr>
        <w:pStyle w:val="Untertitel"/>
        <w:rPr>
          <w:rStyle w:val="UntertitelZchn"/>
          <w:b/>
        </w:rPr>
      </w:pPr>
      <w:r w:rsidRPr="0080261E">
        <w:rPr>
          <w:rStyle w:val="UntertitelZchn"/>
          <w:b/>
        </w:rPr>
        <w:t>Antragsteller/In</w:t>
      </w:r>
    </w:p>
    <w:p w14:paraId="221B2C83" w14:textId="77777777" w:rsidR="00B217AB" w:rsidRPr="0080261E" w:rsidRDefault="00B217AB" w:rsidP="00B217AB">
      <w:pPr>
        <w:pStyle w:val="Kleinschrift5Pkt"/>
        <w:rPr>
          <w:sz w:val="8"/>
          <w:szCs w:val="8"/>
        </w:rPr>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708"/>
        <w:gridCol w:w="4525"/>
      </w:tblGrid>
      <w:tr w:rsidR="00B217AB" w:rsidRPr="0080261E" w14:paraId="74194A9F" w14:textId="77777777" w:rsidTr="007735E4">
        <w:trPr>
          <w:trHeight w:hRule="exact" w:val="284"/>
        </w:trPr>
        <w:tc>
          <w:tcPr>
            <w:tcW w:w="2410" w:type="dxa"/>
            <w:tcBorders>
              <w:bottom w:val="single" w:sz="4" w:space="0" w:color="000000" w:themeColor="text2"/>
            </w:tcBorders>
            <w:vAlign w:val="center"/>
          </w:tcPr>
          <w:p w14:paraId="078766B9" w14:textId="77777777" w:rsidR="00B217AB" w:rsidRPr="0080261E" w:rsidRDefault="00B217AB" w:rsidP="00C079EE">
            <w:pPr>
              <w:pStyle w:val="Benutzerangaben10pt"/>
            </w:pPr>
            <w:r w:rsidRPr="0080261E">
              <w:t>Firma</w:t>
            </w:r>
          </w:p>
        </w:tc>
        <w:tc>
          <w:tcPr>
            <w:tcW w:w="6651" w:type="dxa"/>
            <w:gridSpan w:val="3"/>
            <w:tcBorders>
              <w:bottom w:val="single" w:sz="4" w:space="0" w:color="000000" w:themeColor="text2"/>
            </w:tcBorders>
            <w:vAlign w:val="center"/>
          </w:tcPr>
          <w:p w14:paraId="707C8578" w14:textId="77777777" w:rsidR="00B217AB" w:rsidRPr="0080261E" w:rsidRDefault="00B02202" w:rsidP="00C079EE">
            <w:pPr>
              <w:pStyle w:val="Benutzerangaben10pt"/>
            </w:pPr>
            <w:r w:rsidRPr="0080261E">
              <w:fldChar w:fldCharType="begin">
                <w:ffData>
                  <w:name w:val="Firma"/>
                  <w:enabled/>
                  <w:calcOnExit w:val="0"/>
                  <w:textInput>
                    <w:maxLength w:val="55"/>
                  </w:textInput>
                </w:ffData>
              </w:fldChar>
            </w:r>
            <w:bookmarkStart w:id="0" w:name="Firma"/>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0"/>
          </w:p>
        </w:tc>
      </w:tr>
      <w:tr w:rsidR="00B217AB" w:rsidRPr="0080261E" w14:paraId="37B9B95B" w14:textId="77777777" w:rsidTr="007735E4">
        <w:trPr>
          <w:trHeight w:hRule="exact" w:val="284"/>
        </w:trPr>
        <w:tc>
          <w:tcPr>
            <w:tcW w:w="2410" w:type="dxa"/>
            <w:tcBorders>
              <w:top w:val="single" w:sz="4" w:space="0" w:color="000000" w:themeColor="text2"/>
              <w:bottom w:val="single" w:sz="4" w:space="0" w:color="000000" w:themeColor="text2"/>
            </w:tcBorders>
            <w:vAlign w:val="center"/>
          </w:tcPr>
          <w:p w14:paraId="0950A3AF" w14:textId="77777777" w:rsidR="00B217AB" w:rsidRPr="0080261E" w:rsidRDefault="00B217AB" w:rsidP="00C079EE">
            <w:pPr>
              <w:pStyle w:val="Benutzerangaben10pt"/>
            </w:pPr>
            <w:r w:rsidRPr="0080261E">
              <w:t>Kontaktperson</w:t>
            </w:r>
          </w:p>
        </w:tc>
        <w:tc>
          <w:tcPr>
            <w:tcW w:w="6651" w:type="dxa"/>
            <w:gridSpan w:val="3"/>
            <w:tcBorders>
              <w:top w:val="single" w:sz="4" w:space="0" w:color="000000" w:themeColor="text2"/>
              <w:bottom w:val="single" w:sz="4" w:space="0" w:color="000000" w:themeColor="text2"/>
            </w:tcBorders>
            <w:vAlign w:val="center"/>
          </w:tcPr>
          <w:p w14:paraId="75A43608" w14:textId="77777777" w:rsidR="00B217AB" w:rsidRPr="0080261E" w:rsidRDefault="00B02202" w:rsidP="00C079EE">
            <w:pPr>
              <w:pStyle w:val="Benutzerangaben10pt"/>
            </w:pPr>
            <w:r w:rsidRPr="0080261E">
              <w:fldChar w:fldCharType="begin">
                <w:ffData>
                  <w:name w:val="Kontaktperson"/>
                  <w:enabled/>
                  <w:calcOnExit w:val="0"/>
                  <w:textInput>
                    <w:maxLength w:val="55"/>
                  </w:textInput>
                </w:ffData>
              </w:fldChar>
            </w:r>
            <w:bookmarkStart w:id="1" w:name="Kontaktperson"/>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1"/>
          </w:p>
        </w:tc>
      </w:tr>
      <w:tr w:rsidR="00B217AB" w:rsidRPr="0080261E" w14:paraId="094DB4CE" w14:textId="77777777" w:rsidTr="007735E4">
        <w:trPr>
          <w:trHeight w:hRule="exact" w:val="284"/>
        </w:trPr>
        <w:tc>
          <w:tcPr>
            <w:tcW w:w="2410" w:type="dxa"/>
            <w:tcBorders>
              <w:top w:val="single" w:sz="4" w:space="0" w:color="000000" w:themeColor="text2"/>
              <w:bottom w:val="single" w:sz="4" w:space="0" w:color="000000" w:themeColor="text2"/>
            </w:tcBorders>
            <w:vAlign w:val="center"/>
          </w:tcPr>
          <w:p w14:paraId="6B08B9FD" w14:textId="77777777" w:rsidR="00B217AB" w:rsidRPr="0080261E" w:rsidRDefault="00AC44D6" w:rsidP="00C079EE">
            <w:pPr>
              <w:pStyle w:val="Benutzerangaben10pt"/>
            </w:pPr>
            <w:r w:rsidRPr="0080261E">
              <w:t>E-Mail-Adresse</w:t>
            </w:r>
          </w:p>
        </w:tc>
        <w:tc>
          <w:tcPr>
            <w:tcW w:w="6651" w:type="dxa"/>
            <w:gridSpan w:val="3"/>
            <w:tcBorders>
              <w:top w:val="single" w:sz="4" w:space="0" w:color="000000" w:themeColor="text2"/>
              <w:bottom w:val="single" w:sz="4" w:space="0" w:color="000000" w:themeColor="text2"/>
            </w:tcBorders>
            <w:vAlign w:val="center"/>
          </w:tcPr>
          <w:p w14:paraId="48D40842" w14:textId="77777777" w:rsidR="00B217AB" w:rsidRPr="0080261E" w:rsidRDefault="00B02202" w:rsidP="00C079EE">
            <w:pPr>
              <w:pStyle w:val="Benutzerangaben10pt"/>
            </w:pPr>
            <w:r w:rsidRPr="0080261E">
              <w:fldChar w:fldCharType="begin">
                <w:ffData>
                  <w:name w:val="Emailadresse"/>
                  <w:enabled/>
                  <w:calcOnExit w:val="0"/>
                  <w:textInput>
                    <w:maxLength w:val="55"/>
                  </w:textInput>
                </w:ffData>
              </w:fldChar>
            </w:r>
            <w:bookmarkStart w:id="2" w:name="Emailadresse"/>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2"/>
          </w:p>
        </w:tc>
      </w:tr>
      <w:tr w:rsidR="00B217AB" w:rsidRPr="0080261E" w14:paraId="391E693C" w14:textId="77777777" w:rsidTr="007735E4">
        <w:trPr>
          <w:trHeight w:hRule="exact" w:val="284"/>
        </w:trPr>
        <w:tc>
          <w:tcPr>
            <w:tcW w:w="2410" w:type="dxa"/>
            <w:tcBorders>
              <w:top w:val="single" w:sz="4" w:space="0" w:color="000000" w:themeColor="text2"/>
              <w:bottom w:val="single" w:sz="4" w:space="0" w:color="000000" w:themeColor="text2"/>
            </w:tcBorders>
            <w:vAlign w:val="center"/>
          </w:tcPr>
          <w:p w14:paraId="051DFABD" w14:textId="77777777" w:rsidR="00B217AB" w:rsidRPr="0080261E" w:rsidRDefault="00B217AB" w:rsidP="007735E4">
            <w:pPr>
              <w:pStyle w:val="Benutzerangaben10pt"/>
            </w:pPr>
            <w:r w:rsidRPr="0080261E">
              <w:t>Telefon</w:t>
            </w:r>
          </w:p>
        </w:tc>
        <w:tc>
          <w:tcPr>
            <w:tcW w:w="6651" w:type="dxa"/>
            <w:gridSpan w:val="3"/>
            <w:tcBorders>
              <w:top w:val="single" w:sz="4" w:space="0" w:color="000000" w:themeColor="text2"/>
              <w:bottom w:val="single" w:sz="4" w:space="0" w:color="000000" w:themeColor="text2"/>
            </w:tcBorders>
            <w:vAlign w:val="center"/>
          </w:tcPr>
          <w:p w14:paraId="6A28C51A" w14:textId="77777777" w:rsidR="00B217AB" w:rsidRPr="0080261E" w:rsidRDefault="00B02202" w:rsidP="00C079EE">
            <w:pPr>
              <w:pStyle w:val="Benutzerangaben10pt"/>
            </w:pPr>
            <w:r w:rsidRPr="0080261E">
              <w:fldChar w:fldCharType="begin">
                <w:ffData>
                  <w:name w:val="TelefonKontakt"/>
                  <w:enabled/>
                  <w:calcOnExit w:val="0"/>
                  <w:textInput>
                    <w:maxLength w:val="55"/>
                  </w:textInput>
                </w:ffData>
              </w:fldChar>
            </w:r>
            <w:bookmarkStart w:id="3" w:name="TelefonKontakt"/>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3"/>
          </w:p>
        </w:tc>
      </w:tr>
      <w:tr w:rsidR="00B217AB" w:rsidRPr="0080261E" w14:paraId="04ED288D" w14:textId="77777777" w:rsidTr="007735E4">
        <w:trPr>
          <w:trHeight w:hRule="exact" w:val="284"/>
        </w:trPr>
        <w:tc>
          <w:tcPr>
            <w:tcW w:w="2410" w:type="dxa"/>
            <w:tcBorders>
              <w:top w:val="single" w:sz="4" w:space="0" w:color="000000" w:themeColor="text2"/>
              <w:bottom w:val="single" w:sz="4" w:space="0" w:color="000000" w:themeColor="text2"/>
            </w:tcBorders>
            <w:vAlign w:val="center"/>
          </w:tcPr>
          <w:p w14:paraId="5EB80720" w14:textId="77777777" w:rsidR="00B217AB" w:rsidRPr="0080261E" w:rsidRDefault="00B217AB" w:rsidP="00C079EE">
            <w:pPr>
              <w:pStyle w:val="Benutzerangaben10pt"/>
            </w:pPr>
            <w:r w:rsidRPr="0080261E">
              <w:t>Adresszusatz</w:t>
            </w:r>
          </w:p>
        </w:tc>
        <w:tc>
          <w:tcPr>
            <w:tcW w:w="6651" w:type="dxa"/>
            <w:gridSpan w:val="3"/>
            <w:tcBorders>
              <w:top w:val="single" w:sz="4" w:space="0" w:color="000000" w:themeColor="text2"/>
              <w:bottom w:val="single" w:sz="4" w:space="0" w:color="000000" w:themeColor="text2"/>
            </w:tcBorders>
            <w:vAlign w:val="center"/>
          </w:tcPr>
          <w:p w14:paraId="54F638C8" w14:textId="77777777" w:rsidR="00B217AB" w:rsidRPr="0080261E" w:rsidRDefault="00B02202" w:rsidP="00C079EE">
            <w:pPr>
              <w:pStyle w:val="Benutzerangaben10pt"/>
            </w:pPr>
            <w:r w:rsidRPr="0080261E">
              <w:fldChar w:fldCharType="begin">
                <w:ffData>
                  <w:name w:val="AdresszusatzFirma"/>
                  <w:enabled/>
                  <w:calcOnExit w:val="0"/>
                  <w:textInput>
                    <w:maxLength w:val="55"/>
                  </w:textInput>
                </w:ffData>
              </w:fldChar>
            </w:r>
            <w:bookmarkStart w:id="4" w:name="AdresszusatzFirma"/>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4"/>
          </w:p>
        </w:tc>
      </w:tr>
      <w:tr w:rsidR="00B217AB" w:rsidRPr="0080261E" w14:paraId="5CEF22CF" w14:textId="77777777" w:rsidTr="007735E4">
        <w:trPr>
          <w:trHeight w:hRule="exact" w:val="284"/>
        </w:trPr>
        <w:tc>
          <w:tcPr>
            <w:tcW w:w="2410" w:type="dxa"/>
            <w:tcBorders>
              <w:top w:val="single" w:sz="4" w:space="0" w:color="000000" w:themeColor="text2"/>
              <w:bottom w:val="single" w:sz="4" w:space="0" w:color="000000" w:themeColor="text2"/>
            </w:tcBorders>
            <w:vAlign w:val="center"/>
          </w:tcPr>
          <w:p w14:paraId="19395F2C" w14:textId="77777777" w:rsidR="00B217AB" w:rsidRPr="0080261E" w:rsidRDefault="00B217AB" w:rsidP="00C079EE">
            <w:pPr>
              <w:pStyle w:val="Benutzerangaben10pt"/>
            </w:pPr>
            <w:r w:rsidRPr="0080261E">
              <w:t>Strasse</w:t>
            </w:r>
            <w:r w:rsidR="00C57622" w:rsidRPr="0080261E">
              <w:t xml:space="preserve"> </w:t>
            </w:r>
          </w:p>
        </w:tc>
        <w:tc>
          <w:tcPr>
            <w:tcW w:w="6651" w:type="dxa"/>
            <w:gridSpan w:val="3"/>
            <w:tcBorders>
              <w:top w:val="single" w:sz="4" w:space="0" w:color="000000" w:themeColor="text2"/>
              <w:bottom w:val="single" w:sz="4" w:space="0" w:color="000000" w:themeColor="text2"/>
            </w:tcBorders>
            <w:vAlign w:val="center"/>
          </w:tcPr>
          <w:p w14:paraId="4904EC6E" w14:textId="77777777" w:rsidR="00B217AB" w:rsidRPr="0080261E" w:rsidRDefault="00B02202" w:rsidP="00C079EE">
            <w:pPr>
              <w:pStyle w:val="Benutzerangaben10pt"/>
            </w:pPr>
            <w:r w:rsidRPr="0080261E">
              <w:fldChar w:fldCharType="begin">
                <w:ffData>
                  <w:name w:val="StrasseFirma"/>
                  <w:enabled/>
                  <w:calcOnExit w:val="0"/>
                  <w:textInput>
                    <w:maxLength w:val="55"/>
                  </w:textInput>
                </w:ffData>
              </w:fldChar>
            </w:r>
            <w:bookmarkStart w:id="5" w:name="StrasseFirma"/>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5"/>
          </w:p>
        </w:tc>
      </w:tr>
      <w:tr w:rsidR="00B217AB" w:rsidRPr="0080261E" w14:paraId="50C54F8D" w14:textId="77777777" w:rsidTr="00CC26D4">
        <w:trPr>
          <w:trHeight w:hRule="exact" w:val="284"/>
        </w:trPr>
        <w:tc>
          <w:tcPr>
            <w:tcW w:w="2410" w:type="dxa"/>
            <w:tcBorders>
              <w:top w:val="single" w:sz="4" w:space="0" w:color="000000" w:themeColor="text2"/>
              <w:bottom w:val="single" w:sz="4" w:space="0" w:color="000000" w:themeColor="text2"/>
            </w:tcBorders>
            <w:vAlign w:val="center"/>
          </w:tcPr>
          <w:p w14:paraId="5D1739C9" w14:textId="77777777" w:rsidR="00B217AB" w:rsidRPr="0080261E" w:rsidRDefault="00B217AB" w:rsidP="00C079EE">
            <w:pPr>
              <w:pStyle w:val="Benutzerangaben10pt"/>
            </w:pPr>
            <w:r w:rsidRPr="0080261E">
              <w:t>Postleitzahl</w:t>
            </w:r>
          </w:p>
        </w:tc>
        <w:tc>
          <w:tcPr>
            <w:tcW w:w="1418" w:type="dxa"/>
            <w:tcBorders>
              <w:top w:val="single" w:sz="4" w:space="0" w:color="000000" w:themeColor="text2"/>
              <w:bottom w:val="single" w:sz="4" w:space="0" w:color="000000" w:themeColor="text2"/>
            </w:tcBorders>
            <w:vAlign w:val="center"/>
          </w:tcPr>
          <w:p w14:paraId="5F10C503" w14:textId="77777777" w:rsidR="00B217AB" w:rsidRPr="0080261E" w:rsidRDefault="00B02202" w:rsidP="00C079EE">
            <w:pPr>
              <w:pStyle w:val="Benutzerangaben10pt"/>
            </w:pPr>
            <w:r w:rsidRPr="0080261E">
              <w:fldChar w:fldCharType="begin">
                <w:ffData>
                  <w:name w:val="PLZ"/>
                  <w:enabled/>
                  <w:calcOnExit w:val="0"/>
                  <w:textInput>
                    <w:maxLength w:val="10"/>
                  </w:textInput>
                </w:ffData>
              </w:fldChar>
            </w:r>
            <w:bookmarkStart w:id="6" w:name="PLZ"/>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6"/>
          </w:p>
        </w:tc>
        <w:tc>
          <w:tcPr>
            <w:tcW w:w="708" w:type="dxa"/>
            <w:tcBorders>
              <w:top w:val="single" w:sz="4" w:space="0" w:color="000000" w:themeColor="text2"/>
              <w:bottom w:val="single" w:sz="4" w:space="0" w:color="000000" w:themeColor="text2"/>
            </w:tcBorders>
            <w:vAlign w:val="center"/>
          </w:tcPr>
          <w:p w14:paraId="2162DAA2" w14:textId="77777777" w:rsidR="00B217AB" w:rsidRPr="0080261E" w:rsidRDefault="00B217AB" w:rsidP="00C079EE">
            <w:pPr>
              <w:pStyle w:val="Benutzerangaben10pt"/>
            </w:pPr>
            <w:r w:rsidRPr="0080261E">
              <w:t xml:space="preserve">Ort </w:t>
            </w:r>
          </w:p>
        </w:tc>
        <w:tc>
          <w:tcPr>
            <w:tcW w:w="4525" w:type="dxa"/>
            <w:tcBorders>
              <w:top w:val="single" w:sz="4" w:space="0" w:color="000000" w:themeColor="text2"/>
              <w:bottom w:val="single" w:sz="4" w:space="0" w:color="000000" w:themeColor="text2"/>
            </w:tcBorders>
            <w:vAlign w:val="center"/>
          </w:tcPr>
          <w:p w14:paraId="686A4AD2" w14:textId="77777777" w:rsidR="00B217AB" w:rsidRPr="0080261E" w:rsidRDefault="002129C3" w:rsidP="00C079EE">
            <w:pPr>
              <w:pStyle w:val="Benutzerangaben10pt"/>
            </w:pPr>
            <w:r>
              <w:fldChar w:fldCharType="begin">
                <w:ffData>
                  <w:name w:val="OrtFirma"/>
                  <w:enabled/>
                  <w:calcOnExit w:val="0"/>
                  <w:textInput>
                    <w:maxLength w:val="55"/>
                  </w:textInput>
                </w:ffData>
              </w:fldChar>
            </w:r>
            <w:bookmarkStart w:id="7" w:name="Ort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B217AB" w:rsidRPr="0080261E" w14:paraId="350EB275" w14:textId="77777777" w:rsidTr="007735E4">
        <w:trPr>
          <w:trHeight w:hRule="exact" w:val="284"/>
        </w:trPr>
        <w:tc>
          <w:tcPr>
            <w:tcW w:w="2410" w:type="dxa"/>
            <w:tcBorders>
              <w:top w:val="single" w:sz="4" w:space="0" w:color="000000" w:themeColor="text2"/>
              <w:bottom w:val="single" w:sz="4" w:space="0" w:color="000000" w:themeColor="text2"/>
            </w:tcBorders>
            <w:vAlign w:val="center"/>
          </w:tcPr>
          <w:p w14:paraId="3C89B854" w14:textId="77777777" w:rsidR="00B217AB" w:rsidRPr="0080261E" w:rsidRDefault="00B217AB" w:rsidP="00C079EE">
            <w:pPr>
              <w:pStyle w:val="Benutzerangaben10pt"/>
            </w:pPr>
            <w:r w:rsidRPr="0080261E">
              <w:t>Land</w:t>
            </w:r>
          </w:p>
        </w:tc>
        <w:tc>
          <w:tcPr>
            <w:tcW w:w="6651" w:type="dxa"/>
            <w:gridSpan w:val="3"/>
            <w:tcBorders>
              <w:top w:val="single" w:sz="4" w:space="0" w:color="000000" w:themeColor="text2"/>
              <w:bottom w:val="single" w:sz="4" w:space="0" w:color="000000" w:themeColor="text2"/>
            </w:tcBorders>
            <w:vAlign w:val="center"/>
          </w:tcPr>
          <w:p w14:paraId="0A713BC5" w14:textId="77777777" w:rsidR="00B217AB" w:rsidRPr="0080261E" w:rsidRDefault="00B02202" w:rsidP="00C079EE">
            <w:pPr>
              <w:pStyle w:val="Benutzerangaben10pt"/>
            </w:pPr>
            <w:r w:rsidRPr="0080261E">
              <w:fldChar w:fldCharType="begin">
                <w:ffData>
                  <w:name w:val="LandAntragsteller"/>
                  <w:enabled/>
                  <w:calcOnExit w:val="0"/>
                  <w:textInput>
                    <w:maxLength w:val="55"/>
                  </w:textInput>
                </w:ffData>
              </w:fldChar>
            </w:r>
            <w:bookmarkStart w:id="8" w:name="LandAntragstelle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8"/>
          </w:p>
        </w:tc>
      </w:tr>
    </w:tbl>
    <w:p w14:paraId="0FE10DB2" w14:textId="77777777" w:rsidR="00B217AB" w:rsidRPr="0080261E" w:rsidRDefault="00B217AB" w:rsidP="000C7D8B">
      <w:pPr>
        <w:pStyle w:val="Benutzerangaben10pt"/>
      </w:pPr>
    </w:p>
    <w:p w14:paraId="47D71B50" w14:textId="77777777" w:rsidR="009026A3" w:rsidRPr="0080261E" w:rsidRDefault="009026A3" w:rsidP="000C7D8B">
      <w:pPr>
        <w:pStyle w:val="Benutzerangaben10pt"/>
      </w:pPr>
    </w:p>
    <w:p w14:paraId="223FA800" w14:textId="77777777" w:rsidR="00B217AB" w:rsidRPr="0080261E" w:rsidRDefault="00B217AB" w:rsidP="00584DFE">
      <w:pPr>
        <w:pStyle w:val="Untertitel"/>
        <w:rPr>
          <w:rFonts w:eastAsiaTheme="minorHAnsi"/>
        </w:rPr>
      </w:pPr>
      <w:r w:rsidRPr="0080261E">
        <w:rPr>
          <w:rFonts w:eastAsiaTheme="minorHAnsi"/>
        </w:rPr>
        <w:t>Rechnungsadresse</w:t>
      </w:r>
    </w:p>
    <w:p w14:paraId="7F1CDCF7" w14:textId="77777777" w:rsidR="004C6BE6" w:rsidRPr="006166A6" w:rsidRDefault="004C6BE6" w:rsidP="00DD1210">
      <w:pPr>
        <w:pStyle w:val="Kleinschrift5Pkt"/>
        <w:rPr>
          <w:sz w:val="8"/>
          <w:szCs w:val="8"/>
        </w:rPr>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6651"/>
      </w:tblGrid>
      <w:tr w:rsidR="008E5C07" w:rsidRPr="0080261E" w14:paraId="44051F7E" w14:textId="77777777" w:rsidTr="00D3086E">
        <w:trPr>
          <w:trHeight w:hRule="exact" w:val="284"/>
        </w:trPr>
        <w:tc>
          <w:tcPr>
            <w:tcW w:w="2410" w:type="dxa"/>
            <w:tcBorders>
              <w:top w:val="single" w:sz="4" w:space="0" w:color="000000" w:themeColor="text2"/>
              <w:bottom w:val="single" w:sz="4" w:space="0" w:color="000000" w:themeColor="text2"/>
            </w:tcBorders>
            <w:tcMar>
              <w:left w:w="0" w:type="dxa"/>
              <w:right w:w="0" w:type="dxa"/>
            </w:tcMar>
            <w:vAlign w:val="center"/>
          </w:tcPr>
          <w:p w14:paraId="1155EF30" w14:textId="77777777" w:rsidR="008E5C07" w:rsidRPr="0080261E" w:rsidRDefault="004C6BE6" w:rsidP="00D3086E">
            <w:pPr>
              <w:pStyle w:val="Benutzerangaben10pt"/>
            </w:pPr>
            <w:r w:rsidRPr="0080261E">
              <w:t>VAT-ID-Nr.</w:t>
            </w:r>
          </w:p>
        </w:tc>
        <w:tc>
          <w:tcPr>
            <w:tcW w:w="6651" w:type="dxa"/>
            <w:tcBorders>
              <w:top w:val="single" w:sz="4" w:space="0" w:color="000000" w:themeColor="text2"/>
              <w:bottom w:val="single" w:sz="4" w:space="0" w:color="000000" w:themeColor="text2"/>
            </w:tcBorders>
            <w:vAlign w:val="center"/>
          </w:tcPr>
          <w:p w14:paraId="28C5B6DE" w14:textId="77777777" w:rsidR="008E5C07" w:rsidRPr="0080261E" w:rsidRDefault="008E5C07" w:rsidP="00D3086E">
            <w:pPr>
              <w:pStyle w:val="Benutzerangaben10pt"/>
            </w:pPr>
            <w:r w:rsidRPr="0080261E">
              <w:fldChar w:fldCharType="begin">
                <w:ffData>
                  <w:name w:val="KontaktRechnung"/>
                  <w:enabled/>
                  <w:calcOnExit w:val="0"/>
                  <w:textInput>
                    <w:maxLength w:val="5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r w:rsidR="008112C6" w:rsidRPr="0080261E" w14:paraId="7C32D391" w14:textId="77777777" w:rsidTr="00D3086E">
        <w:trPr>
          <w:trHeight w:hRule="exact" w:val="284"/>
        </w:trPr>
        <w:tc>
          <w:tcPr>
            <w:tcW w:w="2410" w:type="dxa"/>
            <w:tcBorders>
              <w:top w:val="single" w:sz="4" w:space="0" w:color="000000" w:themeColor="text2"/>
              <w:bottom w:val="single" w:sz="4" w:space="0" w:color="000000" w:themeColor="text2"/>
            </w:tcBorders>
            <w:tcMar>
              <w:left w:w="0" w:type="dxa"/>
              <w:right w:w="0" w:type="dxa"/>
            </w:tcMar>
            <w:vAlign w:val="center"/>
          </w:tcPr>
          <w:p w14:paraId="1395EB22" w14:textId="77777777" w:rsidR="008112C6" w:rsidRPr="0080261E" w:rsidRDefault="008112C6" w:rsidP="00D3086E">
            <w:pPr>
              <w:pStyle w:val="Benutzerangaben10pt"/>
            </w:pPr>
            <w:r w:rsidRPr="0080261E">
              <w:t>E-Mail-Adresse</w:t>
            </w:r>
          </w:p>
        </w:tc>
        <w:tc>
          <w:tcPr>
            <w:tcW w:w="6651" w:type="dxa"/>
            <w:tcBorders>
              <w:top w:val="single" w:sz="4" w:space="0" w:color="000000" w:themeColor="text2"/>
              <w:bottom w:val="single" w:sz="4" w:space="0" w:color="000000" w:themeColor="text2"/>
            </w:tcBorders>
            <w:vAlign w:val="center"/>
          </w:tcPr>
          <w:p w14:paraId="796A4054" w14:textId="77777777" w:rsidR="008112C6" w:rsidRPr="0080261E" w:rsidRDefault="008112C6" w:rsidP="00D3086E">
            <w:pPr>
              <w:pStyle w:val="Benutzerangaben10pt"/>
            </w:pPr>
            <w:r w:rsidRPr="0080261E">
              <w:fldChar w:fldCharType="begin">
                <w:ffData>
                  <w:name w:val="KontaktRechnung"/>
                  <w:enabled/>
                  <w:calcOnExit w:val="0"/>
                  <w:textInput>
                    <w:maxLength w:val="5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bl>
    <w:p w14:paraId="44EB6806" w14:textId="77777777" w:rsidR="008E5C07" w:rsidRPr="0080261E" w:rsidRDefault="008E5C07" w:rsidP="008E5C07">
      <w:pPr>
        <w:pStyle w:val="KeinLeerraum"/>
      </w:pPr>
    </w:p>
    <w:p w14:paraId="16027BE2" w14:textId="77777777" w:rsidR="00B217AB" w:rsidRPr="0080261E" w:rsidRDefault="00B217AB" w:rsidP="00A91597">
      <w:pPr>
        <w:pStyle w:val="Benutzerangaben8pt"/>
      </w:pPr>
      <w:r w:rsidRPr="0080261E">
        <w:t>(</w:t>
      </w:r>
      <w:r w:rsidR="00DD1210">
        <w:t>S</w:t>
      </w:r>
      <w:r w:rsidRPr="0080261E">
        <w:t>ofern nicht identisch wie Antragsteller/In)</w:t>
      </w:r>
    </w:p>
    <w:p w14:paraId="78574E70" w14:textId="77777777" w:rsidR="00B217AB" w:rsidRPr="0080261E"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708"/>
        <w:gridCol w:w="4525"/>
      </w:tblGrid>
      <w:tr w:rsidR="00B217AB" w:rsidRPr="0080261E" w14:paraId="6679F3DF" w14:textId="77777777" w:rsidTr="007735E4">
        <w:trPr>
          <w:trHeight w:hRule="exact" w:val="284"/>
        </w:trPr>
        <w:tc>
          <w:tcPr>
            <w:tcW w:w="2410" w:type="dxa"/>
            <w:tcBorders>
              <w:top w:val="nil"/>
              <w:bottom w:val="single" w:sz="4" w:space="0" w:color="000000" w:themeColor="text2"/>
            </w:tcBorders>
            <w:tcMar>
              <w:left w:w="0" w:type="dxa"/>
              <w:right w:w="0" w:type="dxa"/>
            </w:tcMar>
            <w:vAlign w:val="center"/>
          </w:tcPr>
          <w:p w14:paraId="48690783" w14:textId="77777777" w:rsidR="00B217AB" w:rsidRPr="0080261E" w:rsidRDefault="00B217AB" w:rsidP="00C079EE">
            <w:pPr>
              <w:pStyle w:val="Benutzerangaben10pt"/>
            </w:pPr>
            <w:r w:rsidRPr="0080261E">
              <w:t>Firma</w:t>
            </w:r>
          </w:p>
        </w:tc>
        <w:tc>
          <w:tcPr>
            <w:tcW w:w="6651" w:type="dxa"/>
            <w:gridSpan w:val="3"/>
            <w:tcBorders>
              <w:top w:val="nil"/>
              <w:bottom w:val="single" w:sz="4" w:space="0" w:color="000000" w:themeColor="text2"/>
            </w:tcBorders>
            <w:tcMar>
              <w:left w:w="0" w:type="dxa"/>
              <w:right w:w="0" w:type="dxa"/>
            </w:tcMar>
            <w:vAlign w:val="center"/>
          </w:tcPr>
          <w:p w14:paraId="00520AEE" w14:textId="77777777" w:rsidR="00B217AB" w:rsidRPr="0080261E" w:rsidRDefault="00B02202" w:rsidP="00C079EE">
            <w:pPr>
              <w:pStyle w:val="Benutzerangaben10pt"/>
            </w:pPr>
            <w:r w:rsidRPr="0080261E">
              <w:fldChar w:fldCharType="begin">
                <w:ffData>
                  <w:name w:val="FirmaRechnung"/>
                  <w:enabled/>
                  <w:calcOnExit w:val="0"/>
                  <w:textInput>
                    <w:maxLength w:val="55"/>
                  </w:textInput>
                </w:ffData>
              </w:fldChar>
            </w:r>
            <w:bookmarkStart w:id="9" w:name="FirmaRechnung"/>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9"/>
          </w:p>
        </w:tc>
      </w:tr>
      <w:tr w:rsidR="00B217AB" w:rsidRPr="0080261E" w14:paraId="487C31D0" w14:textId="77777777" w:rsidTr="007735E4">
        <w:trPr>
          <w:trHeight w:hRule="exact" w:val="284"/>
        </w:trPr>
        <w:tc>
          <w:tcPr>
            <w:tcW w:w="2410" w:type="dxa"/>
            <w:tcBorders>
              <w:top w:val="single" w:sz="4" w:space="0" w:color="000000" w:themeColor="text2"/>
              <w:bottom w:val="single" w:sz="4" w:space="0" w:color="000000" w:themeColor="text2"/>
            </w:tcBorders>
            <w:tcMar>
              <w:left w:w="0" w:type="dxa"/>
              <w:right w:w="0" w:type="dxa"/>
            </w:tcMar>
            <w:vAlign w:val="center"/>
          </w:tcPr>
          <w:p w14:paraId="6F8DA0AE" w14:textId="77777777" w:rsidR="00B217AB" w:rsidRPr="0080261E" w:rsidRDefault="00B217AB" w:rsidP="00C079EE">
            <w:pPr>
              <w:pStyle w:val="Benutzerangaben10pt"/>
            </w:pPr>
            <w:r w:rsidRPr="0080261E">
              <w:t>Adresszusatz</w:t>
            </w:r>
          </w:p>
        </w:tc>
        <w:tc>
          <w:tcPr>
            <w:tcW w:w="6651" w:type="dxa"/>
            <w:gridSpan w:val="3"/>
            <w:tcBorders>
              <w:top w:val="single" w:sz="4" w:space="0" w:color="000000" w:themeColor="text2"/>
              <w:bottom w:val="single" w:sz="4" w:space="0" w:color="000000" w:themeColor="text2"/>
            </w:tcBorders>
            <w:tcMar>
              <w:left w:w="0" w:type="dxa"/>
              <w:right w:w="0" w:type="dxa"/>
            </w:tcMar>
            <w:vAlign w:val="center"/>
          </w:tcPr>
          <w:p w14:paraId="275A264D" w14:textId="77777777" w:rsidR="00B217AB" w:rsidRPr="0080261E" w:rsidRDefault="00B02202" w:rsidP="00C079EE">
            <w:pPr>
              <w:pStyle w:val="Benutzerangaben10pt"/>
            </w:pPr>
            <w:r w:rsidRPr="0080261E">
              <w:fldChar w:fldCharType="begin">
                <w:ffData>
                  <w:name w:val="AdresszusatzRechnung"/>
                  <w:enabled/>
                  <w:calcOnExit w:val="0"/>
                  <w:textInput>
                    <w:maxLength w:val="55"/>
                  </w:textInput>
                </w:ffData>
              </w:fldChar>
            </w:r>
            <w:bookmarkStart w:id="10" w:name="AdresszusatzRechnung"/>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10"/>
          </w:p>
        </w:tc>
      </w:tr>
      <w:tr w:rsidR="00B217AB" w:rsidRPr="0080261E" w14:paraId="15F4B4AA" w14:textId="77777777" w:rsidTr="007735E4">
        <w:trPr>
          <w:trHeight w:hRule="exact" w:val="284"/>
        </w:trPr>
        <w:tc>
          <w:tcPr>
            <w:tcW w:w="2410" w:type="dxa"/>
            <w:tcBorders>
              <w:top w:val="single" w:sz="4" w:space="0" w:color="000000" w:themeColor="text2"/>
              <w:bottom w:val="single" w:sz="4" w:space="0" w:color="000000" w:themeColor="text2"/>
            </w:tcBorders>
            <w:tcMar>
              <w:left w:w="0" w:type="dxa"/>
              <w:right w:w="0" w:type="dxa"/>
            </w:tcMar>
            <w:vAlign w:val="center"/>
          </w:tcPr>
          <w:p w14:paraId="5F8FCA3C" w14:textId="77777777" w:rsidR="00B217AB" w:rsidRPr="0080261E" w:rsidRDefault="00B217AB" w:rsidP="00C079EE">
            <w:pPr>
              <w:pStyle w:val="Benutzerangaben10pt"/>
            </w:pPr>
            <w:r w:rsidRPr="0080261E">
              <w:t>Strasse</w:t>
            </w:r>
          </w:p>
        </w:tc>
        <w:tc>
          <w:tcPr>
            <w:tcW w:w="6651" w:type="dxa"/>
            <w:gridSpan w:val="3"/>
            <w:tcBorders>
              <w:top w:val="single" w:sz="4" w:space="0" w:color="000000" w:themeColor="text2"/>
              <w:bottom w:val="single" w:sz="4" w:space="0" w:color="000000" w:themeColor="text2"/>
            </w:tcBorders>
            <w:tcMar>
              <w:left w:w="0" w:type="dxa"/>
              <w:right w:w="0" w:type="dxa"/>
            </w:tcMar>
            <w:vAlign w:val="center"/>
          </w:tcPr>
          <w:p w14:paraId="2A4E3930" w14:textId="77777777" w:rsidR="00B217AB" w:rsidRPr="0080261E" w:rsidRDefault="00B02202" w:rsidP="00C079EE">
            <w:pPr>
              <w:pStyle w:val="Benutzerangaben10pt"/>
            </w:pPr>
            <w:r w:rsidRPr="0080261E">
              <w:fldChar w:fldCharType="begin">
                <w:ffData>
                  <w:name w:val="StrasseRechnung"/>
                  <w:enabled/>
                  <w:calcOnExit w:val="0"/>
                  <w:textInput>
                    <w:maxLength w:val="55"/>
                  </w:textInput>
                </w:ffData>
              </w:fldChar>
            </w:r>
            <w:bookmarkStart w:id="11" w:name="StrasseRechnung"/>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11"/>
          </w:p>
        </w:tc>
      </w:tr>
      <w:tr w:rsidR="000C252F" w:rsidRPr="0080261E" w14:paraId="4F7D983C" w14:textId="77777777" w:rsidTr="00CC26D4">
        <w:trPr>
          <w:trHeight w:hRule="exact" w:val="284"/>
        </w:trPr>
        <w:tc>
          <w:tcPr>
            <w:tcW w:w="2410" w:type="dxa"/>
            <w:tcBorders>
              <w:top w:val="single" w:sz="4" w:space="0" w:color="000000" w:themeColor="text2"/>
              <w:bottom w:val="single" w:sz="4" w:space="0" w:color="000000" w:themeColor="text2"/>
            </w:tcBorders>
            <w:tcMar>
              <w:left w:w="0" w:type="dxa"/>
              <w:right w:w="0" w:type="dxa"/>
            </w:tcMar>
            <w:vAlign w:val="center"/>
          </w:tcPr>
          <w:p w14:paraId="67C3A982" w14:textId="77777777" w:rsidR="000C252F" w:rsidRPr="0080261E" w:rsidRDefault="000C252F" w:rsidP="00C079EE">
            <w:pPr>
              <w:pStyle w:val="Benutzerangaben10pt"/>
            </w:pPr>
            <w:r w:rsidRPr="0080261E">
              <w:t>Postleitzahl</w:t>
            </w:r>
          </w:p>
        </w:tc>
        <w:tc>
          <w:tcPr>
            <w:tcW w:w="1418" w:type="dxa"/>
            <w:tcBorders>
              <w:top w:val="single" w:sz="4" w:space="0" w:color="000000" w:themeColor="text2"/>
              <w:bottom w:val="single" w:sz="4" w:space="0" w:color="000000" w:themeColor="text2"/>
            </w:tcBorders>
            <w:tcMar>
              <w:left w:w="0" w:type="dxa"/>
              <w:right w:w="0" w:type="dxa"/>
            </w:tcMar>
            <w:vAlign w:val="center"/>
          </w:tcPr>
          <w:p w14:paraId="584AD291" w14:textId="77777777" w:rsidR="000C252F" w:rsidRPr="0080261E" w:rsidRDefault="00B02202" w:rsidP="00C079EE">
            <w:pPr>
              <w:pStyle w:val="Benutzerangaben10pt"/>
            </w:pPr>
            <w:r w:rsidRPr="0080261E">
              <w:fldChar w:fldCharType="begin">
                <w:ffData>
                  <w:name w:val="PLZRechnung"/>
                  <w:enabled/>
                  <w:calcOnExit w:val="0"/>
                  <w:textInput>
                    <w:maxLength w:val="10"/>
                  </w:textInput>
                </w:ffData>
              </w:fldChar>
            </w:r>
            <w:bookmarkStart w:id="12" w:name="PLZRechnung"/>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12"/>
          </w:p>
        </w:tc>
        <w:tc>
          <w:tcPr>
            <w:tcW w:w="708" w:type="dxa"/>
            <w:tcBorders>
              <w:top w:val="single" w:sz="4" w:space="0" w:color="000000" w:themeColor="text2"/>
              <w:bottom w:val="single" w:sz="4" w:space="0" w:color="000000" w:themeColor="text2"/>
            </w:tcBorders>
            <w:vAlign w:val="center"/>
          </w:tcPr>
          <w:p w14:paraId="497CE58F" w14:textId="77777777" w:rsidR="000C252F" w:rsidRPr="0080261E" w:rsidRDefault="000C252F" w:rsidP="00C079EE">
            <w:pPr>
              <w:pStyle w:val="Benutzerangaben10pt"/>
            </w:pPr>
            <w:r w:rsidRPr="0080261E">
              <w:t>Ort</w:t>
            </w:r>
          </w:p>
        </w:tc>
        <w:tc>
          <w:tcPr>
            <w:tcW w:w="4525" w:type="dxa"/>
            <w:tcBorders>
              <w:top w:val="single" w:sz="4" w:space="0" w:color="000000" w:themeColor="text2"/>
              <w:bottom w:val="single" w:sz="4" w:space="0" w:color="000000" w:themeColor="text2"/>
            </w:tcBorders>
            <w:vAlign w:val="center"/>
          </w:tcPr>
          <w:p w14:paraId="577F7378" w14:textId="77777777" w:rsidR="000C252F" w:rsidRPr="0080261E" w:rsidRDefault="002129C3" w:rsidP="00C079EE">
            <w:pPr>
              <w:pStyle w:val="Benutzerangaben10pt"/>
            </w:pPr>
            <w:r>
              <w:fldChar w:fldCharType="begin">
                <w:ffData>
                  <w:name w:val="OrtRechnung"/>
                  <w:enabled/>
                  <w:calcOnExit w:val="0"/>
                  <w:textInput>
                    <w:maxLength w:val="55"/>
                  </w:textInput>
                </w:ffData>
              </w:fldChar>
            </w:r>
            <w:bookmarkStart w:id="13" w:name="Ort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B217AB" w:rsidRPr="0080261E" w14:paraId="70A37669" w14:textId="77777777" w:rsidTr="007735E4">
        <w:trPr>
          <w:trHeight w:hRule="exact" w:val="284"/>
        </w:trPr>
        <w:tc>
          <w:tcPr>
            <w:tcW w:w="2410" w:type="dxa"/>
            <w:tcBorders>
              <w:top w:val="single" w:sz="4" w:space="0" w:color="000000" w:themeColor="text2"/>
              <w:bottom w:val="single" w:sz="4" w:space="0" w:color="000000" w:themeColor="text2"/>
            </w:tcBorders>
            <w:tcMar>
              <w:left w:w="0" w:type="dxa"/>
              <w:right w:w="0" w:type="dxa"/>
            </w:tcMar>
            <w:vAlign w:val="center"/>
          </w:tcPr>
          <w:p w14:paraId="2046273E" w14:textId="77777777" w:rsidR="00B217AB" w:rsidRPr="0080261E" w:rsidRDefault="00B217AB" w:rsidP="00C079EE">
            <w:pPr>
              <w:pStyle w:val="Benutzerangaben10pt"/>
            </w:pPr>
            <w:r w:rsidRPr="0080261E">
              <w:t>Land</w:t>
            </w:r>
          </w:p>
        </w:tc>
        <w:tc>
          <w:tcPr>
            <w:tcW w:w="6651" w:type="dxa"/>
            <w:gridSpan w:val="3"/>
            <w:tcBorders>
              <w:top w:val="single" w:sz="4" w:space="0" w:color="000000" w:themeColor="text2"/>
              <w:bottom w:val="single" w:sz="4" w:space="0" w:color="000000" w:themeColor="text2"/>
            </w:tcBorders>
            <w:tcMar>
              <w:left w:w="0" w:type="dxa"/>
              <w:right w:w="0" w:type="dxa"/>
            </w:tcMar>
            <w:vAlign w:val="center"/>
          </w:tcPr>
          <w:p w14:paraId="3E5C2926" w14:textId="77777777" w:rsidR="00B217AB" w:rsidRPr="0080261E" w:rsidRDefault="00B02202" w:rsidP="00C079EE">
            <w:pPr>
              <w:pStyle w:val="Benutzerangaben10pt"/>
            </w:pPr>
            <w:r w:rsidRPr="0080261E">
              <w:fldChar w:fldCharType="begin">
                <w:ffData>
                  <w:name w:val="LandRechnung"/>
                  <w:enabled/>
                  <w:calcOnExit w:val="0"/>
                  <w:textInput>
                    <w:maxLength w:val="55"/>
                  </w:textInput>
                </w:ffData>
              </w:fldChar>
            </w:r>
            <w:bookmarkStart w:id="14" w:name="LandRechnung"/>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14"/>
          </w:p>
        </w:tc>
      </w:tr>
    </w:tbl>
    <w:p w14:paraId="4A0291A8" w14:textId="77777777" w:rsidR="009026A3" w:rsidRPr="0080261E" w:rsidRDefault="009026A3" w:rsidP="000C7D8B">
      <w:pPr>
        <w:pStyle w:val="Benutzerangaben10pt"/>
      </w:pPr>
    </w:p>
    <w:p w14:paraId="5F9AA914" w14:textId="77777777" w:rsidR="008E5C07" w:rsidRPr="0080261E" w:rsidRDefault="008E5C07" w:rsidP="000C7D8B">
      <w:pPr>
        <w:pStyle w:val="Benutzerangaben10pt"/>
      </w:pPr>
    </w:p>
    <w:p w14:paraId="4B55564E" w14:textId="77777777" w:rsidR="00B217AB" w:rsidRPr="0080261E" w:rsidRDefault="00B217AB" w:rsidP="00584DFE">
      <w:pPr>
        <w:pStyle w:val="Untertitel"/>
      </w:pPr>
      <w:r w:rsidRPr="0080261E">
        <w:rPr>
          <w:rFonts w:eastAsiaTheme="minorHAnsi"/>
        </w:rPr>
        <w:t>Hersteller</w:t>
      </w:r>
    </w:p>
    <w:p w14:paraId="23DCD9B6" w14:textId="77777777" w:rsidR="00B217AB" w:rsidRPr="0080261E" w:rsidRDefault="00B217AB" w:rsidP="00A91597">
      <w:pPr>
        <w:pStyle w:val="Benutzerangaben8pt"/>
      </w:pPr>
      <w:r w:rsidRPr="0080261E">
        <w:t>(Angabe auf Anerkennungsausweis ist optional)</w:t>
      </w:r>
    </w:p>
    <w:p w14:paraId="6A98D9C1" w14:textId="77777777" w:rsidR="00B217AB" w:rsidRPr="0080261E"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708"/>
        <w:gridCol w:w="4525"/>
      </w:tblGrid>
      <w:tr w:rsidR="00B217AB" w:rsidRPr="0080261E" w14:paraId="1F42B2C9" w14:textId="77777777" w:rsidTr="007735E4">
        <w:trPr>
          <w:trHeight w:hRule="exact" w:val="284"/>
        </w:trPr>
        <w:tc>
          <w:tcPr>
            <w:tcW w:w="2410" w:type="dxa"/>
            <w:tcBorders>
              <w:bottom w:val="single" w:sz="4" w:space="0" w:color="000000" w:themeColor="text2"/>
            </w:tcBorders>
            <w:vAlign w:val="center"/>
          </w:tcPr>
          <w:p w14:paraId="04E6BBA0" w14:textId="77777777" w:rsidR="00B217AB" w:rsidRPr="0080261E" w:rsidRDefault="00B217AB" w:rsidP="00C079EE">
            <w:pPr>
              <w:pStyle w:val="Benutzerangaben10pt"/>
            </w:pPr>
            <w:r w:rsidRPr="0080261E">
              <w:t>Firma</w:t>
            </w:r>
          </w:p>
        </w:tc>
        <w:tc>
          <w:tcPr>
            <w:tcW w:w="6651" w:type="dxa"/>
            <w:gridSpan w:val="3"/>
            <w:tcBorders>
              <w:bottom w:val="single" w:sz="4" w:space="0" w:color="000000" w:themeColor="text2"/>
            </w:tcBorders>
            <w:vAlign w:val="center"/>
          </w:tcPr>
          <w:p w14:paraId="22B89BEE" w14:textId="77777777" w:rsidR="00B217AB" w:rsidRPr="0080261E" w:rsidRDefault="00B02202" w:rsidP="00C079EE">
            <w:pPr>
              <w:pStyle w:val="Benutzerangaben10pt"/>
            </w:pPr>
            <w:r w:rsidRPr="0080261E">
              <w:fldChar w:fldCharType="begin">
                <w:ffData>
                  <w:name w:val="FirmaHersteller"/>
                  <w:enabled/>
                  <w:calcOnExit w:val="0"/>
                  <w:textInput>
                    <w:maxLength w:val="55"/>
                  </w:textInput>
                </w:ffData>
              </w:fldChar>
            </w:r>
            <w:bookmarkStart w:id="15" w:name="FirmaHerstelle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15"/>
          </w:p>
        </w:tc>
      </w:tr>
      <w:tr w:rsidR="00B217AB" w:rsidRPr="0080261E" w14:paraId="54A68C1A" w14:textId="77777777" w:rsidTr="007735E4">
        <w:trPr>
          <w:trHeight w:hRule="exact" w:val="284"/>
        </w:trPr>
        <w:tc>
          <w:tcPr>
            <w:tcW w:w="2410" w:type="dxa"/>
            <w:tcBorders>
              <w:top w:val="single" w:sz="4" w:space="0" w:color="000000" w:themeColor="text2"/>
              <w:bottom w:val="single" w:sz="4" w:space="0" w:color="000000" w:themeColor="text2"/>
            </w:tcBorders>
            <w:vAlign w:val="center"/>
          </w:tcPr>
          <w:p w14:paraId="5CD17AC5" w14:textId="77777777" w:rsidR="00B217AB" w:rsidRPr="0080261E" w:rsidRDefault="00B217AB" w:rsidP="00C079EE">
            <w:pPr>
              <w:pStyle w:val="Benutzerangaben10pt"/>
            </w:pPr>
            <w:r w:rsidRPr="0080261E">
              <w:t>Strasse</w:t>
            </w:r>
          </w:p>
        </w:tc>
        <w:tc>
          <w:tcPr>
            <w:tcW w:w="6651" w:type="dxa"/>
            <w:gridSpan w:val="3"/>
            <w:tcBorders>
              <w:top w:val="single" w:sz="4" w:space="0" w:color="000000" w:themeColor="text2"/>
              <w:bottom w:val="single" w:sz="4" w:space="0" w:color="000000" w:themeColor="text2"/>
            </w:tcBorders>
            <w:vAlign w:val="center"/>
          </w:tcPr>
          <w:p w14:paraId="6B5FC8C8" w14:textId="77777777" w:rsidR="00B217AB" w:rsidRPr="0080261E" w:rsidRDefault="00B02202" w:rsidP="00C079EE">
            <w:pPr>
              <w:pStyle w:val="Benutzerangaben10pt"/>
            </w:pPr>
            <w:r w:rsidRPr="0080261E">
              <w:fldChar w:fldCharType="begin">
                <w:ffData>
                  <w:name w:val="StrasseHersteller"/>
                  <w:enabled/>
                  <w:calcOnExit w:val="0"/>
                  <w:textInput>
                    <w:maxLength w:val="55"/>
                  </w:textInput>
                </w:ffData>
              </w:fldChar>
            </w:r>
            <w:bookmarkStart w:id="16" w:name="StrasseHerstelle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16"/>
          </w:p>
        </w:tc>
      </w:tr>
      <w:tr w:rsidR="00B217AB" w:rsidRPr="0080261E" w14:paraId="01E3BA56" w14:textId="77777777" w:rsidTr="00CC26D4">
        <w:trPr>
          <w:trHeight w:hRule="exact" w:val="284"/>
        </w:trPr>
        <w:tc>
          <w:tcPr>
            <w:tcW w:w="2410" w:type="dxa"/>
            <w:tcBorders>
              <w:top w:val="single" w:sz="4" w:space="0" w:color="000000" w:themeColor="text2"/>
              <w:bottom w:val="single" w:sz="4" w:space="0" w:color="000000" w:themeColor="text2"/>
            </w:tcBorders>
            <w:vAlign w:val="center"/>
          </w:tcPr>
          <w:p w14:paraId="1459AD92" w14:textId="77777777" w:rsidR="00B217AB" w:rsidRPr="0080261E" w:rsidRDefault="00B217AB" w:rsidP="00C079EE">
            <w:pPr>
              <w:pStyle w:val="Benutzerangaben10pt"/>
            </w:pPr>
            <w:r w:rsidRPr="0080261E">
              <w:t>Postleitzahl</w:t>
            </w:r>
          </w:p>
        </w:tc>
        <w:tc>
          <w:tcPr>
            <w:tcW w:w="1418" w:type="dxa"/>
            <w:tcBorders>
              <w:top w:val="single" w:sz="4" w:space="0" w:color="000000" w:themeColor="text2"/>
              <w:bottom w:val="single" w:sz="4" w:space="0" w:color="000000" w:themeColor="text2"/>
            </w:tcBorders>
            <w:vAlign w:val="center"/>
          </w:tcPr>
          <w:p w14:paraId="4F6471A3" w14:textId="77777777" w:rsidR="00B217AB" w:rsidRPr="0080261E" w:rsidRDefault="00B02202" w:rsidP="00C079EE">
            <w:pPr>
              <w:pStyle w:val="Benutzerangaben10pt"/>
            </w:pPr>
            <w:r w:rsidRPr="0080261E">
              <w:fldChar w:fldCharType="begin">
                <w:ffData>
                  <w:name w:val="PLZHersteller"/>
                  <w:enabled/>
                  <w:calcOnExit w:val="0"/>
                  <w:textInput>
                    <w:maxLength w:val="10"/>
                  </w:textInput>
                </w:ffData>
              </w:fldChar>
            </w:r>
            <w:bookmarkStart w:id="17" w:name="PLZHerstelle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17"/>
          </w:p>
        </w:tc>
        <w:tc>
          <w:tcPr>
            <w:tcW w:w="708" w:type="dxa"/>
            <w:tcBorders>
              <w:top w:val="single" w:sz="4" w:space="0" w:color="000000" w:themeColor="text2"/>
              <w:bottom w:val="single" w:sz="4" w:space="0" w:color="000000" w:themeColor="text2"/>
            </w:tcBorders>
            <w:vAlign w:val="center"/>
          </w:tcPr>
          <w:p w14:paraId="5B684B83" w14:textId="77777777" w:rsidR="00B217AB" w:rsidRPr="0080261E" w:rsidRDefault="00B217AB" w:rsidP="00C079EE">
            <w:pPr>
              <w:pStyle w:val="Benutzerangaben10pt"/>
            </w:pPr>
            <w:r w:rsidRPr="0080261E">
              <w:t>Ort</w:t>
            </w:r>
          </w:p>
        </w:tc>
        <w:tc>
          <w:tcPr>
            <w:tcW w:w="4525" w:type="dxa"/>
            <w:tcBorders>
              <w:top w:val="single" w:sz="4" w:space="0" w:color="000000" w:themeColor="text2"/>
              <w:bottom w:val="single" w:sz="4" w:space="0" w:color="000000" w:themeColor="text2"/>
            </w:tcBorders>
            <w:vAlign w:val="center"/>
          </w:tcPr>
          <w:p w14:paraId="4B25BD80" w14:textId="77777777" w:rsidR="00B217AB" w:rsidRPr="0080261E" w:rsidRDefault="002129C3" w:rsidP="00C079EE">
            <w:pPr>
              <w:pStyle w:val="Benutzerangaben10pt"/>
            </w:pPr>
            <w:r>
              <w:fldChar w:fldCharType="begin">
                <w:ffData>
                  <w:name w:val="OrtHersteller"/>
                  <w:enabled/>
                  <w:calcOnExit w:val="0"/>
                  <w:textInput>
                    <w:maxLength w:val="55"/>
                  </w:textInput>
                </w:ffData>
              </w:fldChar>
            </w:r>
            <w:bookmarkStart w:id="18" w:name="Ort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B217AB" w:rsidRPr="0080261E" w14:paraId="0CA659A3" w14:textId="77777777" w:rsidTr="007735E4">
        <w:trPr>
          <w:trHeight w:hRule="exact" w:val="284"/>
        </w:trPr>
        <w:tc>
          <w:tcPr>
            <w:tcW w:w="2410" w:type="dxa"/>
            <w:tcBorders>
              <w:top w:val="single" w:sz="4" w:space="0" w:color="000000" w:themeColor="text2"/>
              <w:bottom w:val="single" w:sz="4" w:space="0" w:color="000000" w:themeColor="text2"/>
            </w:tcBorders>
            <w:vAlign w:val="center"/>
          </w:tcPr>
          <w:p w14:paraId="187018C3" w14:textId="77777777" w:rsidR="00B217AB" w:rsidRPr="0080261E" w:rsidRDefault="00B217AB" w:rsidP="00C079EE">
            <w:pPr>
              <w:pStyle w:val="Benutzerangaben10pt"/>
            </w:pPr>
            <w:r w:rsidRPr="0080261E">
              <w:t>Land</w:t>
            </w:r>
          </w:p>
        </w:tc>
        <w:tc>
          <w:tcPr>
            <w:tcW w:w="6651" w:type="dxa"/>
            <w:gridSpan w:val="3"/>
            <w:tcBorders>
              <w:top w:val="single" w:sz="4" w:space="0" w:color="000000" w:themeColor="text2"/>
              <w:bottom w:val="single" w:sz="4" w:space="0" w:color="000000" w:themeColor="text2"/>
            </w:tcBorders>
            <w:vAlign w:val="center"/>
          </w:tcPr>
          <w:p w14:paraId="1F72A811" w14:textId="77777777" w:rsidR="00B217AB" w:rsidRPr="0080261E" w:rsidRDefault="00B02202" w:rsidP="00C079EE">
            <w:pPr>
              <w:pStyle w:val="Benutzerangaben10pt"/>
            </w:pPr>
            <w:r w:rsidRPr="0080261E">
              <w:fldChar w:fldCharType="begin">
                <w:ffData>
                  <w:name w:val="LandHersteller"/>
                  <w:enabled/>
                  <w:calcOnExit w:val="0"/>
                  <w:textInput>
                    <w:maxLength w:val="55"/>
                  </w:textInput>
                </w:ffData>
              </w:fldChar>
            </w:r>
            <w:bookmarkStart w:id="19" w:name="LandHerstelle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19"/>
          </w:p>
        </w:tc>
      </w:tr>
    </w:tbl>
    <w:p w14:paraId="64C9844D" w14:textId="77777777" w:rsidR="003A45D3" w:rsidRPr="0080261E" w:rsidRDefault="003A45D3" w:rsidP="003A45D3">
      <w:r w:rsidRPr="0080261E">
        <w:br w:type="page"/>
      </w:r>
    </w:p>
    <w:p w14:paraId="21E55FC2" w14:textId="77777777" w:rsidR="003A45D3" w:rsidRPr="0080261E" w:rsidRDefault="003A45D3" w:rsidP="003A45D3">
      <w:pPr>
        <w:pStyle w:val="berschrift1"/>
      </w:pPr>
      <w:r w:rsidRPr="0080261E">
        <w:lastRenderedPageBreak/>
        <w:t>Angaben zum Produkt</w:t>
      </w:r>
    </w:p>
    <w:p w14:paraId="77974A86" w14:textId="77777777" w:rsidR="003A45D3" w:rsidRPr="0080261E" w:rsidRDefault="003A45D3" w:rsidP="003A45D3">
      <w:pPr>
        <w:pStyle w:val="Kleinschrift5Pk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5375"/>
      </w:tblGrid>
      <w:tr w:rsidR="003A45D3" w:rsidRPr="0080261E" w14:paraId="3381BC7F" w14:textId="77777777" w:rsidTr="004C6BE6">
        <w:trPr>
          <w:trHeight w:hRule="exact" w:val="567"/>
        </w:trPr>
        <w:tc>
          <w:tcPr>
            <w:tcW w:w="3686" w:type="dxa"/>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0212E79A" w14:textId="77777777" w:rsidR="003A45D3" w:rsidRPr="0080261E" w:rsidRDefault="003A45D3" w:rsidP="004C6BE6">
            <w:pPr>
              <w:pStyle w:val="Benutzerangaben10pt"/>
            </w:pPr>
            <w:r w:rsidRPr="0080261E">
              <w:t>Produkt</w:t>
            </w:r>
            <w:r w:rsidR="00184A30">
              <w:t>name</w:t>
            </w:r>
            <w:r w:rsidRPr="0080261E">
              <w:t xml:space="preserve"> Deutsch</w:t>
            </w:r>
          </w:p>
        </w:tc>
        <w:tc>
          <w:tcPr>
            <w:tcW w:w="5375" w:type="dxa"/>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2A4BA83C" w14:textId="77777777" w:rsidR="006915B4" w:rsidRPr="0080261E" w:rsidRDefault="00CC26D4" w:rsidP="004C6BE6">
            <w:pPr>
              <w:pStyle w:val="Benutzerangaben10pt"/>
            </w:pPr>
            <w:r w:rsidRPr="0080261E">
              <w:fldChar w:fldCharType="begin">
                <w:ffData>
                  <w:name w:val="ProduktnameDE"/>
                  <w:enabled/>
                  <w:calcOnExit w:val="0"/>
                  <w:textInput>
                    <w:maxLength w:val="75"/>
                    <w:format w:val="UPPERCASE"/>
                  </w:textInput>
                </w:ffData>
              </w:fldChar>
            </w:r>
            <w:bookmarkStart w:id="20" w:name="ProduktnameDE"/>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20"/>
          </w:p>
        </w:tc>
      </w:tr>
      <w:tr w:rsidR="003A45D3" w:rsidRPr="0080261E" w14:paraId="7968FF1E" w14:textId="77777777" w:rsidTr="004C6BE6">
        <w:trPr>
          <w:trHeight w:hRule="exact" w:val="567"/>
        </w:trPr>
        <w:tc>
          <w:tcPr>
            <w:tcW w:w="3686" w:type="dxa"/>
            <w:tcBorders>
              <w:top w:val="single" w:sz="4" w:space="0" w:color="auto"/>
              <w:left w:val="single" w:sz="2" w:space="0" w:color="FFFFFF" w:themeColor="background1"/>
              <w:bottom w:val="single" w:sz="4" w:space="0" w:color="auto"/>
              <w:right w:val="single" w:sz="2" w:space="0" w:color="FFFFFF" w:themeColor="background1"/>
            </w:tcBorders>
          </w:tcPr>
          <w:p w14:paraId="1329358C" w14:textId="77777777" w:rsidR="003A45D3" w:rsidRPr="0080261E" w:rsidRDefault="003A45D3" w:rsidP="004C6BE6">
            <w:pPr>
              <w:pStyle w:val="Benutzerangaben10pt"/>
            </w:pPr>
            <w:r w:rsidRPr="0080261E">
              <w:t>Produkt</w:t>
            </w:r>
            <w:r w:rsidR="00184A30">
              <w:t>name</w:t>
            </w:r>
            <w:r w:rsidRPr="0080261E">
              <w:t xml:space="preserve"> Französisch</w:t>
            </w:r>
          </w:p>
        </w:tc>
        <w:tc>
          <w:tcPr>
            <w:tcW w:w="5375" w:type="dxa"/>
            <w:tcBorders>
              <w:top w:val="single" w:sz="4" w:space="0" w:color="auto"/>
              <w:left w:val="single" w:sz="2" w:space="0" w:color="FFFFFF" w:themeColor="background1"/>
              <w:bottom w:val="single" w:sz="4" w:space="0" w:color="auto"/>
              <w:right w:val="single" w:sz="2" w:space="0" w:color="FFFFFF" w:themeColor="background1"/>
            </w:tcBorders>
          </w:tcPr>
          <w:p w14:paraId="2EF7F46E" w14:textId="77777777" w:rsidR="003A45D3" w:rsidRPr="0080261E" w:rsidRDefault="00CC26D4" w:rsidP="004C6BE6">
            <w:pPr>
              <w:pStyle w:val="Benutzerangaben10pt"/>
            </w:pPr>
            <w:r w:rsidRPr="0080261E">
              <w:fldChar w:fldCharType="begin">
                <w:ffData>
                  <w:name w:val="ProduktNameFR"/>
                  <w:enabled/>
                  <w:calcOnExit w:val="0"/>
                  <w:textInput>
                    <w:maxLength w:val="75"/>
                    <w:format w:val="UPPERCASE"/>
                  </w:textInput>
                </w:ffData>
              </w:fldChar>
            </w:r>
            <w:bookmarkStart w:id="21" w:name="ProduktNameF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21"/>
          </w:p>
        </w:tc>
      </w:tr>
      <w:tr w:rsidR="003A45D3" w:rsidRPr="0080261E" w14:paraId="228662E0" w14:textId="77777777" w:rsidTr="006014BE">
        <w:trPr>
          <w:trHeight w:hRule="exact" w:val="284"/>
        </w:trPr>
        <w:tc>
          <w:tcPr>
            <w:tcW w:w="3686" w:type="dxa"/>
            <w:tcBorders>
              <w:top w:val="single" w:sz="4" w:space="0" w:color="auto"/>
              <w:left w:val="single" w:sz="2" w:space="0" w:color="FFFFFF" w:themeColor="background1"/>
              <w:bottom w:val="single" w:sz="4" w:space="0" w:color="auto"/>
              <w:right w:val="single" w:sz="2" w:space="0" w:color="FFFFFF" w:themeColor="background1"/>
            </w:tcBorders>
            <w:vAlign w:val="center"/>
          </w:tcPr>
          <w:p w14:paraId="4C1015F6" w14:textId="77777777" w:rsidR="003A45D3" w:rsidRPr="0080261E" w:rsidRDefault="003A45D3" w:rsidP="00F9123B">
            <w:pPr>
              <w:pStyle w:val="Benutzerangaben10pt"/>
            </w:pPr>
            <w:r w:rsidRPr="0080261E">
              <w:t>Klassi</w:t>
            </w:r>
            <w:r w:rsidR="00F9123B" w:rsidRPr="0080261E">
              <w:t>fizi</w:t>
            </w:r>
            <w:r w:rsidRPr="0080261E">
              <w:t xml:space="preserve">erung </w:t>
            </w:r>
          </w:p>
        </w:tc>
        <w:tc>
          <w:tcPr>
            <w:tcW w:w="5375" w:type="dxa"/>
            <w:tcBorders>
              <w:top w:val="single" w:sz="4" w:space="0" w:color="auto"/>
              <w:left w:val="single" w:sz="2" w:space="0" w:color="FFFFFF" w:themeColor="background1"/>
              <w:bottom w:val="single" w:sz="4" w:space="0" w:color="auto"/>
              <w:right w:val="single" w:sz="2" w:space="0" w:color="FFFFFF" w:themeColor="background1"/>
            </w:tcBorders>
            <w:vAlign w:val="center"/>
          </w:tcPr>
          <w:p w14:paraId="20276625" w14:textId="77777777" w:rsidR="003A45D3" w:rsidRPr="0080261E" w:rsidRDefault="003A45D3" w:rsidP="00BB4FC3">
            <w:pPr>
              <w:pStyle w:val="Benutzerangaben10pt"/>
            </w:pPr>
            <w:r w:rsidRPr="0080261E">
              <w:fldChar w:fldCharType="begin">
                <w:ffData>
                  <w:name w:val="Klassierung"/>
                  <w:enabled/>
                  <w:calcOnExit w:val="0"/>
                  <w:textInput>
                    <w:maxLength w:val="45"/>
                  </w:textInput>
                </w:ffData>
              </w:fldChar>
            </w:r>
            <w:bookmarkStart w:id="22" w:name="Klassierung"/>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22"/>
          </w:p>
        </w:tc>
      </w:tr>
      <w:tr w:rsidR="003A45D3" w:rsidRPr="0080261E" w14:paraId="1EED1F9A" w14:textId="77777777" w:rsidTr="006014BE">
        <w:trPr>
          <w:trHeight w:hRule="exact" w:val="284"/>
        </w:trPr>
        <w:tc>
          <w:tcPr>
            <w:tcW w:w="3686" w:type="dxa"/>
            <w:tcBorders>
              <w:top w:val="single" w:sz="4" w:space="0" w:color="auto"/>
              <w:left w:val="single" w:sz="2" w:space="0" w:color="FFFFFF" w:themeColor="background1"/>
              <w:bottom w:val="single" w:sz="4" w:space="0" w:color="auto"/>
              <w:right w:val="single" w:sz="2" w:space="0" w:color="FFFFFF" w:themeColor="background1"/>
            </w:tcBorders>
            <w:vAlign w:val="center"/>
          </w:tcPr>
          <w:p w14:paraId="188BDF27" w14:textId="77777777" w:rsidR="003A45D3" w:rsidRPr="0080261E" w:rsidRDefault="003A45D3" w:rsidP="00BB4FC3">
            <w:pPr>
              <w:pStyle w:val="Benutzerangaben10pt"/>
            </w:pPr>
            <w:r w:rsidRPr="0080261E">
              <w:t>Brandschutzregister - Untergruppe</w:t>
            </w:r>
          </w:p>
        </w:tc>
        <w:tc>
          <w:tcPr>
            <w:tcW w:w="5375" w:type="dxa"/>
            <w:tcBorders>
              <w:top w:val="single" w:sz="4" w:space="0" w:color="auto"/>
              <w:left w:val="single" w:sz="2" w:space="0" w:color="FFFFFF" w:themeColor="background1"/>
              <w:bottom w:val="single" w:sz="4" w:space="0" w:color="auto"/>
              <w:right w:val="single" w:sz="2" w:space="0" w:color="FFFFFF" w:themeColor="background1"/>
            </w:tcBorders>
            <w:vAlign w:val="center"/>
          </w:tcPr>
          <w:p w14:paraId="48FCA25A" w14:textId="77777777" w:rsidR="003A45D3" w:rsidRPr="0080261E" w:rsidRDefault="00A16788" w:rsidP="00BB4FC3">
            <w:pPr>
              <w:pStyle w:val="Benutzerangaben10pt"/>
            </w:pPr>
            <w:r w:rsidRPr="0080261E">
              <w:fldChar w:fldCharType="begin">
                <w:ffData>
                  <w:name w:val="Untergruppe"/>
                  <w:enabled/>
                  <w:calcOnExit w:val="0"/>
                  <w:textInput>
                    <w:maxLength w:val="45"/>
                  </w:textInput>
                </w:ffData>
              </w:fldChar>
            </w:r>
            <w:bookmarkStart w:id="23" w:name="Untergruppe"/>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23"/>
          </w:p>
        </w:tc>
      </w:tr>
      <w:tr w:rsidR="003A45D3" w:rsidRPr="0080261E" w14:paraId="43F25227" w14:textId="77777777" w:rsidTr="006014BE">
        <w:trPr>
          <w:trHeight w:hRule="exact" w:val="284"/>
        </w:trPr>
        <w:tc>
          <w:tcPr>
            <w:tcW w:w="9061" w:type="dxa"/>
            <w:gridSpan w:val="2"/>
            <w:tcBorders>
              <w:top w:val="single" w:sz="4" w:space="0" w:color="auto"/>
              <w:left w:val="single" w:sz="2" w:space="0" w:color="FFFFFF" w:themeColor="background1"/>
              <w:bottom w:val="single" w:sz="2" w:space="0" w:color="FFFFFF" w:themeColor="background1"/>
              <w:right w:val="single" w:sz="2" w:space="0" w:color="FFFFFF" w:themeColor="background1"/>
            </w:tcBorders>
            <w:vAlign w:val="center"/>
          </w:tcPr>
          <w:p w14:paraId="09E226AC" w14:textId="77777777" w:rsidR="003A45D3" w:rsidRPr="0080261E" w:rsidRDefault="003A45D3" w:rsidP="00BB4FC3">
            <w:pPr>
              <w:pStyle w:val="Benutzerangaben10pt"/>
            </w:pPr>
            <w:r w:rsidRPr="0080261E">
              <w:t>Aufbau, Zusammensetzung (Kurzbeschrieb)</w:t>
            </w:r>
          </w:p>
        </w:tc>
      </w:tr>
      <w:tr w:rsidR="003A45D3" w:rsidRPr="0080261E" w14:paraId="2221EC28" w14:textId="77777777" w:rsidTr="006014BE">
        <w:trPr>
          <w:trHeight w:hRule="exact" w:val="2381"/>
        </w:trPr>
        <w:tc>
          <w:tcPr>
            <w:tcW w:w="906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2466873" w14:textId="77777777" w:rsidR="003A45D3" w:rsidRPr="0080261E" w:rsidRDefault="00A16788" w:rsidP="00C03D94">
            <w:pPr>
              <w:pStyle w:val="Benutzerangaben10pt"/>
            </w:pPr>
            <w:r w:rsidRPr="0080261E">
              <w:fldChar w:fldCharType="begin">
                <w:ffData>
                  <w:name w:val="AufbauProdukt"/>
                  <w:enabled/>
                  <w:calcOnExit w:val="0"/>
                  <w:textInput>
                    <w:maxLength w:val="700"/>
                  </w:textInput>
                </w:ffData>
              </w:fldChar>
            </w:r>
            <w:bookmarkStart w:id="24" w:name="AufbauProdukt"/>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24"/>
          </w:p>
        </w:tc>
      </w:tr>
    </w:tbl>
    <w:p w14:paraId="0A6D6EFC" w14:textId="77777777" w:rsidR="007735E4" w:rsidRPr="0080261E" w:rsidRDefault="007735E4" w:rsidP="007735E4">
      <w:pPr>
        <w:pStyle w:val="Benutzerangaben10pt"/>
      </w:pPr>
    </w:p>
    <w:p w14:paraId="234772B8" w14:textId="77777777" w:rsidR="003A45D3" w:rsidRPr="0080261E" w:rsidRDefault="003A45D3" w:rsidP="003A45D3">
      <w:pPr>
        <w:pStyle w:val="berschrift1"/>
      </w:pPr>
      <w:r w:rsidRPr="0080261E">
        <w:t>Prüfnachweise</w:t>
      </w:r>
    </w:p>
    <w:tbl>
      <w:tblPr>
        <w:tblW w:w="9072" w:type="dxa"/>
        <w:tblLayout w:type="fixed"/>
        <w:tblCellMar>
          <w:left w:w="0" w:type="dxa"/>
          <w:right w:w="57" w:type="dxa"/>
        </w:tblCellMar>
        <w:tblLook w:val="0000" w:firstRow="0" w:lastRow="0" w:firstColumn="0" w:lastColumn="0" w:noHBand="0" w:noVBand="0"/>
      </w:tblPr>
      <w:tblGrid>
        <w:gridCol w:w="3812"/>
        <w:gridCol w:w="3812"/>
        <w:gridCol w:w="1448"/>
      </w:tblGrid>
      <w:tr w:rsidR="003A45D3" w:rsidRPr="0080261E" w14:paraId="5601AAA4" w14:textId="77777777" w:rsidTr="007735E4">
        <w:trPr>
          <w:trHeight w:hRule="exact" w:val="284"/>
        </w:trPr>
        <w:tc>
          <w:tcPr>
            <w:tcW w:w="3812" w:type="dxa"/>
            <w:tcBorders>
              <w:bottom w:val="single" w:sz="4" w:space="0" w:color="auto"/>
            </w:tcBorders>
            <w:vAlign w:val="center"/>
          </w:tcPr>
          <w:p w14:paraId="0708C707" w14:textId="77777777" w:rsidR="003A45D3" w:rsidRPr="0080261E" w:rsidRDefault="003A45D3" w:rsidP="00C03D94">
            <w:pPr>
              <w:pStyle w:val="Benutzerangaben10pt"/>
              <w:ind w:right="57"/>
            </w:pPr>
            <w:r w:rsidRPr="0080261E">
              <w:t>Zertifizierungs-, Prüfstelle</w:t>
            </w:r>
          </w:p>
        </w:tc>
        <w:tc>
          <w:tcPr>
            <w:tcW w:w="3812" w:type="dxa"/>
            <w:tcBorders>
              <w:left w:val="single" w:sz="4" w:space="0" w:color="auto"/>
              <w:bottom w:val="single" w:sz="4" w:space="0" w:color="auto"/>
            </w:tcBorders>
            <w:vAlign w:val="center"/>
          </w:tcPr>
          <w:p w14:paraId="76C80446" w14:textId="77777777" w:rsidR="003A45D3" w:rsidRPr="0080261E" w:rsidRDefault="003A45D3" w:rsidP="00C03D94">
            <w:pPr>
              <w:pStyle w:val="Benutzerangaben10pt"/>
              <w:ind w:left="57" w:right="57"/>
            </w:pPr>
            <w:r w:rsidRPr="0080261E">
              <w:t>Dokument Nr.</w:t>
            </w:r>
          </w:p>
        </w:tc>
        <w:tc>
          <w:tcPr>
            <w:tcW w:w="1448" w:type="dxa"/>
            <w:tcBorders>
              <w:left w:val="single" w:sz="4" w:space="0" w:color="auto"/>
              <w:bottom w:val="single" w:sz="4" w:space="0" w:color="auto"/>
            </w:tcBorders>
            <w:vAlign w:val="center"/>
          </w:tcPr>
          <w:p w14:paraId="7258DC20" w14:textId="77777777" w:rsidR="003A45D3" w:rsidRPr="0080261E" w:rsidRDefault="003A45D3" w:rsidP="00C03D94">
            <w:pPr>
              <w:pStyle w:val="Benutzerangaben10pt"/>
              <w:ind w:left="57" w:right="57"/>
            </w:pPr>
            <w:r w:rsidRPr="0080261E">
              <w:t>Datum</w:t>
            </w:r>
            <w:r w:rsidRPr="0080261E">
              <w:tab/>
            </w:r>
          </w:p>
        </w:tc>
      </w:tr>
      <w:tr w:rsidR="003A45D3" w:rsidRPr="0080261E" w14:paraId="41E9EE09" w14:textId="77777777" w:rsidTr="007735E4">
        <w:trPr>
          <w:trHeight w:hRule="exact" w:val="284"/>
        </w:trPr>
        <w:tc>
          <w:tcPr>
            <w:tcW w:w="3812" w:type="dxa"/>
            <w:tcBorders>
              <w:top w:val="single" w:sz="4" w:space="0" w:color="auto"/>
            </w:tcBorders>
            <w:vAlign w:val="center"/>
          </w:tcPr>
          <w:p w14:paraId="18FC2887" w14:textId="77777777" w:rsidR="003A45D3" w:rsidRPr="0080261E" w:rsidRDefault="00A16788" w:rsidP="00C03D94">
            <w:pPr>
              <w:pStyle w:val="Benutzerangaben10pt"/>
              <w:ind w:right="57"/>
            </w:pPr>
            <w:r w:rsidRPr="0080261E">
              <w:fldChar w:fldCharType="begin">
                <w:ffData>
                  <w:name w:val="Prüfstelle"/>
                  <w:enabled/>
                  <w:calcOnExit w:val="0"/>
                  <w:textInput>
                    <w:maxLength w:val="35"/>
                  </w:textInput>
                </w:ffData>
              </w:fldChar>
            </w:r>
            <w:bookmarkStart w:id="25" w:name="Prüfstelle"/>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25"/>
          </w:p>
        </w:tc>
        <w:tc>
          <w:tcPr>
            <w:tcW w:w="3812" w:type="dxa"/>
            <w:tcBorders>
              <w:top w:val="single" w:sz="4" w:space="0" w:color="auto"/>
              <w:left w:val="single" w:sz="4" w:space="0" w:color="auto"/>
            </w:tcBorders>
            <w:vAlign w:val="center"/>
          </w:tcPr>
          <w:p w14:paraId="1CAB7972" w14:textId="77777777" w:rsidR="003A45D3" w:rsidRPr="0080261E" w:rsidRDefault="00A16788" w:rsidP="00C03D94">
            <w:pPr>
              <w:pStyle w:val="Benutzerangaben10pt"/>
              <w:ind w:left="57" w:right="57"/>
            </w:pPr>
            <w:r w:rsidRPr="0080261E">
              <w:fldChar w:fldCharType="begin">
                <w:ffData>
                  <w:name w:val="DokumentNr"/>
                  <w:enabled/>
                  <w:calcOnExit w:val="0"/>
                  <w:textInput>
                    <w:maxLength w:val="35"/>
                  </w:textInput>
                </w:ffData>
              </w:fldChar>
            </w:r>
            <w:bookmarkStart w:id="26" w:name="DokumentN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26"/>
          </w:p>
        </w:tc>
        <w:tc>
          <w:tcPr>
            <w:tcW w:w="1448" w:type="dxa"/>
            <w:tcBorders>
              <w:top w:val="single" w:sz="4" w:space="0" w:color="auto"/>
              <w:left w:val="single" w:sz="4" w:space="0" w:color="auto"/>
            </w:tcBorders>
            <w:vAlign w:val="center"/>
          </w:tcPr>
          <w:p w14:paraId="795EB8F1" w14:textId="77777777" w:rsidR="003A45D3" w:rsidRPr="0080261E" w:rsidRDefault="003A45D3" w:rsidP="00C03D94">
            <w:pPr>
              <w:pStyle w:val="Benutzerangaben10pt"/>
              <w:ind w:left="57" w:right="57"/>
            </w:pPr>
            <w:r w:rsidRPr="0080261E">
              <w:fldChar w:fldCharType="begin">
                <w:ffData>
                  <w:name w:val=""/>
                  <w:enabled/>
                  <w:calcOnExit w:val="0"/>
                  <w:textInput>
                    <w:maxLength w:val="1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r w:rsidR="003A45D3" w:rsidRPr="0080261E" w14:paraId="181FF143" w14:textId="77777777" w:rsidTr="007735E4">
        <w:trPr>
          <w:trHeight w:hRule="exact" w:val="284"/>
        </w:trPr>
        <w:tc>
          <w:tcPr>
            <w:tcW w:w="3812" w:type="dxa"/>
            <w:vAlign w:val="center"/>
          </w:tcPr>
          <w:p w14:paraId="465DAC1B" w14:textId="77777777" w:rsidR="003A45D3" w:rsidRPr="0080261E" w:rsidRDefault="00A16788" w:rsidP="00C03D94">
            <w:pPr>
              <w:pStyle w:val="Benutzerangaben10pt"/>
              <w:ind w:right="57"/>
            </w:pPr>
            <w:r w:rsidRPr="0080261E">
              <w:fldChar w:fldCharType="begin">
                <w:ffData>
                  <w:name w:val=""/>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3812" w:type="dxa"/>
            <w:tcBorders>
              <w:left w:val="single" w:sz="4" w:space="0" w:color="auto"/>
            </w:tcBorders>
            <w:vAlign w:val="center"/>
          </w:tcPr>
          <w:p w14:paraId="12A063AC" w14:textId="77777777" w:rsidR="003A45D3" w:rsidRPr="0080261E" w:rsidRDefault="003A45D3" w:rsidP="00C03D94">
            <w:pPr>
              <w:pStyle w:val="Benutzerangaben10pt"/>
              <w:ind w:left="57" w:right="57"/>
            </w:pPr>
            <w:r w:rsidRPr="0080261E">
              <w:fldChar w:fldCharType="begin">
                <w:ffData>
                  <w:name w:val="DokumentNr"/>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1448" w:type="dxa"/>
            <w:tcBorders>
              <w:left w:val="single" w:sz="4" w:space="0" w:color="auto"/>
            </w:tcBorders>
            <w:vAlign w:val="center"/>
          </w:tcPr>
          <w:p w14:paraId="2E1C8B7C" w14:textId="77777777" w:rsidR="003A45D3" w:rsidRPr="0080261E" w:rsidRDefault="003A45D3" w:rsidP="00C03D94">
            <w:pPr>
              <w:pStyle w:val="Benutzerangaben10pt"/>
              <w:ind w:left="57" w:right="57"/>
            </w:pPr>
            <w:r w:rsidRPr="0080261E">
              <w:fldChar w:fldCharType="begin">
                <w:ffData>
                  <w:name w:val=""/>
                  <w:enabled/>
                  <w:calcOnExit w:val="0"/>
                  <w:textInput>
                    <w:maxLength w:val="1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r w:rsidR="003A45D3" w:rsidRPr="0080261E" w14:paraId="4B41B5A0" w14:textId="77777777" w:rsidTr="007735E4">
        <w:trPr>
          <w:trHeight w:hRule="exact" w:val="284"/>
        </w:trPr>
        <w:tc>
          <w:tcPr>
            <w:tcW w:w="3812" w:type="dxa"/>
            <w:vAlign w:val="center"/>
          </w:tcPr>
          <w:p w14:paraId="1C774952" w14:textId="77777777" w:rsidR="003A45D3" w:rsidRPr="0080261E" w:rsidRDefault="003A45D3" w:rsidP="00C03D94">
            <w:pPr>
              <w:pStyle w:val="Benutzerangaben10pt"/>
              <w:ind w:right="57"/>
            </w:pPr>
            <w:r w:rsidRPr="0080261E">
              <w:fldChar w:fldCharType="begin">
                <w:ffData>
                  <w:name w:val="Prüfstelle"/>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3812" w:type="dxa"/>
            <w:tcBorders>
              <w:left w:val="single" w:sz="4" w:space="0" w:color="auto"/>
            </w:tcBorders>
            <w:vAlign w:val="center"/>
          </w:tcPr>
          <w:p w14:paraId="27448830" w14:textId="77777777" w:rsidR="003A45D3" w:rsidRPr="0080261E" w:rsidRDefault="003A45D3" w:rsidP="00C03D94">
            <w:pPr>
              <w:pStyle w:val="Benutzerangaben10pt"/>
              <w:ind w:left="57" w:right="57"/>
            </w:pPr>
            <w:r w:rsidRPr="0080261E">
              <w:fldChar w:fldCharType="begin">
                <w:ffData>
                  <w:name w:val="DokumentNr"/>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1448" w:type="dxa"/>
            <w:tcBorders>
              <w:left w:val="single" w:sz="4" w:space="0" w:color="auto"/>
            </w:tcBorders>
            <w:vAlign w:val="center"/>
          </w:tcPr>
          <w:p w14:paraId="0B295229" w14:textId="77777777" w:rsidR="003A45D3" w:rsidRPr="0080261E" w:rsidRDefault="003A45D3" w:rsidP="00C03D94">
            <w:pPr>
              <w:pStyle w:val="Benutzerangaben10pt"/>
              <w:ind w:left="57" w:right="57"/>
            </w:pPr>
            <w:r w:rsidRPr="0080261E">
              <w:fldChar w:fldCharType="begin">
                <w:ffData>
                  <w:name w:val=""/>
                  <w:enabled/>
                  <w:calcOnExit w:val="0"/>
                  <w:textInput>
                    <w:maxLength w:val="1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r w:rsidR="003A45D3" w:rsidRPr="0080261E" w14:paraId="04164D18" w14:textId="77777777" w:rsidTr="007735E4">
        <w:trPr>
          <w:trHeight w:hRule="exact" w:val="284"/>
        </w:trPr>
        <w:tc>
          <w:tcPr>
            <w:tcW w:w="3812" w:type="dxa"/>
            <w:vAlign w:val="center"/>
          </w:tcPr>
          <w:p w14:paraId="32E1A6F3" w14:textId="77777777" w:rsidR="003A45D3" w:rsidRPr="0080261E" w:rsidRDefault="003A45D3" w:rsidP="00C03D94">
            <w:pPr>
              <w:pStyle w:val="Benutzerangaben10pt"/>
              <w:ind w:right="57"/>
            </w:pPr>
            <w:r w:rsidRPr="0080261E">
              <w:fldChar w:fldCharType="begin">
                <w:ffData>
                  <w:name w:val="Prüfstelle"/>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3812" w:type="dxa"/>
            <w:tcBorders>
              <w:left w:val="single" w:sz="4" w:space="0" w:color="auto"/>
            </w:tcBorders>
            <w:vAlign w:val="center"/>
          </w:tcPr>
          <w:p w14:paraId="15CE7A5E" w14:textId="77777777" w:rsidR="003A45D3" w:rsidRPr="0080261E" w:rsidRDefault="003A45D3" w:rsidP="00C03D94">
            <w:pPr>
              <w:pStyle w:val="Benutzerangaben10pt"/>
              <w:ind w:left="57" w:right="57"/>
            </w:pPr>
            <w:r w:rsidRPr="0080261E">
              <w:fldChar w:fldCharType="begin">
                <w:ffData>
                  <w:name w:val="DokumentNr"/>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1448" w:type="dxa"/>
            <w:tcBorders>
              <w:left w:val="single" w:sz="4" w:space="0" w:color="auto"/>
            </w:tcBorders>
            <w:vAlign w:val="center"/>
          </w:tcPr>
          <w:p w14:paraId="2D392391" w14:textId="77777777" w:rsidR="003A45D3" w:rsidRPr="0080261E" w:rsidRDefault="003A45D3" w:rsidP="00C03D94">
            <w:pPr>
              <w:pStyle w:val="Benutzerangaben10pt"/>
              <w:ind w:left="57" w:right="57"/>
            </w:pPr>
            <w:r w:rsidRPr="0080261E">
              <w:fldChar w:fldCharType="begin">
                <w:ffData>
                  <w:name w:val=""/>
                  <w:enabled/>
                  <w:calcOnExit w:val="0"/>
                  <w:textInput>
                    <w:maxLength w:val="1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r w:rsidR="003A45D3" w:rsidRPr="0080261E" w14:paraId="0C9BBC4A" w14:textId="77777777" w:rsidTr="007735E4">
        <w:trPr>
          <w:trHeight w:hRule="exact" w:val="284"/>
        </w:trPr>
        <w:tc>
          <w:tcPr>
            <w:tcW w:w="3812" w:type="dxa"/>
            <w:vAlign w:val="center"/>
          </w:tcPr>
          <w:p w14:paraId="669835E8" w14:textId="77777777" w:rsidR="003A45D3" w:rsidRPr="0080261E" w:rsidRDefault="003A45D3" w:rsidP="00C03D94">
            <w:pPr>
              <w:pStyle w:val="Benutzerangaben10pt"/>
              <w:ind w:right="57"/>
            </w:pPr>
            <w:r w:rsidRPr="0080261E">
              <w:fldChar w:fldCharType="begin">
                <w:ffData>
                  <w:name w:val="Prüfstelle"/>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3812" w:type="dxa"/>
            <w:tcBorders>
              <w:left w:val="single" w:sz="4" w:space="0" w:color="auto"/>
            </w:tcBorders>
            <w:vAlign w:val="center"/>
          </w:tcPr>
          <w:p w14:paraId="7858FB37" w14:textId="77777777" w:rsidR="003A45D3" w:rsidRPr="0080261E" w:rsidRDefault="003A45D3" w:rsidP="00C03D94">
            <w:pPr>
              <w:pStyle w:val="Benutzerangaben10pt"/>
              <w:ind w:left="57" w:right="57"/>
            </w:pPr>
            <w:r w:rsidRPr="0080261E">
              <w:fldChar w:fldCharType="begin">
                <w:ffData>
                  <w:name w:val="DokumentNr"/>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1448" w:type="dxa"/>
            <w:tcBorders>
              <w:left w:val="single" w:sz="4" w:space="0" w:color="auto"/>
            </w:tcBorders>
            <w:vAlign w:val="center"/>
          </w:tcPr>
          <w:p w14:paraId="08AA6971" w14:textId="77777777" w:rsidR="003A45D3" w:rsidRPr="0080261E" w:rsidRDefault="003A45D3" w:rsidP="00C03D94">
            <w:pPr>
              <w:pStyle w:val="Benutzerangaben10pt"/>
              <w:ind w:left="57" w:right="57"/>
            </w:pPr>
            <w:r w:rsidRPr="0080261E">
              <w:fldChar w:fldCharType="begin">
                <w:ffData>
                  <w:name w:val=""/>
                  <w:enabled/>
                  <w:calcOnExit w:val="0"/>
                  <w:textInput>
                    <w:maxLength w:val="1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r w:rsidR="00814269" w:rsidRPr="0080261E" w14:paraId="12EB5391" w14:textId="77777777" w:rsidTr="007735E4">
        <w:trPr>
          <w:trHeight w:hRule="exact" w:val="284"/>
        </w:trPr>
        <w:tc>
          <w:tcPr>
            <w:tcW w:w="3812" w:type="dxa"/>
            <w:vAlign w:val="center"/>
          </w:tcPr>
          <w:p w14:paraId="4D932B1D" w14:textId="77777777" w:rsidR="00814269" w:rsidRPr="0080261E" w:rsidRDefault="00814269" w:rsidP="00C03D94">
            <w:pPr>
              <w:pStyle w:val="Benutzerangaben10pt"/>
              <w:ind w:right="57"/>
            </w:pPr>
            <w:r w:rsidRPr="0080261E">
              <w:fldChar w:fldCharType="begin">
                <w:ffData>
                  <w:name w:val=""/>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3812" w:type="dxa"/>
            <w:tcBorders>
              <w:left w:val="single" w:sz="4" w:space="0" w:color="auto"/>
            </w:tcBorders>
            <w:vAlign w:val="center"/>
          </w:tcPr>
          <w:p w14:paraId="21E9D546" w14:textId="77777777" w:rsidR="00814269" w:rsidRPr="0080261E" w:rsidRDefault="00814269" w:rsidP="00C03D94">
            <w:pPr>
              <w:pStyle w:val="Benutzerangaben10pt"/>
              <w:ind w:left="57" w:right="57"/>
            </w:pPr>
            <w:r w:rsidRPr="0080261E">
              <w:fldChar w:fldCharType="begin">
                <w:ffData>
                  <w:name w:val=""/>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1448" w:type="dxa"/>
            <w:tcBorders>
              <w:left w:val="single" w:sz="4" w:space="0" w:color="auto"/>
            </w:tcBorders>
            <w:vAlign w:val="center"/>
          </w:tcPr>
          <w:p w14:paraId="22A79AD3" w14:textId="77777777" w:rsidR="00814269" w:rsidRPr="0080261E" w:rsidRDefault="00814269" w:rsidP="00C03D94">
            <w:pPr>
              <w:pStyle w:val="Benutzerangaben10pt"/>
              <w:ind w:left="57" w:right="57"/>
            </w:pPr>
            <w:r w:rsidRPr="0080261E">
              <w:fldChar w:fldCharType="begin">
                <w:ffData>
                  <w:name w:val=""/>
                  <w:enabled/>
                  <w:calcOnExit w:val="0"/>
                  <w:textInput>
                    <w:maxLength w:val="1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r w:rsidR="00814269" w:rsidRPr="0080261E" w14:paraId="3CDD82A7" w14:textId="77777777" w:rsidTr="007735E4">
        <w:trPr>
          <w:trHeight w:hRule="exact" w:val="284"/>
        </w:trPr>
        <w:tc>
          <w:tcPr>
            <w:tcW w:w="3812" w:type="dxa"/>
            <w:vAlign w:val="center"/>
          </w:tcPr>
          <w:p w14:paraId="68F19D04" w14:textId="77777777" w:rsidR="00814269" w:rsidRPr="0080261E" w:rsidRDefault="00814269" w:rsidP="00C03D94">
            <w:pPr>
              <w:pStyle w:val="Benutzerangaben10pt"/>
              <w:ind w:right="57"/>
            </w:pPr>
            <w:r w:rsidRPr="0080261E">
              <w:fldChar w:fldCharType="begin">
                <w:ffData>
                  <w:name w:val=""/>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3812" w:type="dxa"/>
            <w:tcBorders>
              <w:left w:val="single" w:sz="4" w:space="0" w:color="auto"/>
            </w:tcBorders>
            <w:vAlign w:val="center"/>
          </w:tcPr>
          <w:p w14:paraId="18219D43" w14:textId="77777777" w:rsidR="00814269" w:rsidRPr="0080261E" w:rsidRDefault="00814269" w:rsidP="00C03D94">
            <w:pPr>
              <w:pStyle w:val="Benutzerangaben10pt"/>
              <w:ind w:left="57" w:right="57"/>
            </w:pPr>
            <w:r w:rsidRPr="0080261E">
              <w:fldChar w:fldCharType="begin">
                <w:ffData>
                  <w:name w:val="DokumentNr"/>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1448" w:type="dxa"/>
            <w:tcBorders>
              <w:left w:val="single" w:sz="4" w:space="0" w:color="auto"/>
            </w:tcBorders>
            <w:vAlign w:val="center"/>
          </w:tcPr>
          <w:p w14:paraId="5C9AE203" w14:textId="77777777" w:rsidR="00814269" w:rsidRPr="0080261E" w:rsidRDefault="00814269" w:rsidP="00C03D94">
            <w:pPr>
              <w:pStyle w:val="Benutzerangaben10pt"/>
              <w:ind w:left="57" w:right="57"/>
            </w:pPr>
            <w:r w:rsidRPr="0080261E">
              <w:fldChar w:fldCharType="begin">
                <w:ffData>
                  <w:name w:val=""/>
                  <w:enabled/>
                  <w:calcOnExit w:val="0"/>
                  <w:textInput>
                    <w:maxLength w:val="1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r w:rsidR="00814269" w:rsidRPr="0080261E" w14:paraId="1EB65F89" w14:textId="77777777" w:rsidTr="007735E4">
        <w:trPr>
          <w:trHeight w:hRule="exact" w:val="284"/>
        </w:trPr>
        <w:tc>
          <w:tcPr>
            <w:tcW w:w="3812" w:type="dxa"/>
            <w:tcBorders>
              <w:bottom w:val="single" w:sz="4" w:space="0" w:color="auto"/>
            </w:tcBorders>
            <w:vAlign w:val="center"/>
          </w:tcPr>
          <w:p w14:paraId="18EA1A49" w14:textId="77777777" w:rsidR="00814269" w:rsidRPr="0080261E" w:rsidRDefault="00814269" w:rsidP="00C03D94">
            <w:pPr>
              <w:pStyle w:val="Benutzerangaben10pt"/>
              <w:ind w:right="57"/>
            </w:pPr>
            <w:r w:rsidRPr="0080261E">
              <w:fldChar w:fldCharType="begin">
                <w:ffData>
                  <w:name w:val="Prüfstelle"/>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3812" w:type="dxa"/>
            <w:tcBorders>
              <w:left w:val="single" w:sz="4" w:space="0" w:color="auto"/>
              <w:bottom w:val="single" w:sz="4" w:space="0" w:color="auto"/>
            </w:tcBorders>
            <w:vAlign w:val="center"/>
          </w:tcPr>
          <w:p w14:paraId="67FF1F49" w14:textId="77777777" w:rsidR="00814269" w:rsidRPr="0080261E" w:rsidRDefault="00814269" w:rsidP="00C03D94">
            <w:pPr>
              <w:pStyle w:val="Benutzerangaben10pt"/>
              <w:ind w:left="57" w:right="57"/>
            </w:pPr>
            <w:r w:rsidRPr="0080261E">
              <w:fldChar w:fldCharType="begin">
                <w:ffData>
                  <w:name w:val="DokumentNr"/>
                  <w:enabled/>
                  <w:calcOnExit w:val="0"/>
                  <w:textInput>
                    <w:maxLength w:val="35"/>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c>
          <w:tcPr>
            <w:tcW w:w="1448" w:type="dxa"/>
            <w:tcBorders>
              <w:left w:val="single" w:sz="4" w:space="0" w:color="auto"/>
              <w:bottom w:val="single" w:sz="4" w:space="0" w:color="auto"/>
            </w:tcBorders>
            <w:vAlign w:val="center"/>
          </w:tcPr>
          <w:p w14:paraId="41601946" w14:textId="77777777" w:rsidR="00814269" w:rsidRPr="0080261E" w:rsidRDefault="00814269" w:rsidP="00C03D94">
            <w:pPr>
              <w:pStyle w:val="Benutzerangaben10pt"/>
              <w:ind w:left="57" w:right="57"/>
            </w:pPr>
            <w:r w:rsidRPr="0080261E">
              <w:fldChar w:fldCharType="begin">
                <w:ffData>
                  <w:name w:val=""/>
                  <w:enabled/>
                  <w:calcOnExit w:val="0"/>
                  <w:textInput>
                    <w:maxLength w:val="1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r w:rsidR="00814269" w:rsidRPr="0080261E" w14:paraId="06B72EA4" w14:textId="77777777" w:rsidTr="007735E4">
        <w:trPr>
          <w:trHeight w:hRule="exact" w:val="284"/>
        </w:trPr>
        <w:tc>
          <w:tcPr>
            <w:tcW w:w="9072" w:type="dxa"/>
            <w:gridSpan w:val="3"/>
            <w:tcBorders>
              <w:top w:val="single" w:sz="4" w:space="0" w:color="auto"/>
              <w:bottom w:val="single" w:sz="4" w:space="0" w:color="auto"/>
            </w:tcBorders>
            <w:vAlign w:val="center"/>
          </w:tcPr>
          <w:p w14:paraId="557BBAB9" w14:textId="77777777" w:rsidR="00814269" w:rsidRPr="0080261E" w:rsidRDefault="0096499C" w:rsidP="00BB4FC3">
            <w:pPr>
              <w:pStyle w:val="Benutzerangaben10pt"/>
            </w:pPr>
            <w:sdt>
              <w:sdtPr>
                <w:id w:val="-627476733"/>
                <w14:checkbox>
                  <w14:checked w14:val="0"/>
                  <w14:checkedState w14:val="2612" w14:font="MS Gothic"/>
                  <w14:uncheckedState w14:val="2610" w14:font="MS Gothic"/>
                </w14:checkbox>
              </w:sdtPr>
              <w:sdtEndPr/>
              <w:sdtContent>
                <w:r w:rsidR="00814269" w:rsidRPr="0080261E">
                  <w:rPr>
                    <w:rFonts w:ascii="MS Gothic" w:eastAsia="MS Gothic" w:hAnsi="MS Gothic"/>
                  </w:rPr>
                  <w:t>☐</w:t>
                </w:r>
              </w:sdtContent>
            </w:sdt>
            <w:r w:rsidR="00814269" w:rsidRPr="0080261E">
              <w:t xml:space="preserve"> Auflistung gemäss Beilage</w:t>
            </w:r>
          </w:p>
        </w:tc>
      </w:tr>
    </w:tbl>
    <w:p w14:paraId="3C84FE7A" w14:textId="77777777" w:rsidR="007735E4" w:rsidRPr="0080261E" w:rsidRDefault="007735E4" w:rsidP="007735E4">
      <w:pPr>
        <w:pStyle w:val="Benutzerangaben10pt"/>
      </w:pPr>
    </w:p>
    <w:p w14:paraId="5523714D" w14:textId="77777777" w:rsidR="003C0E1A" w:rsidRPr="0080261E" w:rsidRDefault="003C0E1A" w:rsidP="003C0E1A">
      <w:pPr>
        <w:pStyle w:val="berschrift1"/>
      </w:pPr>
      <w:r w:rsidRPr="0080261E">
        <w:t>Bemerkung/Mutation</w:t>
      </w: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061"/>
      </w:tblGrid>
      <w:tr w:rsidR="00B5533E" w:rsidRPr="0080261E" w14:paraId="63AD10B9" w14:textId="77777777" w:rsidTr="006014BE">
        <w:trPr>
          <w:trHeight w:hRule="exact" w:val="2552"/>
        </w:trPr>
        <w:tc>
          <w:tcPr>
            <w:tcW w:w="9061" w:type="dxa"/>
          </w:tcPr>
          <w:p w14:paraId="4BBE6ECA" w14:textId="77777777" w:rsidR="00B5533E" w:rsidRPr="0080261E" w:rsidRDefault="00B5533E" w:rsidP="007735E4">
            <w:pPr>
              <w:pStyle w:val="Benutzerangaben10pt"/>
              <w:ind w:left="-108"/>
            </w:pPr>
            <w:r w:rsidRPr="0080261E">
              <w:fldChar w:fldCharType="begin">
                <w:ffData>
                  <w:name w:val="Bemerkung"/>
                  <w:enabled/>
                  <w:calcOnExit w:val="0"/>
                  <w:textInput>
                    <w:maxLength w:val="45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p>
        </w:tc>
      </w:tr>
    </w:tbl>
    <w:p w14:paraId="01678524" w14:textId="77777777" w:rsidR="003C0E1A" w:rsidRPr="0080261E" w:rsidRDefault="003C0E1A" w:rsidP="00B5533E">
      <w:pPr>
        <w:pStyle w:val="Benutzerangaben8pt"/>
      </w:pPr>
      <w:r w:rsidRPr="0080261E">
        <w:br w:type="page"/>
      </w:r>
    </w:p>
    <w:p w14:paraId="7B6B7A2F" w14:textId="77777777" w:rsidR="003C0E1A" w:rsidRPr="0080261E" w:rsidRDefault="003C0E1A" w:rsidP="003C0E1A">
      <w:pPr>
        <w:pStyle w:val="berschrift1"/>
      </w:pPr>
      <w:r w:rsidRPr="0080261E">
        <w:lastRenderedPageBreak/>
        <w:t>Erforderliche Unterlagen</w:t>
      </w:r>
    </w:p>
    <w:tbl>
      <w:tblPr>
        <w:tblStyle w:val="Tabellenraster"/>
        <w:tblW w:w="0" w:type="auto"/>
        <w:tblInd w:w="-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30"/>
        <w:gridCol w:w="6231"/>
      </w:tblGrid>
      <w:tr w:rsidR="00AF4460" w:rsidRPr="0080261E" w14:paraId="49749C51" w14:textId="77777777" w:rsidTr="00175732">
        <w:trPr>
          <w:trHeight w:val="20"/>
        </w:trPr>
        <w:tc>
          <w:tcPr>
            <w:tcW w:w="2830" w:type="dxa"/>
            <w:tcBorders>
              <w:top w:val="single" w:sz="2" w:space="0" w:color="FFFFFF" w:themeColor="background1"/>
              <w:left w:val="single" w:sz="2" w:space="0" w:color="FFFFFF" w:themeColor="background1"/>
              <w:right w:val="single" w:sz="2" w:space="0" w:color="FFFFFF" w:themeColor="background1"/>
            </w:tcBorders>
          </w:tcPr>
          <w:p w14:paraId="653B618C" w14:textId="77777777" w:rsidR="00AF4460" w:rsidRPr="00175732" w:rsidRDefault="00636859" w:rsidP="007735E4">
            <w:pPr>
              <w:pStyle w:val="Benutzerangaben10pt"/>
              <w:spacing w:before="60" w:after="60"/>
              <w:ind w:left="-108"/>
              <w:rPr>
                <w:color w:val="62A830"/>
                <w:szCs w:val="20"/>
              </w:rPr>
            </w:pPr>
            <w:r w:rsidRPr="002D00D5">
              <w:rPr>
                <w:color w:val="62A830" w:themeColor="accent1"/>
                <w:szCs w:val="20"/>
              </w:rPr>
              <w:t>E</w:t>
            </w:r>
            <w:r w:rsidR="003A7BE0" w:rsidRPr="002D00D5">
              <w:rPr>
                <w:color w:val="62A830" w:themeColor="accent1"/>
                <w:szCs w:val="20"/>
              </w:rPr>
              <w:t>rforderliche</w:t>
            </w:r>
            <w:r w:rsidRPr="002D00D5">
              <w:rPr>
                <w:color w:val="62A830" w:themeColor="accent1"/>
                <w:szCs w:val="20"/>
              </w:rPr>
              <w:t xml:space="preserve"> Unterlagen</w:t>
            </w:r>
            <w:r w:rsidR="00AF4460" w:rsidRPr="002D00D5">
              <w:rPr>
                <w:color w:val="62A830" w:themeColor="accent1"/>
                <w:szCs w:val="20"/>
              </w:rPr>
              <w:t xml:space="preserve">: </w:t>
            </w:r>
            <w:r w:rsidR="0046118F" w:rsidRPr="002D00D5">
              <w:rPr>
                <w:color w:val="62A830" w:themeColor="accent1"/>
                <w:szCs w:val="20"/>
              </w:rPr>
              <w:br/>
            </w:r>
            <w:r w:rsidR="00AF4460" w:rsidRPr="002D00D5">
              <w:rPr>
                <w:color w:val="62A830" w:themeColor="accent1"/>
                <w:szCs w:val="20"/>
              </w:rPr>
              <w:t>(</w:t>
            </w:r>
            <w:r w:rsidR="001E3D3D" w:rsidRPr="002D00D5">
              <w:rPr>
                <w:color w:val="62A830" w:themeColor="accent1"/>
                <w:szCs w:val="20"/>
              </w:rPr>
              <w:t>Details siehe Anhang</w:t>
            </w:r>
            <w:r w:rsidR="00AF4460" w:rsidRPr="002D00D5">
              <w:rPr>
                <w:color w:val="62A830" w:themeColor="accent1"/>
                <w:szCs w:val="20"/>
              </w:rPr>
              <w:t>)</w:t>
            </w:r>
          </w:p>
        </w:tc>
        <w:tc>
          <w:tcPr>
            <w:tcW w:w="6231" w:type="dxa"/>
            <w:tcBorders>
              <w:top w:val="single" w:sz="2" w:space="0" w:color="FFFFFF" w:themeColor="background1"/>
              <w:left w:val="single" w:sz="2" w:space="0" w:color="FFFFFF" w:themeColor="background1"/>
              <w:right w:val="single" w:sz="2" w:space="0" w:color="FFFFFF" w:themeColor="background1"/>
            </w:tcBorders>
          </w:tcPr>
          <w:p w14:paraId="321A22A2" w14:textId="77777777" w:rsidR="00AF4460" w:rsidRPr="00175732" w:rsidRDefault="00AF4460" w:rsidP="007735E4">
            <w:pPr>
              <w:pStyle w:val="-StrichAufzhlunglinks"/>
              <w:spacing w:after="60"/>
              <w:rPr>
                <w:sz w:val="20"/>
                <w:szCs w:val="20"/>
              </w:rPr>
            </w:pPr>
            <w:r w:rsidRPr="00175732">
              <w:rPr>
                <w:sz w:val="20"/>
                <w:szCs w:val="20"/>
              </w:rPr>
              <w:t>Unterzeichnetes Antragsformular</w:t>
            </w:r>
          </w:p>
          <w:p w14:paraId="2FAF7479" w14:textId="77777777" w:rsidR="00AF4460" w:rsidRPr="00175732" w:rsidRDefault="00AF4460" w:rsidP="007735E4">
            <w:pPr>
              <w:pStyle w:val="-StrichAufzhlunglinks"/>
              <w:spacing w:after="60"/>
              <w:rPr>
                <w:sz w:val="20"/>
                <w:szCs w:val="20"/>
              </w:rPr>
            </w:pPr>
            <w:r w:rsidRPr="00175732">
              <w:rPr>
                <w:sz w:val="20"/>
                <w:szCs w:val="20"/>
              </w:rPr>
              <w:t>Prüf-</w:t>
            </w:r>
            <w:r w:rsidR="001E3D3D" w:rsidRPr="00175732">
              <w:rPr>
                <w:sz w:val="20"/>
                <w:szCs w:val="20"/>
              </w:rPr>
              <w:t>,</w:t>
            </w:r>
            <w:r w:rsidRPr="00175732">
              <w:rPr>
                <w:sz w:val="20"/>
                <w:szCs w:val="20"/>
              </w:rPr>
              <w:t xml:space="preserve"> </w:t>
            </w:r>
            <w:r w:rsidR="001E3D3D" w:rsidRPr="00175732">
              <w:rPr>
                <w:sz w:val="20"/>
                <w:szCs w:val="20"/>
              </w:rPr>
              <w:t xml:space="preserve">Bewertungs-, EXAP- </w:t>
            </w:r>
            <w:r w:rsidRPr="00175732">
              <w:rPr>
                <w:sz w:val="20"/>
                <w:szCs w:val="20"/>
              </w:rPr>
              <w:t>und Klassifizierungsberichte</w:t>
            </w:r>
          </w:p>
          <w:p w14:paraId="791414B4" w14:textId="77777777" w:rsidR="00AF4460" w:rsidRPr="00175732" w:rsidRDefault="00AF4460" w:rsidP="007735E4">
            <w:pPr>
              <w:pStyle w:val="-StrichAufzhlunglinks"/>
              <w:spacing w:after="60"/>
              <w:rPr>
                <w:sz w:val="20"/>
                <w:szCs w:val="20"/>
              </w:rPr>
            </w:pPr>
            <w:r w:rsidRPr="00175732">
              <w:rPr>
                <w:sz w:val="20"/>
                <w:szCs w:val="20"/>
              </w:rPr>
              <w:t>ETA (falls vorhanden)</w:t>
            </w:r>
          </w:p>
          <w:p w14:paraId="126B39ED" w14:textId="77777777" w:rsidR="00AF4460" w:rsidRPr="00175732" w:rsidRDefault="00AF4460" w:rsidP="007735E4">
            <w:pPr>
              <w:pStyle w:val="-StrichAufzhlunglinks"/>
              <w:spacing w:after="60"/>
              <w:rPr>
                <w:sz w:val="20"/>
                <w:szCs w:val="20"/>
              </w:rPr>
            </w:pPr>
            <w:r w:rsidRPr="00175732">
              <w:rPr>
                <w:sz w:val="20"/>
                <w:szCs w:val="20"/>
              </w:rPr>
              <w:t xml:space="preserve">Bescheinigung der Leistungsbeständigkeit </w:t>
            </w:r>
            <w:r w:rsidRPr="00175732">
              <w:rPr>
                <w:sz w:val="20"/>
                <w:szCs w:val="20"/>
              </w:rPr>
              <w:br/>
              <w:t>(nur im AVCP-System</w:t>
            </w:r>
            <w:r w:rsidRPr="00175732">
              <w:rPr>
                <w:sz w:val="20"/>
                <w:szCs w:val="20"/>
                <w:vertAlign w:val="superscript"/>
              </w:rPr>
              <w:t>1</w:t>
            </w:r>
            <w:r w:rsidRPr="00175732">
              <w:rPr>
                <w:sz w:val="20"/>
                <w:szCs w:val="20"/>
              </w:rPr>
              <w:t xml:space="preserve"> 1 oder 1+)</w:t>
            </w:r>
          </w:p>
          <w:p w14:paraId="3699E861" w14:textId="77777777" w:rsidR="00AF4460" w:rsidRPr="00175732" w:rsidRDefault="00AF4460" w:rsidP="00A04D4B">
            <w:pPr>
              <w:pStyle w:val="-StrichAufzhlunglinks"/>
              <w:spacing w:after="60"/>
              <w:rPr>
                <w:sz w:val="20"/>
                <w:szCs w:val="20"/>
              </w:rPr>
            </w:pPr>
            <w:r w:rsidRPr="00175732">
              <w:rPr>
                <w:sz w:val="20"/>
                <w:szCs w:val="20"/>
              </w:rPr>
              <w:t>Leistungserklärung</w:t>
            </w:r>
          </w:p>
        </w:tc>
      </w:tr>
      <w:tr w:rsidR="00AF4460" w:rsidRPr="0080261E" w14:paraId="30E789F4" w14:textId="77777777" w:rsidTr="00175732">
        <w:trPr>
          <w:trHeight w:val="20"/>
        </w:trPr>
        <w:tc>
          <w:tcPr>
            <w:tcW w:w="9061" w:type="dxa"/>
            <w:gridSpan w:val="2"/>
            <w:tcBorders>
              <w:top w:val="single" w:sz="4" w:space="0" w:color="auto"/>
              <w:left w:val="single" w:sz="2" w:space="0" w:color="FFFFFF" w:themeColor="background1"/>
              <w:bottom w:val="single" w:sz="4" w:space="0" w:color="auto"/>
              <w:right w:val="single" w:sz="2" w:space="0" w:color="FFFFFF" w:themeColor="background1"/>
            </w:tcBorders>
          </w:tcPr>
          <w:p w14:paraId="199DA96B" w14:textId="77777777" w:rsidR="00AF4460" w:rsidRPr="00175732" w:rsidRDefault="00AF4460" w:rsidP="007735E4">
            <w:pPr>
              <w:pStyle w:val="Benutzerangaben10pt"/>
              <w:spacing w:before="60" w:after="60"/>
              <w:ind w:left="-108"/>
              <w:rPr>
                <w:szCs w:val="20"/>
              </w:rPr>
            </w:pPr>
            <w:r w:rsidRPr="00175732">
              <w:rPr>
                <w:szCs w:val="20"/>
              </w:rPr>
              <w:t xml:space="preserve">Alle erforderlichen Unterlagen sind </w:t>
            </w:r>
            <w:r w:rsidR="00BC5795" w:rsidRPr="00175732">
              <w:rPr>
                <w:szCs w:val="20"/>
              </w:rPr>
              <w:t xml:space="preserve">entweder per Post oder per Upload über den Filetransfer-Service der VKF </w:t>
            </w:r>
            <w:r w:rsidRPr="00175732">
              <w:rPr>
                <w:szCs w:val="20"/>
              </w:rPr>
              <w:t xml:space="preserve">in </w:t>
            </w:r>
            <w:r w:rsidR="00005B8B" w:rsidRPr="00175732">
              <w:rPr>
                <w:szCs w:val="20"/>
              </w:rPr>
              <w:t>digitaler</w:t>
            </w:r>
            <w:r w:rsidRPr="00175732">
              <w:rPr>
                <w:szCs w:val="20"/>
              </w:rPr>
              <w:t xml:space="preserve"> Form (</w:t>
            </w:r>
            <w:proofErr w:type="gramStart"/>
            <w:r w:rsidRPr="00175732">
              <w:rPr>
                <w:szCs w:val="20"/>
              </w:rPr>
              <w:t>PDF-Format</w:t>
            </w:r>
            <w:proofErr w:type="gramEnd"/>
            <w:r w:rsidRPr="00175732">
              <w:rPr>
                <w:szCs w:val="20"/>
              </w:rPr>
              <w:t>) einzureichen:</w:t>
            </w:r>
          </w:p>
          <w:p w14:paraId="5079271E" w14:textId="77777777" w:rsidR="00AF4460" w:rsidRPr="00175732" w:rsidRDefault="00AF4460" w:rsidP="007735E4">
            <w:pPr>
              <w:pStyle w:val="-StrichAufzhlunglinks"/>
              <w:spacing w:after="60"/>
              <w:rPr>
                <w:sz w:val="20"/>
                <w:szCs w:val="20"/>
              </w:rPr>
            </w:pPr>
            <w:r w:rsidRPr="00175732">
              <w:rPr>
                <w:sz w:val="20"/>
                <w:szCs w:val="20"/>
              </w:rPr>
              <w:t>Jedes Dokument ist als separate Datei</w:t>
            </w:r>
            <w:r w:rsidR="00BC5795" w:rsidRPr="00175732">
              <w:rPr>
                <w:sz w:val="20"/>
                <w:szCs w:val="20"/>
              </w:rPr>
              <w:t xml:space="preserve"> (PDF)</w:t>
            </w:r>
            <w:r w:rsidRPr="00175732">
              <w:rPr>
                <w:sz w:val="20"/>
                <w:szCs w:val="20"/>
              </w:rPr>
              <w:t xml:space="preserve"> zu speichern und aussagekräftig zu benennen. </w:t>
            </w:r>
          </w:p>
          <w:p w14:paraId="52DE7B0C" w14:textId="77777777" w:rsidR="00AF4460" w:rsidRPr="00175732" w:rsidRDefault="002924A3" w:rsidP="007735E4">
            <w:pPr>
              <w:pStyle w:val="-StrichAufzhlunglinks"/>
              <w:spacing w:after="60"/>
              <w:rPr>
                <w:sz w:val="20"/>
                <w:szCs w:val="20"/>
              </w:rPr>
            </w:pPr>
            <w:r w:rsidRPr="00175732">
              <w:rPr>
                <w:sz w:val="20"/>
                <w:szCs w:val="20"/>
              </w:rPr>
              <w:t>Die Datei</w:t>
            </w:r>
            <w:r w:rsidR="00AF4460" w:rsidRPr="00175732">
              <w:rPr>
                <w:sz w:val="20"/>
                <w:szCs w:val="20"/>
              </w:rPr>
              <w:t>grössen sind möglichst klein zu halten.</w:t>
            </w:r>
          </w:p>
          <w:p w14:paraId="3C234A56" w14:textId="77777777" w:rsidR="00AF4460" w:rsidRPr="00175732" w:rsidRDefault="00AF4460" w:rsidP="007735E4">
            <w:pPr>
              <w:pStyle w:val="-StrichAufzhlunglinks"/>
              <w:spacing w:after="60"/>
              <w:rPr>
                <w:sz w:val="20"/>
                <w:szCs w:val="20"/>
              </w:rPr>
            </w:pPr>
            <w:r w:rsidRPr="00175732">
              <w:rPr>
                <w:sz w:val="20"/>
                <w:szCs w:val="20"/>
              </w:rPr>
              <w:t>Die PDF-Dateien dürfen nicht</w:t>
            </w:r>
            <w:r w:rsidR="002924A3" w:rsidRPr="00175732">
              <w:rPr>
                <w:sz w:val="20"/>
                <w:szCs w:val="20"/>
              </w:rPr>
              <w:t xml:space="preserve"> mit einem</w:t>
            </w:r>
            <w:r w:rsidRPr="00175732">
              <w:rPr>
                <w:sz w:val="20"/>
                <w:szCs w:val="20"/>
              </w:rPr>
              <w:t xml:space="preserve"> Passwort</w:t>
            </w:r>
            <w:r w:rsidR="002924A3" w:rsidRPr="00175732">
              <w:rPr>
                <w:sz w:val="20"/>
                <w:szCs w:val="20"/>
              </w:rPr>
              <w:t xml:space="preserve"> </w:t>
            </w:r>
            <w:r w:rsidRPr="00175732">
              <w:rPr>
                <w:sz w:val="20"/>
                <w:szCs w:val="20"/>
              </w:rPr>
              <w:t>geschützt sein.</w:t>
            </w:r>
          </w:p>
        </w:tc>
      </w:tr>
      <w:tr w:rsidR="00BC5795" w:rsidRPr="005C6640" w14:paraId="713DF3D4" w14:textId="77777777" w:rsidTr="00175732">
        <w:tblPrEx>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V w:val="single" w:sz="2" w:space="0" w:color="FFFFFF" w:themeColor="background1"/>
          </w:tblBorders>
        </w:tblPrEx>
        <w:trPr>
          <w:trHeight w:val="20"/>
        </w:trPr>
        <w:tc>
          <w:tcPr>
            <w:tcW w:w="2830" w:type="dxa"/>
          </w:tcPr>
          <w:p w14:paraId="3DA41EC5" w14:textId="77777777" w:rsidR="00BC5795" w:rsidRPr="00175732" w:rsidRDefault="00BC5795" w:rsidP="00C66305">
            <w:pPr>
              <w:pStyle w:val="Benutzerangaben10pt"/>
              <w:spacing w:before="60" w:after="60"/>
              <w:ind w:left="-108"/>
              <w:rPr>
                <w:szCs w:val="20"/>
                <w:lang w:val="en-US"/>
              </w:rPr>
            </w:pPr>
            <w:r w:rsidRPr="00175732">
              <w:rPr>
                <w:szCs w:val="20"/>
                <w:lang w:val="en-US"/>
              </w:rPr>
              <w:t>Antrag per Post:</w:t>
            </w:r>
          </w:p>
        </w:tc>
        <w:tc>
          <w:tcPr>
            <w:tcW w:w="6231" w:type="dxa"/>
          </w:tcPr>
          <w:p w14:paraId="5C3D5032" w14:textId="77777777" w:rsidR="00BC5795" w:rsidRPr="00175732" w:rsidRDefault="00BC5795" w:rsidP="00C66305">
            <w:pPr>
              <w:pStyle w:val="-StrichAufzhlunglinks"/>
              <w:spacing w:after="60"/>
              <w:rPr>
                <w:sz w:val="20"/>
                <w:szCs w:val="20"/>
              </w:rPr>
            </w:pPr>
            <w:r w:rsidRPr="00175732">
              <w:rPr>
                <w:sz w:val="20"/>
                <w:szCs w:val="20"/>
              </w:rPr>
              <w:t xml:space="preserve">Das Antragsformular ist zu drucken und zu unterzeichnen. </w:t>
            </w:r>
          </w:p>
          <w:p w14:paraId="373A65D5" w14:textId="77777777" w:rsidR="00BC5795" w:rsidRPr="00175732" w:rsidRDefault="00BC5795" w:rsidP="00C66305">
            <w:pPr>
              <w:pStyle w:val="-StrichAufzhlunglinks"/>
              <w:spacing w:after="60"/>
              <w:rPr>
                <w:sz w:val="20"/>
                <w:szCs w:val="20"/>
              </w:rPr>
            </w:pPr>
            <w:r w:rsidRPr="00175732">
              <w:rPr>
                <w:sz w:val="20"/>
                <w:szCs w:val="20"/>
              </w:rPr>
              <w:t>Falls mehrere Anträge gleichzeitig eingereicht werden, ist ein Datenträger mit allen Dokumenten ausreichend.</w:t>
            </w:r>
          </w:p>
          <w:p w14:paraId="566163C9" w14:textId="77777777" w:rsidR="00BC5795" w:rsidRPr="00175732" w:rsidRDefault="00BC5795" w:rsidP="00C66305">
            <w:pPr>
              <w:pStyle w:val="-StrichAufzhlunglinks"/>
              <w:spacing w:after="60"/>
              <w:rPr>
                <w:sz w:val="20"/>
                <w:szCs w:val="20"/>
              </w:rPr>
            </w:pPr>
            <w:r w:rsidRPr="00175732">
              <w:rPr>
                <w:sz w:val="20"/>
                <w:szCs w:val="20"/>
              </w:rPr>
              <w:t>Pro Antrag (VKF-Nummer) ist auf dem Datenträger ein separater Ordner zu erstellen.</w:t>
            </w:r>
          </w:p>
        </w:tc>
      </w:tr>
      <w:tr w:rsidR="00BC5795" w:rsidRPr="0087194F" w14:paraId="0047247E" w14:textId="77777777" w:rsidTr="00175732">
        <w:tblPrEx>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V w:val="single" w:sz="2" w:space="0" w:color="FFFFFF" w:themeColor="background1"/>
          </w:tblBorders>
        </w:tblPrEx>
        <w:trPr>
          <w:trHeight w:val="20"/>
        </w:trPr>
        <w:tc>
          <w:tcPr>
            <w:tcW w:w="2830" w:type="dxa"/>
          </w:tcPr>
          <w:p w14:paraId="70BFF5BD" w14:textId="77777777" w:rsidR="00BC5795" w:rsidRPr="00175732" w:rsidRDefault="00BC5795" w:rsidP="00C66305">
            <w:pPr>
              <w:pStyle w:val="Benutzerangaben10pt"/>
              <w:spacing w:before="60" w:after="60"/>
              <w:ind w:left="-108"/>
              <w:rPr>
                <w:szCs w:val="20"/>
              </w:rPr>
            </w:pPr>
            <w:r w:rsidRPr="00175732">
              <w:rPr>
                <w:szCs w:val="20"/>
              </w:rPr>
              <w:t>Antrag per Filetransfer-Service der VKF:</w:t>
            </w:r>
          </w:p>
        </w:tc>
        <w:tc>
          <w:tcPr>
            <w:tcW w:w="6231" w:type="dxa"/>
          </w:tcPr>
          <w:p w14:paraId="0F4338E4" w14:textId="77777777" w:rsidR="00BC5795" w:rsidRPr="00175732" w:rsidRDefault="00BC5795" w:rsidP="00C66305">
            <w:pPr>
              <w:pStyle w:val="-StrichAufzhlunglinks"/>
              <w:spacing w:after="60"/>
              <w:rPr>
                <w:sz w:val="20"/>
                <w:szCs w:val="20"/>
              </w:rPr>
            </w:pPr>
            <w:r w:rsidRPr="00175732">
              <w:rPr>
                <w:sz w:val="20"/>
                <w:szCs w:val="20"/>
              </w:rPr>
              <w:t xml:space="preserve">Das Antragsformular ist unterzeichnet als Datei (PDF) einzureichen. </w:t>
            </w:r>
          </w:p>
          <w:p w14:paraId="20EA4597" w14:textId="77777777" w:rsidR="00BC5795" w:rsidRPr="00175732" w:rsidRDefault="00BC5795" w:rsidP="00C66305">
            <w:pPr>
              <w:pStyle w:val="-StrichAufzhlunglinks"/>
              <w:spacing w:after="60"/>
              <w:rPr>
                <w:sz w:val="20"/>
                <w:szCs w:val="20"/>
              </w:rPr>
            </w:pPr>
            <w:r w:rsidRPr="00175732">
              <w:rPr>
                <w:sz w:val="20"/>
                <w:szCs w:val="20"/>
              </w:rPr>
              <w:t>In einem Upload dürfen mehrere Anträge eingereicht werden.</w:t>
            </w:r>
          </w:p>
          <w:p w14:paraId="567C85A0" w14:textId="77777777" w:rsidR="00BC5795" w:rsidRPr="00175732" w:rsidRDefault="00BC5795" w:rsidP="00C66305">
            <w:pPr>
              <w:pStyle w:val="-StrichAufzhlunglinks"/>
              <w:spacing w:after="60"/>
              <w:rPr>
                <w:sz w:val="20"/>
                <w:szCs w:val="20"/>
              </w:rPr>
            </w:pPr>
            <w:r w:rsidRPr="00175732">
              <w:rPr>
                <w:sz w:val="20"/>
                <w:szCs w:val="20"/>
              </w:rPr>
              <w:t>Pro Antrag ist eine separate ZIP-Datei mit der VKF-Nummer zu erstellen.</w:t>
            </w:r>
          </w:p>
          <w:p w14:paraId="021F27D1" w14:textId="77777777" w:rsidR="00BC5795" w:rsidRPr="00175732" w:rsidRDefault="00BC5795" w:rsidP="00C66305">
            <w:pPr>
              <w:pStyle w:val="-StrichAufzhlunglinks"/>
              <w:spacing w:after="60"/>
              <w:rPr>
                <w:sz w:val="20"/>
                <w:szCs w:val="20"/>
                <w:lang w:val="en-US"/>
              </w:rPr>
            </w:pPr>
            <w:r w:rsidRPr="00175732">
              <w:rPr>
                <w:sz w:val="20"/>
                <w:szCs w:val="20"/>
                <w:lang w:val="en-US"/>
              </w:rPr>
              <w:t xml:space="preserve">Link: </w:t>
            </w:r>
            <w:hyperlink r:id="rId12" w:history="1">
              <w:r w:rsidRPr="002D00D5">
                <w:rPr>
                  <w:color w:val="62A830" w:themeColor="accent1"/>
                  <w:sz w:val="20"/>
                  <w:szCs w:val="20"/>
                  <w:u w:val="single"/>
                  <w:lang w:val="en-US"/>
                </w:rPr>
                <w:t>https://filetransfer.vkg.ch/filedrop/VKF_Bautechnik</w:t>
              </w:r>
            </w:hyperlink>
          </w:p>
        </w:tc>
      </w:tr>
    </w:tbl>
    <w:p w14:paraId="444FA5A8" w14:textId="77777777" w:rsidR="00A170C1" w:rsidRDefault="00175732" w:rsidP="007735E4">
      <w:pPr>
        <w:pStyle w:val="Benutzerangaben10pt"/>
        <w:rPr>
          <w:sz w:val="16"/>
          <w:szCs w:val="16"/>
        </w:rPr>
      </w:pPr>
      <w:r w:rsidRPr="0080261E">
        <w:rPr>
          <w:vertAlign w:val="superscript"/>
        </w:rPr>
        <w:t>1</w:t>
      </w:r>
      <w:r w:rsidRPr="0080261E">
        <w:t xml:space="preserve"> </w:t>
      </w:r>
      <w:r w:rsidRPr="00175732">
        <w:rPr>
          <w:sz w:val="16"/>
          <w:szCs w:val="16"/>
        </w:rPr>
        <w:t>System zur Bewertung und Überprüfung der Leistungsbeständigkeit</w:t>
      </w:r>
    </w:p>
    <w:p w14:paraId="3E92EB21" w14:textId="77777777" w:rsidR="00175732" w:rsidRPr="00175732" w:rsidRDefault="00175732" w:rsidP="007735E4">
      <w:pPr>
        <w:pStyle w:val="Benutzerangaben10pt"/>
      </w:pPr>
    </w:p>
    <w:p w14:paraId="2553170C" w14:textId="77777777" w:rsidR="003C0E1A" w:rsidRPr="0080261E" w:rsidRDefault="003C0E1A" w:rsidP="003C0E1A">
      <w:pPr>
        <w:pStyle w:val="berschrift1"/>
      </w:pPr>
      <w:r w:rsidRPr="0080261E">
        <w:t>Weblink</w:t>
      </w:r>
    </w:p>
    <w:p w14:paraId="7FA7FAD3" w14:textId="77777777" w:rsidR="003C0E1A" w:rsidRPr="0080261E" w:rsidRDefault="003C0E1A" w:rsidP="003C0E1A">
      <w:pPr>
        <w:pStyle w:val="Benutzerangaben8pt"/>
      </w:pPr>
      <w:r w:rsidRPr="0080261E">
        <w:t>(Link</w:t>
      </w:r>
      <w:r w:rsidR="002242DA" w:rsidRPr="0080261E">
        <w:t xml:space="preserve"> vom </w:t>
      </w:r>
      <w:r w:rsidR="00005B8B" w:rsidRPr="0080261E">
        <w:t>VKF-Brandschutzregister</w:t>
      </w:r>
      <w:r w:rsidRPr="0080261E">
        <w:t xml:space="preserve"> auf die Internetseite des Produktes, Kosten: 100.00 CHF/5 Jahre)</w:t>
      </w:r>
    </w:p>
    <w:p w14:paraId="6A4E7E31" w14:textId="77777777" w:rsidR="003C0E1A" w:rsidRPr="0080261E" w:rsidRDefault="003C0E1A" w:rsidP="003C0E1A">
      <w:pPr>
        <w:pStyle w:val="Benutzerangaben8pt"/>
      </w:pP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851"/>
        <w:gridCol w:w="2977"/>
        <w:gridCol w:w="5233"/>
      </w:tblGrid>
      <w:tr w:rsidR="003C0E1A" w:rsidRPr="0080261E" w14:paraId="29C89E60" w14:textId="77777777" w:rsidTr="006014BE">
        <w:trPr>
          <w:trHeight w:hRule="exact" w:val="284"/>
        </w:trPr>
        <w:tc>
          <w:tcPr>
            <w:tcW w:w="851" w:type="dxa"/>
            <w:vAlign w:val="center"/>
          </w:tcPr>
          <w:p w14:paraId="604BFC49" w14:textId="77777777" w:rsidR="003C0E1A" w:rsidRPr="0080261E" w:rsidRDefault="003C0E1A" w:rsidP="00BB4FC3">
            <w:pPr>
              <w:pStyle w:val="Benutzerangaben10pt"/>
            </w:pPr>
            <w:r w:rsidRPr="0080261E">
              <w:fldChar w:fldCharType="begin">
                <w:ffData>
                  <w:name w:val="Kontrollkästchen1"/>
                  <w:enabled/>
                  <w:calcOnExit w:val="0"/>
                  <w:checkBox>
                    <w:sizeAuto/>
                    <w:default w:val="0"/>
                  </w:checkBox>
                </w:ffData>
              </w:fldChar>
            </w:r>
            <w:bookmarkStart w:id="27" w:name="Kontrollkästchen1"/>
            <w:r w:rsidRPr="0080261E">
              <w:instrText xml:space="preserve"> FORMCHECKBOX </w:instrText>
            </w:r>
            <w:r w:rsidRPr="0080261E">
              <w:fldChar w:fldCharType="separate"/>
            </w:r>
            <w:r w:rsidRPr="0080261E">
              <w:fldChar w:fldCharType="end"/>
            </w:r>
            <w:bookmarkEnd w:id="27"/>
            <w:r w:rsidRPr="0080261E">
              <w:t xml:space="preserve"> Ja</w:t>
            </w:r>
          </w:p>
        </w:tc>
        <w:tc>
          <w:tcPr>
            <w:tcW w:w="2977" w:type="dxa"/>
            <w:vAlign w:val="center"/>
          </w:tcPr>
          <w:p w14:paraId="5E1A583B" w14:textId="77777777" w:rsidR="003C0E1A" w:rsidRPr="0080261E" w:rsidRDefault="003C0E1A" w:rsidP="00BB4FC3">
            <w:pPr>
              <w:pStyle w:val="Benutzerangaben10pt"/>
            </w:pPr>
            <w:r w:rsidRPr="0080261E">
              <w:t xml:space="preserve">Webadresse des Produktes </w:t>
            </w:r>
            <w:bookmarkStart w:id="28" w:name="Webadresse"/>
          </w:p>
        </w:tc>
        <w:bookmarkEnd w:id="28"/>
        <w:tc>
          <w:tcPr>
            <w:tcW w:w="5233" w:type="dxa"/>
            <w:vAlign w:val="center"/>
          </w:tcPr>
          <w:p w14:paraId="33B7B5DD" w14:textId="77777777" w:rsidR="003C0E1A" w:rsidRPr="0080261E" w:rsidRDefault="00A16788" w:rsidP="00BB4FC3">
            <w:pPr>
              <w:pStyle w:val="Benutzerangaben10pt"/>
            </w:pPr>
            <w:r w:rsidRPr="0080261E">
              <w:fldChar w:fldCharType="begin">
                <w:ffData>
                  <w:name w:val="WebLink"/>
                  <w:enabled/>
                  <w:calcOnExit w:val="0"/>
                  <w:textInput>
                    <w:maxLength w:val="60"/>
                  </w:textInput>
                </w:ffData>
              </w:fldChar>
            </w:r>
            <w:bookmarkStart w:id="29" w:name="WebLink"/>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29"/>
          </w:p>
        </w:tc>
      </w:tr>
    </w:tbl>
    <w:p w14:paraId="1070A078" w14:textId="77777777" w:rsidR="00814269" w:rsidRPr="0080261E" w:rsidRDefault="00814269" w:rsidP="007735E4">
      <w:pPr>
        <w:pStyle w:val="Benutzerangaben10pt"/>
      </w:pPr>
    </w:p>
    <w:p w14:paraId="4BC8DC08" w14:textId="77777777" w:rsidR="003C0E1A" w:rsidRPr="0080261E" w:rsidRDefault="003C0E1A" w:rsidP="003C0E1A">
      <w:pPr>
        <w:pStyle w:val="berschrift1"/>
      </w:pPr>
      <w:r w:rsidRPr="0080261E">
        <w:t>Vermerk auf der Rechnung</w:t>
      </w:r>
    </w:p>
    <w:p w14:paraId="73AE00D6" w14:textId="77777777" w:rsidR="003C0E1A" w:rsidRDefault="003C0E1A" w:rsidP="00BB4FC3">
      <w:pPr>
        <w:pStyle w:val="Benutzerangaben10pt"/>
      </w:pPr>
      <w:r w:rsidRPr="0080261E">
        <w:t>Optionaler Vermerk auf der Rechnung, z.B. Kostenstelle oder Bestellnummer, etc.</w:t>
      </w:r>
    </w:p>
    <w:p w14:paraId="7562FB17" w14:textId="77777777" w:rsidR="00715F08" w:rsidRPr="0080261E" w:rsidRDefault="00715F08" w:rsidP="00715F08">
      <w:pPr>
        <w:pStyle w:val="Kleinschrift5Pkt"/>
      </w:pP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061"/>
      </w:tblGrid>
      <w:tr w:rsidR="00DC5A95" w:rsidRPr="0080261E" w14:paraId="608CE50B" w14:textId="77777777" w:rsidTr="006014BE">
        <w:trPr>
          <w:trHeight w:hRule="exact" w:val="284"/>
        </w:trPr>
        <w:tc>
          <w:tcPr>
            <w:tcW w:w="9061" w:type="dxa"/>
          </w:tcPr>
          <w:p w14:paraId="71478A2D" w14:textId="77777777" w:rsidR="00DC5A95" w:rsidRPr="0080261E" w:rsidRDefault="00DC5A95" w:rsidP="00893662">
            <w:pPr>
              <w:pStyle w:val="Benutzerangaben10pt"/>
              <w:ind w:left="-108"/>
            </w:pPr>
            <w:r w:rsidRPr="0080261E">
              <w:fldChar w:fldCharType="begin">
                <w:ffData>
                  <w:name w:val="Vermerk"/>
                  <w:enabled/>
                  <w:calcOnExit w:val="0"/>
                  <w:textInput>
                    <w:maxLength w:val="60"/>
                  </w:textInput>
                </w:ffData>
              </w:fldChar>
            </w:r>
            <w:bookmarkStart w:id="30" w:name="Vermerk"/>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bookmarkEnd w:id="30"/>
          </w:p>
        </w:tc>
      </w:tr>
    </w:tbl>
    <w:p w14:paraId="183BCB36" w14:textId="77777777" w:rsidR="00814269" w:rsidRDefault="00814269" w:rsidP="007735E4">
      <w:pPr>
        <w:pStyle w:val="Benutzerangaben10pt"/>
      </w:pPr>
    </w:p>
    <w:p w14:paraId="48EFA5E4" w14:textId="77777777" w:rsidR="00572E05" w:rsidRDefault="00572E05">
      <w:pPr>
        <w:spacing w:line="240" w:lineRule="atLeast"/>
        <w:rPr>
          <w:sz w:val="20"/>
        </w:rPr>
      </w:pPr>
      <w:r>
        <w:br w:type="page"/>
      </w:r>
    </w:p>
    <w:p w14:paraId="2CBBFC6A" w14:textId="77777777" w:rsidR="003C0E1A" w:rsidRPr="0080261E" w:rsidRDefault="003C0E1A" w:rsidP="003C0E1A">
      <w:pPr>
        <w:pStyle w:val="berschrift1"/>
      </w:pPr>
      <w:r w:rsidRPr="0080261E">
        <w:lastRenderedPageBreak/>
        <w:t xml:space="preserve">Adresse für Eingabe </w:t>
      </w:r>
    </w:p>
    <w:p w14:paraId="42CF2727" w14:textId="77777777" w:rsidR="006065B5" w:rsidRDefault="00357BA7" w:rsidP="00BB4FC3">
      <w:pPr>
        <w:pStyle w:val="Benutzerangaben10pt"/>
      </w:pPr>
      <w:r w:rsidRPr="00175732">
        <w:rPr>
          <w:szCs w:val="20"/>
        </w:rPr>
        <w:t>Antrag per Filetransfer-Service der VKF</w:t>
      </w:r>
      <w:r>
        <w:t xml:space="preserve">: </w:t>
      </w:r>
    </w:p>
    <w:p w14:paraId="201DE94C" w14:textId="77777777" w:rsidR="00357BA7" w:rsidRPr="002D00D5" w:rsidRDefault="006065B5" w:rsidP="00BB4FC3">
      <w:pPr>
        <w:pStyle w:val="Benutzerangaben10pt"/>
        <w:rPr>
          <w:color w:val="62A830" w:themeColor="accent1"/>
        </w:rPr>
      </w:pPr>
      <w:hyperlink r:id="rId13" w:history="1">
        <w:r w:rsidRPr="002D00D5">
          <w:rPr>
            <w:rStyle w:val="Hyperlink"/>
            <w:color w:val="62A830" w:themeColor="accent1"/>
            <w:szCs w:val="20"/>
          </w:rPr>
          <w:t>https://filetransfer.vkg.ch/filedrop/VKF_Bautechnik</w:t>
        </w:r>
      </w:hyperlink>
    </w:p>
    <w:p w14:paraId="368BD231" w14:textId="77777777" w:rsidR="00357BA7" w:rsidRDefault="00357BA7" w:rsidP="00BB4FC3">
      <w:pPr>
        <w:pStyle w:val="Benutzerangaben10pt"/>
      </w:pPr>
    </w:p>
    <w:p w14:paraId="2D0B6384" w14:textId="77777777" w:rsidR="00357BA7" w:rsidRDefault="00357BA7" w:rsidP="00BB4FC3">
      <w:pPr>
        <w:pStyle w:val="Benutzerangaben10pt"/>
      </w:pPr>
      <w:r w:rsidRPr="000E472A">
        <w:rPr>
          <w:szCs w:val="20"/>
        </w:rPr>
        <w:t>Antrag per Post:</w:t>
      </w:r>
    </w:p>
    <w:p w14:paraId="28F57DE5" w14:textId="77777777" w:rsidR="00BB4FC3" w:rsidRPr="0080261E" w:rsidRDefault="003C0E1A" w:rsidP="00BB4FC3">
      <w:pPr>
        <w:pStyle w:val="Benutzerangaben10pt"/>
      </w:pPr>
      <w:r w:rsidRPr="0080261E">
        <w:t>Vereinigung Kantonaler Feuerversicherungen VKF</w:t>
      </w:r>
    </w:p>
    <w:p w14:paraId="6CEB83D8" w14:textId="77777777" w:rsidR="003C0E1A" w:rsidRPr="0080261E" w:rsidRDefault="003C0E1A" w:rsidP="00BB4FC3">
      <w:pPr>
        <w:pStyle w:val="Benutzerangaben10pt"/>
      </w:pPr>
      <w:r w:rsidRPr="0080261E">
        <w:t>Fachbereich Bautechnik</w:t>
      </w:r>
    </w:p>
    <w:p w14:paraId="222DE484" w14:textId="77777777" w:rsidR="003C0E1A" w:rsidRPr="0080261E" w:rsidRDefault="003C0E1A" w:rsidP="00BB4FC3">
      <w:pPr>
        <w:pStyle w:val="Benutzerangaben10pt"/>
      </w:pPr>
      <w:r w:rsidRPr="0080261E">
        <w:t xml:space="preserve">Bundesgasse 20 </w:t>
      </w:r>
    </w:p>
    <w:p w14:paraId="55A456EC" w14:textId="77777777" w:rsidR="003C0E1A" w:rsidRPr="0080261E" w:rsidRDefault="003C0E1A" w:rsidP="00BB4FC3">
      <w:pPr>
        <w:pStyle w:val="Benutzerangaben10pt"/>
      </w:pPr>
      <w:r w:rsidRPr="0080261E">
        <w:t>3011 Bern</w:t>
      </w:r>
    </w:p>
    <w:p w14:paraId="1CA773B4" w14:textId="77777777" w:rsidR="003C0E1A" w:rsidRPr="0080261E" w:rsidRDefault="003C0E1A" w:rsidP="00BB4FC3">
      <w:pPr>
        <w:pStyle w:val="Benutzerangaben10pt"/>
      </w:pPr>
      <w:r w:rsidRPr="0080261E">
        <w:t>Schweiz</w:t>
      </w:r>
    </w:p>
    <w:p w14:paraId="5F0E7D4E" w14:textId="77777777" w:rsidR="003C0E1A" w:rsidRPr="0080261E" w:rsidRDefault="003C0E1A" w:rsidP="00BB4FC3">
      <w:pPr>
        <w:pStyle w:val="Benutzerangaben10pt"/>
      </w:pPr>
    </w:p>
    <w:p w14:paraId="49EA0D06" w14:textId="77777777" w:rsidR="003C0E1A" w:rsidRDefault="003C0E1A" w:rsidP="00BB4FC3">
      <w:pPr>
        <w:pStyle w:val="Benutzerangaben10pt"/>
      </w:pPr>
      <w:r w:rsidRPr="0080261E">
        <w:t>Ihre Ansprechpartner bei der VKF:</w:t>
      </w:r>
    </w:p>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0" w:type="dxa"/>
          <w:right w:w="0" w:type="dxa"/>
        </w:tblCellMar>
        <w:tblLook w:val="0000" w:firstRow="0" w:lastRow="0" w:firstColumn="0" w:lastColumn="0" w:noHBand="0" w:noVBand="0"/>
      </w:tblPr>
      <w:tblGrid>
        <w:gridCol w:w="2210"/>
        <w:gridCol w:w="507"/>
        <w:gridCol w:w="2672"/>
        <w:gridCol w:w="857"/>
        <w:gridCol w:w="2819"/>
      </w:tblGrid>
      <w:tr w:rsidR="00573502" w14:paraId="0A984CEE" w14:textId="77777777" w:rsidTr="00573502">
        <w:trPr>
          <w:trHeight w:val="283"/>
        </w:trPr>
        <w:tc>
          <w:tcPr>
            <w:tcW w:w="22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3028A67" w14:textId="77777777" w:rsidR="00573502" w:rsidRPr="003623AA" w:rsidRDefault="0002766E" w:rsidP="008D70DB">
            <w:pPr>
              <w:pStyle w:val="Benutzerangaben10pt"/>
            </w:pPr>
            <w:r>
              <w:t>Team Bautechnik</w:t>
            </w:r>
          </w:p>
        </w:tc>
        <w:tc>
          <w:tcPr>
            <w:tcW w:w="5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384687D" w14:textId="77777777" w:rsidR="00573502" w:rsidRPr="003623AA" w:rsidRDefault="00573502" w:rsidP="008D70DB">
            <w:pPr>
              <w:pStyle w:val="Benutzerangaben10pt"/>
            </w:pPr>
            <w:r w:rsidRPr="003623AA">
              <w:t>Tel.</w:t>
            </w:r>
          </w:p>
        </w:tc>
        <w:tc>
          <w:tcPr>
            <w:tcW w:w="267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9A93970" w14:textId="77777777" w:rsidR="00573502" w:rsidRPr="003623AA" w:rsidRDefault="00573502" w:rsidP="008D70DB">
            <w:pPr>
              <w:pStyle w:val="Benutzerangaben10pt"/>
            </w:pPr>
            <w:r w:rsidRPr="003623AA">
              <w:t xml:space="preserve">+41 31 320 22 </w:t>
            </w:r>
            <w:r w:rsidR="0002766E">
              <w:t>22</w:t>
            </w:r>
          </w:p>
        </w:tc>
        <w:tc>
          <w:tcPr>
            <w:tcW w:w="8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C0D2FBD" w14:textId="77777777" w:rsidR="00573502" w:rsidRPr="003623AA" w:rsidRDefault="00573502" w:rsidP="008D70DB">
            <w:pPr>
              <w:pStyle w:val="Benutzerangaben10pt"/>
            </w:pPr>
            <w:r w:rsidRPr="003623AA">
              <w:t>E-Mail:</w:t>
            </w:r>
          </w:p>
        </w:tc>
        <w:tc>
          <w:tcPr>
            <w:tcW w:w="28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0ED4C63" w14:textId="77777777" w:rsidR="00573502" w:rsidRPr="003623AA" w:rsidRDefault="0002766E" w:rsidP="008D70DB">
            <w:pPr>
              <w:pStyle w:val="Benutzerangaben10pt"/>
            </w:pPr>
            <w:r>
              <w:t>bautechnik</w:t>
            </w:r>
            <w:r w:rsidR="00573502" w:rsidRPr="003623AA">
              <w:t>@vk</w:t>
            </w:r>
            <w:r>
              <w:t>f</w:t>
            </w:r>
            <w:r w:rsidR="00573502" w:rsidRPr="003623AA">
              <w:t>.ch</w:t>
            </w:r>
          </w:p>
        </w:tc>
      </w:tr>
    </w:tbl>
    <w:p w14:paraId="0FCC0D92" w14:textId="77777777" w:rsidR="0002766E" w:rsidRPr="0002766E" w:rsidRDefault="0002766E" w:rsidP="0002766E">
      <w:pPr>
        <w:spacing w:line="240" w:lineRule="atLeast"/>
        <w:rPr>
          <w:sz w:val="20"/>
        </w:rPr>
      </w:pPr>
    </w:p>
    <w:p w14:paraId="22315BFA" w14:textId="77777777" w:rsidR="00B217AB" w:rsidRPr="0080261E" w:rsidRDefault="00B217AB" w:rsidP="00C03D94">
      <w:pPr>
        <w:pStyle w:val="berschrift1"/>
      </w:pPr>
      <w:r w:rsidRPr="0080261E">
        <w:t>Rechtliches</w:t>
      </w:r>
    </w:p>
    <w:p w14:paraId="5AA259AA" w14:textId="77777777" w:rsidR="00B217AB" w:rsidRPr="0080261E" w:rsidRDefault="00B217AB" w:rsidP="00B217AB">
      <w:pPr>
        <w:pStyle w:val="berschrift2"/>
      </w:pPr>
      <w:r w:rsidRPr="0080261E">
        <w:t>Rechte</w:t>
      </w:r>
    </w:p>
    <w:p w14:paraId="2156B26A" w14:textId="77777777" w:rsidR="00B217AB" w:rsidRPr="0080261E" w:rsidRDefault="00B217AB" w:rsidP="00A91597">
      <w:pPr>
        <w:pStyle w:val="Benutzerangaben8pt"/>
      </w:pPr>
      <w:r w:rsidRPr="0080261E">
        <w:t>Mit der Unterschrift bestätigt die Antragstellerin beziehungsweise der Antragsteller die nachfolgend genannten Umstände:</w:t>
      </w:r>
    </w:p>
    <w:p w14:paraId="16075651" w14:textId="77777777" w:rsidR="00B217AB" w:rsidRPr="0080261E" w:rsidRDefault="00B217AB" w:rsidP="009121AD">
      <w:pPr>
        <w:pStyle w:val="ABClinksbndigklein"/>
      </w:pPr>
      <w:r w:rsidRPr="0080261E">
        <w:t>Die Antragstellerin beziehungsweise der Antragsteller ist berechtigt, über die eingereichten Dokumente und Inhalte zu verfügen, diese der VKF bzw. den Kantonalen Brandschutzbehörden zugänglich zu machen und für das entsprechende Brandschutzprodukt einen Antrag einzureichen.</w:t>
      </w:r>
    </w:p>
    <w:p w14:paraId="328711AE" w14:textId="77777777" w:rsidR="00B217AB" w:rsidRPr="0080261E" w:rsidRDefault="00B217AB" w:rsidP="009121AD">
      <w:pPr>
        <w:pStyle w:val="ABClinksbndigklein"/>
      </w:pPr>
      <w:r w:rsidRPr="0080261E">
        <w:t>Die VKF ist berechtigt, in die zur Verfügung gestellten Dokumente und Inhalte Einsicht zu nehmen, diese elektronisch zu bearbeiten und Mitarbeitenden der Brandschutzbehörden zur Verfügung zu stellen. Die VKF kann die Dokumente und Inhalte insbesondere per unverschlüsseltem E-Mail versenden.</w:t>
      </w:r>
    </w:p>
    <w:p w14:paraId="02BE1928" w14:textId="77777777" w:rsidR="00B217AB" w:rsidRPr="0080261E" w:rsidRDefault="00B217AB" w:rsidP="009121AD">
      <w:pPr>
        <w:pStyle w:val="ABClinksbndigklein"/>
      </w:pPr>
      <w:r w:rsidRPr="0080261E">
        <w:t xml:space="preserve">Die VKF ist berechtigt, die beantragte </w:t>
      </w:r>
      <w:r w:rsidR="002242DA" w:rsidRPr="0080261E">
        <w:t>VKF Technische Auskunft / VKF Anerkennung</w:t>
      </w:r>
      <w:r w:rsidRPr="0080261E">
        <w:t xml:space="preserve"> (nicht aber die eingereichten Unterlagen) im Brandschutzregister (abrufbar unter </w:t>
      </w:r>
      <w:hyperlink r:id="rId14" w:history="1">
        <w:r w:rsidRPr="0080261E">
          <w:rPr>
            <w:rStyle w:val="Hyperlink"/>
          </w:rPr>
          <w:t>https://www.bsronline.ch</w:t>
        </w:r>
      </w:hyperlink>
      <w:r w:rsidRPr="0080261E">
        <w:t>) zu veröffentlichen.</w:t>
      </w:r>
    </w:p>
    <w:p w14:paraId="51D7B7F2" w14:textId="77777777" w:rsidR="00B217AB" w:rsidRPr="0080261E" w:rsidRDefault="00B217AB" w:rsidP="009121AD">
      <w:pPr>
        <w:pStyle w:val="ABClinksbndigklein"/>
      </w:pPr>
      <w:r w:rsidRPr="0080261E">
        <w:t xml:space="preserve">Der Antragstellerin bzw. dem Antragsteller ist bekannt, dass ein Hinweis auf die </w:t>
      </w:r>
      <w:r w:rsidR="002242DA" w:rsidRPr="0080261E">
        <w:t>VKF Technische Auskunft / VKF Anerkennung</w:t>
      </w:r>
      <w:r w:rsidRPr="0080261E">
        <w:t xml:space="preserve"> bei konkreten Brandschutzprodukten nur dann zulässig ist, wenn diese identisch zum geprüften Produkt sind oder die in der </w:t>
      </w:r>
      <w:r w:rsidR="002242DA" w:rsidRPr="0080261E">
        <w:t>VKF </w:t>
      </w:r>
      <w:r w:rsidRPr="0080261E">
        <w:t>Technischen Auskunft</w:t>
      </w:r>
      <w:r w:rsidR="002242DA" w:rsidRPr="0080261E">
        <w:t> </w:t>
      </w:r>
      <w:r w:rsidRPr="0080261E">
        <w:t>/ VKF Anerkennung aufgeführten Eigenschaften aufweisen.</w:t>
      </w:r>
    </w:p>
    <w:p w14:paraId="5BB8A365" w14:textId="77777777" w:rsidR="00B217AB" w:rsidRPr="0080261E" w:rsidRDefault="00B217AB" w:rsidP="00B217AB">
      <w:pPr>
        <w:pStyle w:val="berschrift2"/>
      </w:pPr>
      <w:r w:rsidRPr="0080261E">
        <w:t>Inverkehrbringen/Anwenden</w:t>
      </w:r>
    </w:p>
    <w:p w14:paraId="55613A6C" w14:textId="77777777" w:rsidR="00B217AB" w:rsidRPr="0080261E" w:rsidRDefault="00B217AB" w:rsidP="00A91597">
      <w:pPr>
        <w:pStyle w:val="Benutzerangaben8pt"/>
      </w:pPr>
      <w:r w:rsidRPr="0080261E">
        <w:t>Mit der Unterschrift bestätigt die Antragstellerin beziehungsweise der Antragsteller weiter die nachfolgend genannten Umstände:</w:t>
      </w:r>
    </w:p>
    <w:p w14:paraId="0E0B2E2F" w14:textId="77777777" w:rsidR="00B217AB" w:rsidRPr="0080261E" w:rsidRDefault="00B217AB" w:rsidP="00F27C27">
      <w:pPr>
        <w:pStyle w:val="ABClinksbndigklein"/>
        <w:numPr>
          <w:ilvl w:val="0"/>
          <w:numId w:val="33"/>
        </w:numPr>
      </w:pPr>
      <w:r w:rsidRPr="0080261E">
        <w:t>Das entsprechende Brandschutzprodukt wurde in der Schweiz ordnungsgemäss in Verkehr gebracht.</w:t>
      </w:r>
    </w:p>
    <w:p w14:paraId="5DF77898" w14:textId="77777777" w:rsidR="00B217AB" w:rsidRPr="0080261E" w:rsidRDefault="00B217AB" w:rsidP="009121AD">
      <w:pPr>
        <w:pStyle w:val="ABClinksbndigklein"/>
      </w:pPr>
      <w:r w:rsidRPr="0080261E">
        <w:t xml:space="preserve">Die </w:t>
      </w:r>
      <w:r w:rsidR="002242DA" w:rsidRPr="0080261E">
        <w:t>VKF Technische Auskunft / VKF Anerkennung</w:t>
      </w:r>
      <w:r w:rsidRPr="0080261E">
        <w:t xml:space="preserve"> dient der einfacheren Handhabung von Brandschutzprodukten in deren Anwendung. Die Antragstellerin bzw. der Antragsteller hat zur Kenntnis genommen, dass eine </w:t>
      </w:r>
      <w:r w:rsidR="002242DA" w:rsidRPr="0080261E">
        <w:t>VKF Technische Auskunft / VKF Anerkennung</w:t>
      </w:r>
      <w:r w:rsidRPr="0080261E">
        <w:t xml:space="preserve"> weder eine Bescheinigung betreffend die Inverkehrbringung eines Brandschutzproduktes </w:t>
      </w:r>
      <w:proofErr w:type="gramStart"/>
      <w:r w:rsidRPr="0080261E">
        <w:t>darstellt,</w:t>
      </w:r>
      <w:proofErr w:type="gramEnd"/>
      <w:r w:rsidRPr="0080261E">
        <w:t xml:space="preserve"> noch rechtlich vorgeschrieben ist.</w:t>
      </w:r>
    </w:p>
    <w:p w14:paraId="79DA4FE8" w14:textId="77777777" w:rsidR="00624645" w:rsidRPr="0080261E" w:rsidRDefault="00624645" w:rsidP="00624645">
      <w:pPr>
        <w:pStyle w:val="berschrift2"/>
      </w:pPr>
      <w:r w:rsidRPr="0080261E">
        <w:t>Label VKF</w:t>
      </w:r>
    </w:p>
    <w:p w14:paraId="47387EAD" w14:textId="77777777" w:rsidR="00C44DB7" w:rsidRDefault="00624645" w:rsidP="00624645">
      <w:pPr>
        <w:pStyle w:val="Benutzerangaben"/>
      </w:pPr>
      <w:r w:rsidRPr="0080261E">
        <w:t xml:space="preserve">Produkte, zu denen die VKF eine Technische Auskunft erteilt hat, dürfen mit dem Label VKF ausgezeichnet werden. Die Bedingungen zur Nutzung des Labels VKF ergeben sich aus dem «Reglement zum Label VKF» </w:t>
      </w:r>
    </w:p>
    <w:p w14:paraId="5D609560" w14:textId="77777777" w:rsidR="00624645" w:rsidRPr="0080261E" w:rsidRDefault="00624645" w:rsidP="00624645">
      <w:pPr>
        <w:pStyle w:val="Benutzerangaben"/>
      </w:pPr>
      <w:r w:rsidRPr="0080261E">
        <w:rPr>
          <w:rStyle w:val="Hyperlink"/>
        </w:rPr>
        <w:t>(</w:t>
      </w:r>
      <w:hyperlink r:id="rId15" w:history="1">
        <w:r w:rsidR="00C44DB7">
          <w:rPr>
            <w:rStyle w:val="Hyperlink"/>
          </w:rPr>
          <w:t>https://www.vkg.ch/de/vkf-label/</w:t>
        </w:r>
      </w:hyperlink>
      <w:r w:rsidRPr="0080261E">
        <w:rPr>
          <w:rStyle w:val="Hyperlink"/>
        </w:rPr>
        <w:t>)</w:t>
      </w:r>
      <w:r w:rsidRPr="0080261E">
        <w:t>. Insbesondere darf das Label VKF nicht eingesetzt werden, bevor die Technische Auskunft ausdrücklich erteilt oder die Genehmigung durch die VKF zu einem vorab vorzulegenden Gut-zum-Druck erteilt wurde.</w:t>
      </w:r>
    </w:p>
    <w:p w14:paraId="5D4F7E9B" w14:textId="77777777" w:rsidR="00624645" w:rsidRPr="0080261E" w:rsidRDefault="00624645" w:rsidP="0002766E">
      <w:pPr>
        <w:pStyle w:val="Benutzerangaben"/>
      </w:pPr>
      <w:r w:rsidRPr="0080261E">
        <w:t>Mit der Unterschrift bestätigt die Antragstellerin, das Reglement zum Label VKF zur Kenntnis genommen zu haben und mit dessen Inhalt einverstanden zu sein</w:t>
      </w:r>
      <w:r w:rsidR="0002766E">
        <w:t>.</w:t>
      </w:r>
    </w:p>
    <w:p w14:paraId="4DB8EE61" w14:textId="77777777" w:rsidR="00B217AB" w:rsidRPr="0080261E" w:rsidRDefault="00B217AB" w:rsidP="00B217AB">
      <w:pPr>
        <w:pStyle w:val="berschrift2"/>
      </w:pPr>
      <w:r w:rsidRPr="0080261E">
        <w:lastRenderedPageBreak/>
        <w:t>Datenschutz</w:t>
      </w:r>
    </w:p>
    <w:p w14:paraId="4A9DD28F" w14:textId="77777777" w:rsidR="00B217AB" w:rsidRDefault="00B217AB" w:rsidP="00A91597">
      <w:pPr>
        <w:pStyle w:val="Benutzerangaben8pt"/>
      </w:pPr>
      <w:r w:rsidRPr="0080261E">
        <w:t xml:space="preserve">Allfällige Personendaten, die über den vorliegenden Antrag bekannt gegeben werden, werden von der VKF ausschliesslich im Rahmen der Verarbeitung des vorliegenden Antrags verwendet. Es ist möglich, dass die Daten im Falle der Einsicht durch Kantonale Brandschutzbehörden an diese gelangen. Die Personendaten werden keinesfalls zu Werbezwecken eingesetzt oder an andere Dritte weitergegeben. Bei Fragen zum Datenschutz können Sie sich an </w:t>
      </w:r>
      <w:hyperlink r:id="rId16" w:history="1">
        <w:r w:rsidRPr="0080261E">
          <w:rPr>
            <w:rStyle w:val="Hyperlink"/>
            <w:color w:val="auto"/>
            <w:u w:val="none"/>
          </w:rPr>
          <w:t>datenschutz@vkg.ch</w:t>
        </w:r>
      </w:hyperlink>
      <w:r w:rsidRPr="0080261E">
        <w:t xml:space="preserve"> wenden.</w:t>
      </w:r>
    </w:p>
    <w:p w14:paraId="23A39131" w14:textId="77777777" w:rsidR="00357BA7" w:rsidRDefault="00357BA7" w:rsidP="00A91597">
      <w:pPr>
        <w:pStyle w:val="berschrift2"/>
      </w:pPr>
      <w:r w:rsidRPr="00357BA7">
        <w:t>Versand Anerkennungsausweise</w:t>
      </w:r>
      <w:r>
        <w:t xml:space="preserve"> und Rechnung </w:t>
      </w:r>
      <w:r w:rsidRPr="00187DF5">
        <w:rPr>
          <w:i/>
          <w:iCs/>
        </w:rPr>
        <w:t>(NEU)</w:t>
      </w:r>
    </w:p>
    <w:p w14:paraId="5505C517" w14:textId="77777777" w:rsidR="00357BA7" w:rsidRPr="00187DF5" w:rsidRDefault="00357BA7" w:rsidP="006065B5">
      <w:pPr>
        <w:pStyle w:val="Benutzerangaben8pt"/>
      </w:pPr>
      <w:r w:rsidRPr="00187DF5">
        <w:t xml:space="preserve">Der Versand der Anerkennungsausweise erfolgt ausschliesslich per E-Mail an die Adresse des </w:t>
      </w:r>
      <w:r w:rsidR="005C413C" w:rsidRPr="005C413C">
        <w:t>Antragsteller</w:t>
      </w:r>
      <w:r w:rsidR="005C413C">
        <w:t>s respektive der Antragstelleri</w:t>
      </w:r>
      <w:r w:rsidR="005C413C" w:rsidRPr="005C413C">
        <w:t>n</w:t>
      </w:r>
      <w:r w:rsidRPr="00187DF5">
        <w:t xml:space="preserve">. Der Versand der Rechnung </w:t>
      </w:r>
      <w:r w:rsidR="005C413C" w:rsidRPr="006A0319">
        <w:t xml:space="preserve">erfolgt </w:t>
      </w:r>
      <w:r w:rsidRPr="00187DF5">
        <w:t>ausschliesslich per E-Mail an die Rechnungsadresse.</w:t>
      </w:r>
    </w:p>
    <w:p w14:paraId="5966D759" w14:textId="77777777" w:rsidR="00546DBC" w:rsidRDefault="00546DBC" w:rsidP="00F25786">
      <w:pPr>
        <w:pStyle w:val="Benutzerangaben10pt"/>
      </w:pPr>
    </w:p>
    <w:p w14:paraId="596062EC" w14:textId="77777777" w:rsidR="00546DBC" w:rsidRDefault="00546DBC" w:rsidP="00F25786">
      <w:pPr>
        <w:pStyle w:val="Benutzerangaben10pt"/>
      </w:pPr>
    </w:p>
    <w:p w14:paraId="61BFDFA8" w14:textId="77777777" w:rsidR="00546DBC" w:rsidRDefault="00546DBC" w:rsidP="00F25786">
      <w:pPr>
        <w:pStyle w:val="Benutzerangaben10pt"/>
      </w:pPr>
    </w:p>
    <w:p w14:paraId="18F42DC3" w14:textId="77777777" w:rsidR="00546DBC" w:rsidRDefault="00546DBC" w:rsidP="00F25786">
      <w:pPr>
        <w:pStyle w:val="Benutzerangaben10pt"/>
      </w:pPr>
    </w:p>
    <w:p w14:paraId="6A8C63BC" w14:textId="77777777" w:rsidR="00546DBC" w:rsidRDefault="00546DBC" w:rsidP="00F25786">
      <w:pPr>
        <w:pStyle w:val="Benutzerangaben10pt"/>
      </w:pPr>
    </w:p>
    <w:p w14:paraId="26DB1198" w14:textId="77777777" w:rsidR="00546DBC" w:rsidRDefault="00546DBC" w:rsidP="00F25786">
      <w:pPr>
        <w:pStyle w:val="Benutzerangaben10pt"/>
      </w:pPr>
    </w:p>
    <w:p w14:paraId="3D3EB615" w14:textId="77777777" w:rsidR="00546DBC" w:rsidRDefault="00546DBC" w:rsidP="00F25786">
      <w:pPr>
        <w:pStyle w:val="Benutzerangaben10pt"/>
      </w:pPr>
    </w:p>
    <w:p w14:paraId="29DC1082" w14:textId="77777777" w:rsidR="00546DBC" w:rsidRDefault="00546DBC" w:rsidP="00F25786">
      <w:pPr>
        <w:pStyle w:val="Benutzerangaben10pt"/>
      </w:pPr>
    </w:p>
    <w:p w14:paraId="7A720CA3" w14:textId="77777777" w:rsidR="00546DBC" w:rsidRDefault="00546DBC" w:rsidP="00F25786">
      <w:pPr>
        <w:pStyle w:val="Benutzerangaben10pt"/>
      </w:pPr>
    </w:p>
    <w:p w14:paraId="045BB903" w14:textId="77777777" w:rsidR="00546DBC" w:rsidRDefault="00546DBC" w:rsidP="00F25786">
      <w:pPr>
        <w:pStyle w:val="Benutzerangaben10pt"/>
      </w:pPr>
    </w:p>
    <w:p w14:paraId="4DD55BDD" w14:textId="77777777" w:rsidR="00546DBC" w:rsidRPr="0080261E" w:rsidRDefault="00546DBC" w:rsidP="00F25786">
      <w:pPr>
        <w:pStyle w:val="Benutzerangaben10pt"/>
      </w:pPr>
    </w:p>
    <w:p w14:paraId="0D321AD5" w14:textId="77777777" w:rsidR="00357BA7" w:rsidRPr="0080261E" w:rsidRDefault="00357BA7" w:rsidP="00F25786">
      <w:pPr>
        <w:pStyle w:val="Benutzerangaben10pt"/>
      </w:pPr>
    </w:p>
    <w:p w14:paraId="563C2648" w14:textId="77777777" w:rsidR="00624645" w:rsidRDefault="00624645" w:rsidP="00F25786">
      <w:pPr>
        <w:pStyle w:val="Benutzerangaben10pt"/>
      </w:pPr>
    </w:p>
    <w:p w14:paraId="5C958E3E" w14:textId="77777777" w:rsidR="006065B5" w:rsidRDefault="006065B5" w:rsidP="00F25786">
      <w:pPr>
        <w:pStyle w:val="Benutzerangaben10pt"/>
      </w:pPr>
    </w:p>
    <w:p w14:paraId="707EC48D" w14:textId="77777777" w:rsidR="006065B5" w:rsidRDefault="006065B5" w:rsidP="00F25786">
      <w:pPr>
        <w:pStyle w:val="Benutzerangaben10pt"/>
      </w:pPr>
    </w:p>
    <w:p w14:paraId="4A4741DE" w14:textId="77777777" w:rsidR="006065B5" w:rsidRDefault="006065B5" w:rsidP="00F25786">
      <w:pPr>
        <w:pStyle w:val="Benutzerangaben10pt"/>
      </w:pPr>
    </w:p>
    <w:p w14:paraId="2AB6CA2D" w14:textId="77777777" w:rsidR="006065B5" w:rsidRDefault="006065B5" w:rsidP="00F25786">
      <w:pPr>
        <w:pStyle w:val="Benutzerangaben10pt"/>
      </w:pPr>
    </w:p>
    <w:p w14:paraId="4176E2BC" w14:textId="77777777" w:rsidR="006065B5" w:rsidRDefault="006065B5" w:rsidP="00F25786">
      <w:pPr>
        <w:pStyle w:val="Benutzerangaben10pt"/>
      </w:pPr>
    </w:p>
    <w:p w14:paraId="08E51D98" w14:textId="77777777" w:rsidR="006065B5" w:rsidRDefault="006065B5" w:rsidP="00F25786">
      <w:pPr>
        <w:pStyle w:val="Benutzerangaben10pt"/>
      </w:pPr>
    </w:p>
    <w:p w14:paraId="58ACF4C8" w14:textId="77777777" w:rsidR="006065B5" w:rsidRDefault="006065B5" w:rsidP="00F25786">
      <w:pPr>
        <w:pStyle w:val="Benutzerangaben10pt"/>
      </w:pPr>
    </w:p>
    <w:p w14:paraId="7E378F11" w14:textId="77777777" w:rsidR="006065B5" w:rsidRDefault="006065B5" w:rsidP="00F25786">
      <w:pPr>
        <w:pStyle w:val="Benutzerangaben10pt"/>
      </w:pPr>
    </w:p>
    <w:p w14:paraId="34788D64" w14:textId="77777777" w:rsidR="006065B5" w:rsidRDefault="006065B5" w:rsidP="00F25786">
      <w:pPr>
        <w:pStyle w:val="Benutzerangaben10pt"/>
      </w:pPr>
    </w:p>
    <w:p w14:paraId="0FD505E1" w14:textId="77777777" w:rsidR="006065B5" w:rsidRDefault="006065B5" w:rsidP="00F25786">
      <w:pPr>
        <w:pStyle w:val="Benutzerangaben10pt"/>
      </w:pPr>
    </w:p>
    <w:p w14:paraId="7A4F4653" w14:textId="77777777" w:rsidR="006065B5" w:rsidRDefault="006065B5" w:rsidP="00F25786">
      <w:pPr>
        <w:pStyle w:val="Benutzerangaben10pt"/>
      </w:pPr>
    </w:p>
    <w:p w14:paraId="4E49EA31" w14:textId="77777777" w:rsidR="006065B5" w:rsidRDefault="006065B5" w:rsidP="00F25786">
      <w:pPr>
        <w:pStyle w:val="Benutzerangaben10pt"/>
      </w:pPr>
    </w:p>
    <w:p w14:paraId="04AA4660" w14:textId="77777777" w:rsidR="006065B5" w:rsidRDefault="006065B5" w:rsidP="00F25786">
      <w:pPr>
        <w:pStyle w:val="Benutzerangaben10pt"/>
      </w:pPr>
    </w:p>
    <w:p w14:paraId="135A8BEC" w14:textId="77777777" w:rsidR="006065B5" w:rsidRDefault="006065B5" w:rsidP="00F25786">
      <w:pPr>
        <w:pStyle w:val="Benutzerangaben10pt"/>
      </w:pPr>
    </w:p>
    <w:p w14:paraId="13B6954F" w14:textId="77777777" w:rsidR="006065B5" w:rsidRDefault="006065B5" w:rsidP="00F25786">
      <w:pPr>
        <w:pStyle w:val="Benutzerangaben10pt"/>
      </w:pPr>
    </w:p>
    <w:p w14:paraId="5E8AB07E" w14:textId="77777777" w:rsidR="002D00D5" w:rsidRDefault="002D00D5" w:rsidP="00F25786">
      <w:pPr>
        <w:pStyle w:val="Benutzerangaben10pt"/>
      </w:pPr>
    </w:p>
    <w:p w14:paraId="09A1C5D7" w14:textId="77777777" w:rsidR="002D00D5" w:rsidRDefault="002D00D5" w:rsidP="00F25786">
      <w:pPr>
        <w:pStyle w:val="Benutzerangaben10pt"/>
      </w:pPr>
    </w:p>
    <w:p w14:paraId="1E2F8A72" w14:textId="77777777" w:rsidR="002D00D5" w:rsidRDefault="002D00D5" w:rsidP="00F25786">
      <w:pPr>
        <w:pStyle w:val="Benutzerangaben10pt"/>
      </w:pPr>
    </w:p>
    <w:p w14:paraId="20DEF9E1" w14:textId="77777777" w:rsidR="002D00D5" w:rsidRDefault="002D00D5" w:rsidP="00F25786">
      <w:pPr>
        <w:pStyle w:val="Benutzerangaben10pt"/>
      </w:pPr>
    </w:p>
    <w:p w14:paraId="2524E4A3" w14:textId="77777777" w:rsidR="002D00D5" w:rsidRDefault="002D00D5" w:rsidP="00F25786">
      <w:pPr>
        <w:pStyle w:val="Benutzerangaben10pt"/>
      </w:pPr>
    </w:p>
    <w:p w14:paraId="13640806" w14:textId="77777777" w:rsidR="002D00D5" w:rsidRDefault="002D00D5" w:rsidP="00F25786">
      <w:pPr>
        <w:pStyle w:val="Benutzerangaben10pt"/>
      </w:pPr>
    </w:p>
    <w:p w14:paraId="7F949A9A" w14:textId="77777777" w:rsidR="002D00D5" w:rsidRDefault="002D00D5" w:rsidP="00F25786">
      <w:pPr>
        <w:pStyle w:val="Benutzerangaben10pt"/>
      </w:pPr>
    </w:p>
    <w:p w14:paraId="02FC10A4" w14:textId="77777777" w:rsidR="006065B5" w:rsidRPr="0080261E" w:rsidRDefault="006065B5" w:rsidP="00F25786">
      <w:pPr>
        <w:pStyle w:val="Benutzerangaben10pt"/>
      </w:pPr>
    </w:p>
    <w:tbl>
      <w:tblPr>
        <w:tblStyle w:val="1VKFohneLinien"/>
        <w:tblW w:w="0" w:type="auto"/>
        <w:tblLayout w:type="fixed"/>
        <w:tblLook w:val="04A0" w:firstRow="1" w:lastRow="0" w:firstColumn="1" w:lastColumn="0" w:noHBand="0" w:noVBand="1"/>
      </w:tblPr>
      <w:tblGrid>
        <w:gridCol w:w="2552"/>
        <w:gridCol w:w="6519"/>
      </w:tblGrid>
      <w:tr w:rsidR="00B217AB" w:rsidRPr="0080261E" w14:paraId="5F3B679F" w14:textId="77777777" w:rsidTr="006014BE">
        <w:trPr>
          <w:trHeight w:val="336"/>
        </w:trPr>
        <w:tc>
          <w:tcPr>
            <w:tcW w:w="2552" w:type="dxa"/>
            <w:tcBorders>
              <w:top w:val="single" w:sz="2" w:space="0" w:color="FFFFFF" w:themeColor="background1"/>
              <w:left w:val="single" w:sz="2" w:space="0" w:color="FFFFFF" w:themeColor="background1"/>
              <w:bottom w:val="single" w:sz="4" w:space="0" w:color="000000" w:themeColor="text2"/>
              <w:right w:val="single" w:sz="2" w:space="0" w:color="FFFFFF" w:themeColor="background1"/>
            </w:tcBorders>
            <w:vAlign w:val="center"/>
          </w:tcPr>
          <w:p w14:paraId="1B171F73" w14:textId="77777777" w:rsidR="00B217AB" w:rsidRPr="0080261E" w:rsidRDefault="00B217AB" w:rsidP="00BB4FC3">
            <w:pPr>
              <w:pStyle w:val="Benutzerangaben10pt"/>
            </w:pPr>
            <w:r w:rsidRPr="0080261E">
              <w:t>Ort und Datum</w:t>
            </w:r>
          </w:p>
        </w:tc>
        <w:tc>
          <w:tcPr>
            <w:tcW w:w="6519" w:type="dxa"/>
            <w:tcBorders>
              <w:top w:val="single" w:sz="2" w:space="0" w:color="FFFFFF" w:themeColor="background1"/>
              <w:left w:val="single" w:sz="2" w:space="0" w:color="FFFFFF" w:themeColor="background1"/>
              <w:bottom w:val="single" w:sz="4" w:space="0" w:color="000000" w:themeColor="text2"/>
              <w:right w:val="single" w:sz="2" w:space="0" w:color="FFFFFF" w:themeColor="background1"/>
            </w:tcBorders>
            <w:vAlign w:val="center"/>
            <w:hideMark/>
          </w:tcPr>
          <w:p w14:paraId="611E3746" w14:textId="77777777" w:rsidR="00B217AB" w:rsidRPr="0080261E" w:rsidRDefault="002242DA" w:rsidP="00BB4FC3">
            <w:pPr>
              <w:pStyle w:val="Benutzerangaben10pt"/>
            </w:pPr>
            <w:r w:rsidRPr="0080261E">
              <w:fldChar w:fldCharType="begin">
                <w:ffData>
                  <w:name w:val="OrtFirma"/>
                  <w:enabled/>
                  <w:calcOnExit w:val="0"/>
                  <w:textInput>
                    <w:maxLength w:val="40"/>
                  </w:textInput>
                </w:ffData>
              </w:fldChar>
            </w:r>
            <w:r w:rsidRPr="0080261E">
              <w:instrText xml:space="preserve"> FORMTEXT </w:instrText>
            </w:r>
            <w:r w:rsidRPr="0080261E">
              <w:fldChar w:fldCharType="separate"/>
            </w:r>
            <w:r w:rsidRPr="0080261E">
              <w:t> </w:t>
            </w:r>
            <w:r w:rsidRPr="0080261E">
              <w:t> </w:t>
            </w:r>
            <w:r w:rsidRPr="0080261E">
              <w:t> </w:t>
            </w:r>
            <w:r w:rsidRPr="0080261E">
              <w:t> </w:t>
            </w:r>
            <w:r w:rsidRPr="0080261E">
              <w:t> </w:t>
            </w:r>
            <w:r w:rsidRPr="0080261E">
              <w:fldChar w:fldCharType="end"/>
            </w:r>
            <w:r w:rsidRPr="0080261E">
              <w:t xml:space="preserve">, </w:t>
            </w:r>
            <w:sdt>
              <w:sdtPr>
                <w:id w:val="-1760361233"/>
                <w:placeholder>
                  <w:docPart w:val="74B592B31FE249DCBC8BB3EBCCBC73A2"/>
                </w:placeholder>
                <w:showingPlcHdr/>
                <w:date>
                  <w:dateFormat w:val="dd.MM.yyyy"/>
                  <w:lid w:val="de-CH"/>
                  <w:storeMappedDataAs w:val="dateTime"/>
                  <w:calendar w:val="gregorian"/>
                </w:date>
              </w:sdtPr>
              <w:sdtEndPr/>
              <w:sdtContent>
                <w:r w:rsidR="00FA09C8" w:rsidRPr="0080261E">
                  <w:rPr>
                    <w:rStyle w:val="Platzhaltertext"/>
                  </w:rPr>
                  <w:t>Bitte Datum ein</w:t>
                </w:r>
                <w:r w:rsidR="00460162" w:rsidRPr="0080261E">
                  <w:rPr>
                    <w:rStyle w:val="Platzhaltertext"/>
                  </w:rPr>
                  <w:t>geben.</w:t>
                </w:r>
              </w:sdtContent>
            </w:sdt>
          </w:p>
        </w:tc>
      </w:tr>
      <w:tr w:rsidR="00B217AB" w:rsidRPr="0080261E" w14:paraId="417008BD" w14:textId="77777777" w:rsidTr="006014BE">
        <w:trPr>
          <w:trHeight w:val="1082"/>
        </w:trPr>
        <w:tc>
          <w:tcPr>
            <w:tcW w:w="2552" w:type="dxa"/>
            <w:tcBorders>
              <w:top w:val="single" w:sz="4" w:space="0" w:color="000000" w:themeColor="text2"/>
              <w:left w:val="single" w:sz="2" w:space="0" w:color="FFFFFF" w:themeColor="background1"/>
              <w:bottom w:val="single" w:sz="4" w:space="0" w:color="000000" w:themeColor="text2"/>
              <w:right w:val="single" w:sz="2" w:space="0" w:color="FFFFFF" w:themeColor="background1"/>
            </w:tcBorders>
            <w:vAlign w:val="bottom"/>
          </w:tcPr>
          <w:p w14:paraId="05032DE2" w14:textId="77777777" w:rsidR="00B217AB" w:rsidRPr="0080261E" w:rsidRDefault="00B217AB" w:rsidP="00BB4FC3">
            <w:pPr>
              <w:pStyle w:val="Benutzerangaben10pt"/>
            </w:pPr>
            <w:r w:rsidRPr="0080261E">
              <w:t>Stempel und Unterschrift</w:t>
            </w:r>
          </w:p>
        </w:tc>
        <w:tc>
          <w:tcPr>
            <w:tcW w:w="6519" w:type="dxa"/>
            <w:tcBorders>
              <w:top w:val="single" w:sz="4" w:space="0" w:color="000000" w:themeColor="text2"/>
              <w:left w:val="single" w:sz="2" w:space="0" w:color="FFFFFF" w:themeColor="background1"/>
              <w:bottom w:val="single" w:sz="4" w:space="0" w:color="000000" w:themeColor="text2"/>
              <w:right w:val="single" w:sz="2" w:space="0" w:color="FFFFFF" w:themeColor="background1"/>
            </w:tcBorders>
          </w:tcPr>
          <w:p w14:paraId="6603F8E3" w14:textId="77777777" w:rsidR="00B217AB" w:rsidRPr="0080261E" w:rsidRDefault="00B217AB" w:rsidP="00BB4FC3">
            <w:pPr>
              <w:pStyle w:val="Benutzerangaben10pt"/>
            </w:pPr>
          </w:p>
        </w:tc>
      </w:tr>
    </w:tbl>
    <w:p w14:paraId="020C0033" w14:textId="77777777" w:rsidR="001E3D3D" w:rsidRPr="0080261E" w:rsidRDefault="001E3D3D">
      <w:pPr>
        <w:spacing w:line="240" w:lineRule="atLeast"/>
        <w:sectPr w:rsidR="001E3D3D" w:rsidRPr="0080261E" w:rsidSect="00193A2F">
          <w:headerReference w:type="default" r:id="rId17"/>
          <w:footerReference w:type="default" r:id="rId18"/>
          <w:headerReference w:type="first" r:id="rId19"/>
          <w:footerReference w:type="first" r:id="rId20"/>
          <w:pgSz w:w="11906" w:h="16838" w:code="9"/>
          <w:pgMar w:top="2835" w:right="1134" w:bottom="1474" w:left="1701" w:header="1134" w:footer="567" w:gutter="0"/>
          <w:cols w:space="708"/>
          <w:titlePg/>
          <w:docGrid w:linePitch="360"/>
        </w:sectPr>
      </w:pPr>
    </w:p>
    <w:p w14:paraId="21704739" w14:textId="77777777" w:rsidR="005E5BAA" w:rsidRPr="0080261E" w:rsidRDefault="001E3D3D" w:rsidP="007735E4">
      <w:pPr>
        <w:pStyle w:val="Titel"/>
      </w:pPr>
      <w:r w:rsidRPr="0080261E">
        <w:lastRenderedPageBreak/>
        <w:t>Anhang</w:t>
      </w:r>
    </w:p>
    <w:p w14:paraId="6B690D01" w14:textId="77777777" w:rsidR="001E3D3D" w:rsidRPr="0080261E" w:rsidRDefault="00200225" w:rsidP="007735E4">
      <w:pPr>
        <w:pStyle w:val="Untertitel"/>
      </w:pPr>
      <w:r w:rsidRPr="0080261E">
        <w:t>Antrag zur Neuausstellung</w:t>
      </w:r>
    </w:p>
    <w:p w14:paraId="3824D227" w14:textId="77777777" w:rsidR="00791D5A" w:rsidRPr="0080261E" w:rsidRDefault="00791D5A" w:rsidP="00791D5A">
      <w:pPr>
        <w:pStyle w:val="Benutzerangaben10pt"/>
      </w:pPr>
      <w:r w:rsidRPr="0080261E">
        <w:t>Folgende Unterlagen sind erforderlich:</w:t>
      </w:r>
    </w:p>
    <w:p w14:paraId="779F067E" w14:textId="77777777" w:rsidR="00791D5A" w:rsidRPr="0080261E" w:rsidRDefault="00791D5A" w:rsidP="00791D5A">
      <w:pPr>
        <w:pStyle w:val="Benutzerangaben10pt"/>
      </w:pPr>
    </w:p>
    <w:tbl>
      <w:tblPr>
        <w:tblStyle w:val="Tabellenraster"/>
        <w:tblW w:w="13231" w:type="dxa"/>
        <w:tblLayout w:type="fixed"/>
        <w:tblLook w:val="04A0" w:firstRow="1" w:lastRow="0" w:firstColumn="1" w:lastColumn="0" w:noHBand="0" w:noVBand="1"/>
      </w:tblPr>
      <w:tblGrid>
        <w:gridCol w:w="419"/>
        <w:gridCol w:w="4095"/>
        <w:gridCol w:w="871"/>
        <w:gridCol w:w="872"/>
        <w:gridCol w:w="872"/>
        <w:gridCol w:w="871"/>
        <w:gridCol w:w="872"/>
        <w:gridCol w:w="872"/>
        <w:gridCol w:w="871"/>
        <w:gridCol w:w="872"/>
        <w:gridCol w:w="872"/>
        <w:gridCol w:w="872"/>
      </w:tblGrid>
      <w:tr w:rsidR="00791D5A" w:rsidRPr="0080261E" w14:paraId="4DD98F96" w14:textId="77777777" w:rsidTr="006014BE">
        <w:tc>
          <w:tcPr>
            <w:tcW w:w="4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C9184B" w14:textId="77777777" w:rsidR="00791D5A" w:rsidRPr="0080261E" w:rsidRDefault="00791D5A" w:rsidP="007D12E3">
            <w:pPr>
              <w:pStyle w:val="Benutzerangaben10pt"/>
              <w:rPr>
                <w:b/>
              </w:rPr>
            </w:pPr>
          </w:p>
        </w:tc>
        <w:tc>
          <w:tcPr>
            <w:tcW w:w="4095" w:type="dxa"/>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7FB5CD49" w14:textId="77777777" w:rsidR="00791D5A" w:rsidRPr="0080261E" w:rsidRDefault="00791D5A" w:rsidP="007D12E3">
            <w:pPr>
              <w:pStyle w:val="Benutzerangaben10pt"/>
              <w:rPr>
                <w:b/>
              </w:rPr>
            </w:pPr>
          </w:p>
        </w:tc>
        <w:tc>
          <w:tcPr>
            <w:tcW w:w="871" w:type="dxa"/>
          </w:tcPr>
          <w:p w14:paraId="7C9153C4" w14:textId="77777777" w:rsidR="00791D5A" w:rsidRPr="0080261E" w:rsidRDefault="00791D5A" w:rsidP="007D12E3">
            <w:pPr>
              <w:pStyle w:val="Benutzerangaben10pt"/>
              <w:rPr>
                <w:b/>
              </w:rPr>
            </w:pPr>
            <w:r w:rsidRPr="0080261E">
              <w:rPr>
                <w:b/>
              </w:rPr>
              <w:t>AF</w:t>
            </w:r>
          </w:p>
        </w:tc>
        <w:tc>
          <w:tcPr>
            <w:tcW w:w="872" w:type="dxa"/>
          </w:tcPr>
          <w:p w14:paraId="6E4775EB" w14:textId="77777777" w:rsidR="00791D5A" w:rsidRPr="0080261E" w:rsidRDefault="00791D5A" w:rsidP="007D12E3">
            <w:pPr>
              <w:pStyle w:val="Benutzerangaben10pt"/>
              <w:rPr>
                <w:b/>
              </w:rPr>
            </w:pPr>
            <w:r w:rsidRPr="0080261E">
              <w:rPr>
                <w:b/>
              </w:rPr>
              <w:t>PB</w:t>
            </w:r>
          </w:p>
        </w:tc>
        <w:tc>
          <w:tcPr>
            <w:tcW w:w="872" w:type="dxa"/>
          </w:tcPr>
          <w:p w14:paraId="4683B1FB" w14:textId="77777777" w:rsidR="00791D5A" w:rsidRPr="0080261E" w:rsidRDefault="00791D5A" w:rsidP="007D12E3">
            <w:pPr>
              <w:pStyle w:val="Benutzerangaben10pt"/>
              <w:rPr>
                <w:b/>
              </w:rPr>
            </w:pPr>
            <w:r w:rsidRPr="0080261E">
              <w:rPr>
                <w:b/>
              </w:rPr>
              <w:t xml:space="preserve">PB </w:t>
            </w:r>
            <w:r w:rsidRPr="0080261E">
              <w:rPr>
                <w:b/>
              </w:rPr>
              <w:br/>
              <w:t>(slow)</w:t>
            </w:r>
          </w:p>
        </w:tc>
        <w:tc>
          <w:tcPr>
            <w:tcW w:w="871" w:type="dxa"/>
          </w:tcPr>
          <w:p w14:paraId="454FBC88" w14:textId="77777777" w:rsidR="00791D5A" w:rsidRPr="0080261E" w:rsidRDefault="00791D5A" w:rsidP="007D12E3">
            <w:pPr>
              <w:pStyle w:val="Benutzerangaben10pt"/>
              <w:rPr>
                <w:b/>
              </w:rPr>
            </w:pPr>
            <w:r w:rsidRPr="0080261E">
              <w:rPr>
                <w:b/>
              </w:rPr>
              <w:t xml:space="preserve">PB </w:t>
            </w:r>
            <w:r w:rsidRPr="0080261E">
              <w:rPr>
                <w:b/>
              </w:rPr>
              <w:br/>
              <w:t>(clima)</w:t>
            </w:r>
          </w:p>
        </w:tc>
        <w:tc>
          <w:tcPr>
            <w:tcW w:w="872" w:type="dxa"/>
          </w:tcPr>
          <w:p w14:paraId="1F0078C9" w14:textId="77777777" w:rsidR="00791D5A" w:rsidRPr="0080261E" w:rsidRDefault="00791D5A" w:rsidP="007D12E3">
            <w:pPr>
              <w:pStyle w:val="Benutzerangaben10pt"/>
              <w:rPr>
                <w:b/>
              </w:rPr>
            </w:pPr>
            <w:r w:rsidRPr="0080261E">
              <w:rPr>
                <w:b/>
              </w:rPr>
              <w:t>BB</w:t>
            </w:r>
          </w:p>
        </w:tc>
        <w:tc>
          <w:tcPr>
            <w:tcW w:w="872" w:type="dxa"/>
          </w:tcPr>
          <w:p w14:paraId="70268684" w14:textId="77777777" w:rsidR="00791D5A" w:rsidRPr="0080261E" w:rsidRDefault="00791D5A" w:rsidP="007D12E3">
            <w:pPr>
              <w:pStyle w:val="Benutzerangaben10pt"/>
              <w:rPr>
                <w:b/>
              </w:rPr>
            </w:pPr>
            <w:r w:rsidRPr="0080261E">
              <w:rPr>
                <w:b/>
              </w:rPr>
              <w:t>EXAP</w:t>
            </w:r>
            <w:r w:rsidR="00175732">
              <w:rPr>
                <w:b/>
              </w:rPr>
              <w:br/>
              <w:t>(SB)</w:t>
            </w:r>
          </w:p>
        </w:tc>
        <w:tc>
          <w:tcPr>
            <w:tcW w:w="871" w:type="dxa"/>
          </w:tcPr>
          <w:p w14:paraId="11036B72" w14:textId="77777777" w:rsidR="00791D5A" w:rsidRPr="0080261E" w:rsidRDefault="00791D5A" w:rsidP="007D12E3">
            <w:pPr>
              <w:pStyle w:val="Benutzerangaben10pt"/>
              <w:rPr>
                <w:b/>
              </w:rPr>
            </w:pPr>
            <w:r w:rsidRPr="0080261E">
              <w:rPr>
                <w:b/>
              </w:rPr>
              <w:t>KB</w:t>
            </w:r>
          </w:p>
        </w:tc>
        <w:tc>
          <w:tcPr>
            <w:tcW w:w="872" w:type="dxa"/>
          </w:tcPr>
          <w:p w14:paraId="4B3DA0B2" w14:textId="77777777" w:rsidR="00791D5A" w:rsidRPr="0080261E" w:rsidRDefault="00791D5A" w:rsidP="007D12E3">
            <w:pPr>
              <w:pStyle w:val="Benutzerangaben10pt"/>
              <w:rPr>
                <w:b/>
              </w:rPr>
            </w:pPr>
            <w:r w:rsidRPr="0080261E">
              <w:rPr>
                <w:b/>
              </w:rPr>
              <w:t>ETA</w:t>
            </w:r>
          </w:p>
        </w:tc>
        <w:tc>
          <w:tcPr>
            <w:tcW w:w="872" w:type="dxa"/>
          </w:tcPr>
          <w:p w14:paraId="164AB3EB" w14:textId="77777777" w:rsidR="00791D5A" w:rsidRPr="0080261E" w:rsidRDefault="00791D5A" w:rsidP="007D12E3">
            <w:pPr>
              <w:pStyle w:val="Benutzerangaben10pt"/>
              <w:rPr>
                <w:b/>
              </w:rPr>
            </w:pPr>
            <w:r w:rsidRPr="0080261E">
              <w:rPr>
                <w:b/>
              </w:rPr>
              <w:t>DoP &amp;</w:t>
            </w:r>
            <w:r w:rsidRPr="0080261E">
              <w:rPr>
                <w:b/>
              </w:rPr>
              <w:br/>
              <w:t>CoP</w:t>
            </w:r>
          </w:p>
        </w:tc>
        <w:tc>
          <w:tcPr>
            <w:tcW w:w="872" w:type="dxa"/>
          </w:tcPr>
          <w:p w14:paraId="4AE4FD63" w14:textId="77777777" w:rsidR="00791D5A" w:rsidRPr="0080261E" w:rsidRDefault="00791D5A" w:rsidP="007D12E3">
            <w:pPr>
              <w:pStyle w:val="Benutzerangaben10pt"/>
              <w:rPr>
                <w:b/>
              </w:rPr>
            </w:pPr>
            <w:r w:rsidRPr="0080261E">
              <w:rPr>
                <w:b/>
              </w:rPr>
              <w:t>TAB</w:t>
            </w:r>
          </w:p>
        </w:tc>
      </w:tr>
      <w:tr w:rsidR="00057970" w:rsidRPr="0080261E" w14:paraId="2008BA03" w14:textId="77777777" w:rsidTr="00A42E58">
        <w:tc>
          <w:tcPr>
            <w:tcW w:w="419" w:type="dxa"/>
            <w:tcBorders>
              <w:top w:val="single" w:sz="4" w:space="0" w:color="auto"/>
            </w:tcBorders>
          </w:tcPr>
          <w:p w14:paraId="2E66586B" w14:textId="77777777" w:rsidR="00057970" w:rsidRPr="0080261E" w:rsidRDefault="00057970" w:rsidP="007D12E3">
            <w:pPr>
              <w:pStyle w:val="Benutzerangaben10pt"/>
              <w:rPr>
                <w:b/>
              </w:rPr>
            </w:pPr>
            <w:r w:rsidRPr="0080261E">
              <w:rPr>
                <w:b/>
              </w:rPr>
              <w:t>A</w:t>
            </w:r>
          </w:p>
        </w:tc>
        <w:tc>
          <w:tcPr>
            <w:tcW w:w="4095" w:type="dxa"/>
            <w:tcBorders>
              <w:top w:val="single" w:sz="4" w:space="0" w:color="auto"/>
            </w:tcBorders>
            <w:vAlign w:val="center"/>
          </w:tcPr>
          <w:p w14:paraId="275ABC11" w14:textId="77777777" w:rsidR="00057970" w:rsidRPr="0080261E" w:rsidRDefault="00057970" w:rsidP="007D12E3">
            <w:pPr>
              <w:pStyle w:val="Benutzerangaben10pt"/>
              <w:rPr>
                <w:b/>
              </w:rPr>
            </w:pPr>
            <w:r w:rsidRPr="0080261E">
              <w:rPr>
                <w:b/>
              </w:rPr>
              <w:t>Bauteile allgemein</w:t>
            </w:r>
          </w:p>
          <w:p w14:paraId="5EED9EAF" w14:textId="77777777" w:rsidR="00057970" w:rsidRPr="0080261E" w:rsidRDefault="00057970" w:rsidP="007D12E3">
            <w:pPr>
              <w:pStyle w:val="Benutzerangaben8pt"/>
            </w:pPr>
            <w:r w:rsidRPr="0080261E">
              <w:t xml:space="preserve">[Div. Prüf- und Produktnormen, EADs] </w:t>
            </w:r>
          </w:p>
        </w:tc>
        <w:tc>
          <w:tcPr>
            <w:tcW w:w="871" w:type="dxa"/>
            <w:tcBorders>
              <w:top w:val="single" w:sz="4" w:space="0" w:color="auto"/>
            </w:tcBorders>
            <w:vAlign w:val="center"/>
          </w:tcPr>
          <w:p w14:paraId="5CED767D" w14:textId="77777777" w:rsidR="00057970" w:rsidRPr="0080261E" w:rsidRDefault="00057970" w:rsidP="00057970">
            <w:pPr>
              <w:pStyle w:val="Benutzerangaben10pt"/>
              <w:jc w:val="center"/>
            </w:pPr>
            <w:r w:rsidRPr="0080261E">
              <w:rPr>
                <w:rFonts w:cstheme="majorHAnsi"/>
              </w:rPr>
              <w:t>●</w:t>
            </w:r>
          </w:p>
        </w:tc>
        <w:tc>
          <w:tcPr>
            <w:tcW w:w="872" w:type="dxa"/>
            <w:tcBorders>
              <w:top w:val="single" w:sz="4" w:space="0" w:color="auto"/>
            </w:tcBorders>
            <w:vAlign w:val="center"/>
          </w:tcPr>
          <w:p w14:paraId="1CE78E3A" w14:textId="77777777" w:rsidR="00057970" w:rsidRPr="0080261E" w:rsidRDefault="00057970" w:rsidP="00057970">
            <w:pPr>
              <w:pStyle w:val="Benutzerangaben10pt"/>
              <w:jc w:val="center"/>
            </w:pPr>
            <w:r w:rsidRPr="0080261E">
              <w:rPr>
                <w:rFonts w:cstheme="majorHAnsi"/>
              </w:rPr>
              <w:t>●</w:t>
            </w:r>
          </w:p>
        </w:tc>
        <w:tc>
          <w:tcPr>
            <w:tcW w:w="872" w:type="dxa"/>
            <w:tcBorders>
              <w:top w:val="single" w:sz="4" w:space="0" w:color="auto"/>
            </w:tcBorders>
          </w:tcPr>
          <w:p w14:paraId="7A48015C" w14:textId="77777777" w:rsidR="00057970" w:rsidRPr="0080261E" w:rsidRDefault="00057970" w:rsidP="00057970">
            <w:pPr>
              <w:pStyle w:val="Benutzerangaben10pt"/>
              <w:jc w:val="center"/>
            </w:pPr>
          </w:p>
        </w:tc>
        <w:tc>
          <w:tcPr>
            <w:tcW w:w="871" w:type="dxa"/>
            <w:tcBorders>
              <w:top w:val="single" w:sz="4" w:space="0" w:color="auto"/>
            </w:tcBorders>
            <w:vAlign w:val="center"/>
          </w:tcPr>
          <w:p w14:paraId="376932C3" w14:textId="77777777" w:rsidR="00057970" w:rsidRPr="0080261E" w:rsidRDefault="00057970" w:rsidP="00057970">
            <w:pPr>
              <w:pStyle w:val="Benutzerangaben10pt"/>
              <w:jc w:val="center"/>
            </w:pPr>
          </w:p>
        </w:tc>
        <w:tc>
          <w:tcPr>
            <w:tcW w:w="872" w:type="dxa"/>
            <w:tcBorders>
              <w:top w:val="single" w:sz="4" w:space="0" w:color="auto"/>
            </w:tcBorders>
            <w:shd w:val="clear" w:color="auto" w:fill="FFFFFF" w:themeFill="background1"/>
            <w:vAlign w:val="center"/>
          </w:tcPr>
          <w:p w14:paraId="59CD44EB" w14:textId="77777777" w:rsidR="00057970" w:rsidRPr="0080261E" w:rsidRDefault="00057970" w:rsidP="00057970">
            <w:pPr>
              <w:pStyle w:val="Benutzerangaben10pt"/>
              <w:jc w:val="center"/>
            </w:pPr>
          </w:p>
        </w:tc>
        <w:tc>
          <w:tcPr>
            <w:tcW w:w="872" w:type="dxa"/>
            <w:tcBorders>
              <w:top w:val="single" w:sz="4" w:space="0" w:color="auto"/>
            </w:tcBorders>
            <w:vAlign w:val="center"/>
          </w:tcPr>
          <w:p w14:paraId="32D9E2A8" w14:textId="77777777" w:rsidR="00057970" w:rsidRPr="0080261E" w:rsidRDefault="00057970" w:rsidP="00057970">
            <w:pPr>
              <w:pStyle w:val="Benutzerangaben10pt"/>
              <w:jc w:val="center"/>
            </w:pPr>
            <w:r w:rsidRPr="0080261E">
              <w:rPr>
                <w:rFonts w:cstheme="majorHAnsi"/>
              </w:rPr>
              <w:t>▲</w:t>
            </w:r>
          </w:p>
        </w:tc>
        <w:tc>
          <w:tcPr>
            <w:tcW w:w="871" w:type="dxa"/>
            <w:tcBorders>
              <w:top w:val="single" w:sz="4" w:space="0" w:color="auto"/>
            </w:tcBorders>
            <w:vAlign w:val="center"/>
          </w:tcPr>
          <w:p w14:paraId="6BD92776" w14:textId="77777777" w:rsidR="00057970" w:rsidRPr="0080261E" w:rsidRDefault="00057970" w:rsidP="00057970">
            <w:pPr>
              <w:pStyle w:val="Benutzerangaben10pt"/>
              <w:jc w:val="center"/>
            </w:pPr>
            <w:r w:rsidRPr="0080261E">
              <w:rPr>
                <w:rFonts w:cstheme="majorHAnsi"/>
              </w:rPr>
              <w:t>●</w:t>
            </w:r>
          </w:p>
        </w:tc>
        <w:tc>
          <w:tcPr>
            <w:tcW w:w="872" w:type="dxa"/>
            <w:tcBorders>
              <w:top w:val="single" w:sz="4" w:space="0" w:color="auto"/>
            </w:tcBorders>
            <w:vAlign w:val="center"/>
          </w:tcPr>
          <w:p w14:paraId="04CBD14F" w14:textId="77777777" w:rsidR="00057970" w:rsidRPr="0080261E" w:rsidRDefault="00057970" w:rsidP="00057970">
            <w:pPr>
              <w:pStyle w:val="Benutzerangaben10pt"/>
              <w:jc w:val="center"/>
            </w:pPr>
            <w:r w:rsidRPr="0080261E">
              <w:rPr>
                <w:rFonts w:cstheme="majorHAnsi"/>
              </w:rPr>
              <w:t>▲</w:t>
            </w:r>
          </w:p>
        </w:tc>
        <w:tc>
          <w:tcPr>
            <w:tcW w:w="872" w:type="dxa"/>
            <w:tcBorders>
              <w:top w:val="single" w:sz="4" w:space="0" w:color="auto"/>
            </w:tcBorders>
            <w:vAlign w:val="center"/>
          </w:tcPr>
          <w:p w14:paraId="1A29657F" w14:textId="77777777" w:rsidR="00057970" w:rsidRPr="0080261E" w:rsidRDefault="00057970" w:rsidP="00057970">
            <w:pPr>
              <w:pStyle w:val="Benutzerangaben10pt"/>
              <w:jc w:val="center"/>
            </w:pPr>
            <w:r w:rsidRPr="0080261E">
              <w:rPr>
                <w:rFonts w:cstheme="majorHAnsi"/>
              </w:rPr>
              <w:t>●</w:t>
            </w:r>
          </w:p>
        </w:tc>
        <w:tc>
          <w:tcPr>
            <w:tcW w:w="872" w:type="dxa"/>
            <w:tcBorders>
              <w:top w:val="single" w:sz="4" w:space="0" w:color="auto"/>
            </w:tcBorders>
          </w:tcPr>
          <w:p w14:paraId="4127698A" w14:textId="77777777" w:rsidR="00057970" w:rsidRPr="0080261E" w:rsidRDefault="00057970" w:rsidP="00057970">
            <w:pPr>
              <w:pStyle w:val="Benutzerangaben10pt"/>
              <w:jc w:val="center"/>
              <w:rPr>
                <w:rFonts w:cstheme="majorHAnsi"/>
              </w:rPr>
            </w:pPr>
          </w:p>
        </w:tc>
      </w:tr>
      <w:tr w:rsidR="00057970" w:rsidRPr="0080261E" w14:paraId="36FF05D6" w14:textId="77777777" w:rsidTr="00D464A2">
        <w:trPr>
          <w:trHeight w:val="148"/>
        </w:trPr>
        <w:tc>
          <w:tcPr>
            <w:tcW w:w="419" w:type="dxa"/>
          </w:tcPr>
          <w:p w14:paraId="09D4C7A1" w14:textId="77777777" w:rsidR="00057970" w:rsidRPr="0080261E" w:rsidRDefault="00057970" w:rsidP="007D12E3">
            <w:pPr>
              <w:pStyle w:val="Benutzerangaben10pt"/>
              <w:rPr>
                <w:b/>
              </w:rPr>
            </w:pPr>
            <w:r w:rsidRPr="0080261E">
              <w:rPr>
                <w:b/>
              </w:rPr>
              <w:t>B</w:t>
            </w:r>
          </w:p>
        </w:tc>
        <w:tc>
          <w:tcPr>
            <w:tcW w:w="4095" w:type="dxa"/>
            <w:vAlign w:val="center"/>
          </w:tcPr>
          <w:p w14:paraId="42FB2A5A" w14:textId="77777777" w:rsidR="00057970" w:rsidRPr="0080261E" w:rsidRDefault="00057970" w:rsidP="007D12E3">
            <w:pPr>
              <w:pStyle w:val="Benutzerangaben10pt"/>
              <w:rPr>
                <w:b/>
              </w:rPr>
            </w:pPr>
            <w:r w:rsidRPr="0080261E">
              <w:rPr>
                <w:b/>
              </w:rPr>
              <w:t>Abschottung</w:t>
            </w:r>
          </w:p>
          <w:p w14:paraId="3894A7BF" w14:textId="77777777" w:rsidR="00057970" w:rsidRPr="0080261E" w:rsidRDefault="00057970" w:rsidP="00743514">
            <w:pPr>
              <w:pStyle w:val="Benutzerangaben8pt"/>
            </w:pPr>
            <w:r w:rsidRPr="0080261E">
              <w:t>[EN 1366-3, ETAG 026-2 / EAD 350454-00-1104]</w:t>
            </w:r>
          </w:p>
        </w:tc>
        <w:tc>
          <w:tcPr>
            <w:tcW w:w="871" w:type="dxa"/>
            <w:vAlign w:val="center"/>
          </w:tcPr>
          <w:p w14:paraId="39F41730"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642A6D3E" w14:textId="77777777" w:rsidR="00057970" w:rsidRPr="0080261E" w:rsidRDefault="00057970" w:rsidP="00057970">
            <w:pPr>
              <w:pStyle w:val="Benutzerangaben10pt"/>
              <w:jc w:val="center"/>
            </w:pPr>
            <w:r w:rsidRPr="0080261E">
              <w:rPr>
                <w:rFonts w:cstheme="majorHAnsi"/>
              </w:rPr>
              <w:t>●</w:t>
            </w:r>
          </w:p>
        </w:tc>
        <w:tc>
          <w:tcPr>
            <w:tcW w:w="872" w:type="dxa"/>
          </w:tcPr>
          <w:p w14:paraId="4AADD770" w14:textId="77777777" w:rsidR="00057970" w:rsidRPr="0080261E" w:rsidRDefault="00057970" w:rsidP="00057970">
            <w:pPr>
              <w:pStyle w:val="Benutzerangaben10pt"/>
              <w:jc w:val="center"/>
            </w:pPr>
          </w:p>
        </w:tc>
        <w:tc>
          <w:tcPr>
            <w:tcW w:w="871" w:type="dxa"/>
            <w:vAlign w:val="center"/>
          </w:tcPr>
          <w:p w14:paraId="0A2EBD75" w14:textId="77777777" w:rsidR="00057970" w:rsidRPr="0080261E" w:rsidRDefault="00057970" w:rsidP="00057970">
            <w:pPr>
              <w:pStyle w:val="Benutzerangaben10pt"/>
              <w:jc w:val="center"/>
            </w:pPr>
          </w:p>
        </w:tc>
        <w:tc>
          <w:tcPr>
            <w:tcW w:w="872" w:type="dxa"/>
            <w:vAlign w:val="center"/>
          </w:tcPr>
          <w:p w14:paraId="3E26D5D8" w14:textId="77777777" w:rsidR="00057970" w:rsidRPr="0080261E" w:rsidRDefault="00057970" w:rsidP="00057970">
            <w:pPr>
              <w:pStyle w:val="Benutzerangaben10pt"/>
              <w:jc w:val="center"/>
            </w:pPr>
          </w:p>
        </w:tc>
        <w:tc>
          <w:tcPr>
            <w:tcW w:w="872" w:type="dxa"/>
            <w:vAlign w:val="center"/>
          </w:tcPr>
          <w:p w14:paraId="72E69CFA" w14:textId="77777777" w:rsidR="00057970" w:rsidRPr="0080261E" w:rsidRDefault="00057970" w:rsidP="00057970">
            <w:pPr>
              <w:pStyle w:val="Benutzerangaben10pt"/>
              <w:jc w:val="center"/>
            </w:pPr>
            <w:r w:rsidRPr="0080261E">
              <w:rPr>
                <w:rFonts w:cstheme="majorHAnsi"/>
              </w:rPr>
              <w:t>▲</w:t>
            </w:r>
          </w:p>
        </w:tc>
        <w:tc>
          <w:tcPr>
            <w:tcW w:w="871" w:type="dxa"/>
            <w:vAlign w:val="center"/>
          </w:tcPr>
          <w:p w14:paraId="14211709"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547D839E"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6E2F2BF2"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22B5E42B" w14:textId="77777777" w:rsidR="00057970" w:rsidRPr="0080261E" w:rsidRDefault="00057970" w:rsidP="00057970">
            <w:pPr>
              <w:pStyle w:val="Benutzerangaben10pt"/>
              <w:jc w:val="center"/>
            </w:pPr>
            <w:r w:rsidRPr="0080261E">
              <w:rPr>
                <w:rFonts w:cstheme="majorHAnsi"/>
              </w:rPr>
              <w:t>●</w:t>
            </w:r>
          </w:p>
        </w:tc>
      </w:tr>
      <w:tr w:rsidR="00057970" w:rsidRPr="0080261E" w14:paraId="03A13EE9" w14:textId="77777777" w:rsidTr="00E30869">
        <w:trPr>
          <w:trHeight w:val="148"/>
        </w:trPr>
        <w:tc>
          <w:tcPr>
            <w:tcW w:w="419" w:type="dxa"/>
          </w:tcPr>
          <w:p w14:paraId="708FAFC4" w14:textId="77777777" w:rsidR="00057970" w:rsidRPr="0080261E" w:rsidRDefault="00057970" w:rsidP="007D12E3">
            <w:pPr>
              <w:pStyle w:val="Benutzerangaben10pt"/>
              <w:rPr>
                <w:b/>
              </w:rPr>
            </w:pPr>
            <w:r w:rsidRPr="0080261E">
              <w:rPr>
                <w:b/>
              </w:rPr>
              <w:t>C</w:t>
            </w:r>
          </w:p>
        </w:tc>
        <w:tc>
          <w:tcPr>
            <w:tcW w:w="4095" w:type="dxa"/>
            <w:vAlign w:val="center"/>
          </w:tcPr>
          <w:p w14:paraId="5356E7EA" w14:textId="77777777" w:rsidR="00057970" w:rsidRPr="0080261E" w:rsidRDefault="00057970" w:rsidP="007D12E3">
            <w:pPr>
              <w:pStyle w:val="Benutzerangaben10pt"/>
              <w:rPr>
                <w:b/>
              </w:rPr>
            </w:pPr>
            <w:r w:rsidRPr="0080261E">
              <w:rPr>
                <w:b/>
              </w:rPr>
              <w:t xml:space="preserve">Massnahmen für Betonbauteile </w:t>
            </w:r>
            <w:r w:rsidRPr="0080261E">
              <w:rPr>
                <w:b/>
              </w:rPr>
              <w:br/>
              <w:t>(nur Verputz)</w:t>
            </w:r>
          </w:p>
          <w:p w14:paraId="480BE3A2" w14:textId="77777777" w:rsidR="00057970" w:rsidRPr="0080261E" w:rsidRDefault="00057970" w:rsidP="00743514">
            <w:pPr>
              <w:pStyle w:val="Benutzerangaben8pt"/>
            </w:pPr>
            <w:r w:rsidRPr="0080261E">
              <w:t>[EN 13381-3, ETAG 018-3 / EAD 350140-00-1106]</w:t>
            </w:r>
          </w:p>
        </w:tc>
        <w:tc>
          <w:tcPr>
            <w:tcW w:w="871" w:type="dxa"/>
            <w:vAlign w:val="center"/>
          </w:tcPr>
          <w:p w14:paraId="0B289FB6"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3083C523"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4A2E9626" w14:textId="77777777" w:rsidR="00057970" w:rsidRPr="0080261E" w:rsidRDefault="00057970" w:rsidP="00057970">
            <w:pPr>
              <w:pStyle w:val="Benutzerangaben10pt"/>
              <w:jc w:val="center"/>
              <w:rPr>
                <w:vertAlign w:val="superscript"/>
              </w:rPr>
            </w:pPr>
          </w:p>
        </w:tc>
        <w:tc>
          <w:tcPr>
            <w:tcW w:w="871" w:type="dxa"/>
            <w:vAlign w:val="center"/>
          </w:tcPr>
          <w:p w14:paraId="7842FFC0"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3D5A61AF" w14:textId="77777777" w:rsidR="00057970" w:rsidRPr="0080261E" w:rsidRDefault="00057970" w:rsidP="00057970">
            <w:pPr>
              <w:pStyle w:val="Benutzerangaben10pt"/>
              <w:jc w:val="center"/>
              <w:rPr>
                <w:rFonts w:cstheme="majorHAnsi"/>
              </w:rPr>
            </w:pPr>
            <w:r w:rsidRPr="0080261E">
              <w:rPr>
                <w:rFonts w:cstheme="majorHAnsi"/>
              </w:rPr>
              <w:t>●</w:t>
            </w:r>
          </w:p>
        </w:tc>
        <w:tc>
          <w:tcPr>
            <w:tcW w:w="872" w:type="dxa"/>
            <w:vAlign w:val="center"/>
          </w:tcPr>
          <w:p w14:paraId="4F625702" w14:textId="77777777" w:rsidR="00057970" w:rsidRPr="0080261E" w:rsidRDefault="00057970" w:rsidP="00057970">
            <w:pPr>
              <w:pStyle w:val="Benutzerangaben10pt"/>
              <w:jc w:val="center"/>
            </w:pPr>
          </w:p>
        </w:tc>
        <w:tc>
          <w:tcPr>
            <w:tcW w:w="871" w:type="dxa"/>
            <w:vAlign w:val="center"/>
          </w:tcPr>
          <w:p w14:paraId="0AB0B8CD"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38AE587B"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13852F84" w14:textId="77777777" w:rsidR="00057970" w:rsidRPr="0080261E" w:rsidRDefault="00057970" w:rsidP="00057970">
            <w:pPr>
              <w:pStyle w:val="Benutzerangaben10pt"/>
              <w:jc w:val="center"/>
            </w:pPr>
            <w:r w:rsidRPr="0080261E">
              <w:rPr>
                <w:rFonts w:cstheme="majorHAnsi"/>
              </w:rPr>
              <w:t>●</w:t>
            </w:r>
          </w:p>
        </w:tc>
        <w:tc>
          <w:tcPr>
            <w:tcW w:w="872" w:type="dxa"/>
          </w:tcPr>
          <w:p w14:paraId="777CA3B5" w14:textId="77777777" w:rsidR="00057970" w:rsidRPr="0080261E" w:rsidRDefault="00057970" w:rsidP="00057970">
            <w:pPr>
              <w:pStyle w:val="Benutzerangaben10pt"/>
              <w:jc w:val="center"/>
              <w:rPr>
                <w:rFonts w:cstheme="majorHAnsi"/>
              </w:rPr>
            </w:pPr>
          </w:p>
        </w:tc>
      </w:tr>
      <w:tr w:rsidR="00057970" w:rsidRPr="0080261E" w14:paraId="11FBEAB2" w14:textId="77777777" w:rsidTr="00645A45">
        <w:trPr>
          <w:trHeight w:val="148"/>
        </w:trPr>
        <w:tc>
          <w:tcPr>
            <w:tcW w:w="419" w:type="dxa"/>
          </w:tcPr>
          <w:p w14:paraId="5BF71056" w14:textId="77777777" w:rsidR="00057970" w:rsidRPr="0080261E" w:rsidRDefault="00057970" w:rsidP="007D12E3">
            <w:pPr>
              <w:pStyle w:val="Benutzerangaben10pt"/>
              <w:rPr>
                <w:b/>
              </w:rPr>
            </w:pPr>
            <w:r w:rsidRPr="0080261E">
              <w:rPr>
                <w:b/>
              </w:rPr>
              <w:t>D</w:t>
            </w:r>
          </w:p>
        </w:tc>
        <w:tc>
          <w:tcPr>
            <w:tcW w:w="4095" w:type="dxa"/>
            <w:vAlign w:val="center"/>
          </w:tcPr>
          <w:p w14:paraId="303AAD14" w14:textId="77777777" w:rsidR="00057970" w:rsidRPr="0080261E" w:rsidRDefault="00057970" w:rsidP="007D12E3">
            <w:pPr>
              <w:pStyle w:val="Benutzerangaben10pt"/>
              <w:rPr>
                <w:b/>
              </w:rPr>
            </w:pPr>
            <w:r w:rsidRPr="0080261E">
              <w:rPr>
                <w:b/>
              </w:rPr>
              <w:t xml:space="preserve">Passive Massnahmen für Stahlbauteile </w:t>
            </w:r>
            <w:r w:rsidRPr="0080261E">
              <w:rPr>
                <w:b/>
              </w:rPr>
              <w:br/>
              <w:t>(nur Verputz)</w:t>
            </w:r>
          </w:p>
          <w:p w14:paraId="560E9914" w14:textId="77777777" w:rsidR="00057970" w:rsidRPr="0080261E" w:rsidRDefault="00057970" w:rsidP="00743514">
            <w:pPr>
              <w:pStyle w:val="Benutzerangaben8pt"/>
            </w:pPr>
            <w:r w:rsidRPr="0080261E">
              <w:t>[EN 13381-4, ETAG 018-3 / EAD 350140-00-1106]</w:t>
            </w:r>
          </w:p>
        </w:tc>
        <w:tc>
          <w:tcPr>
            <w:tcW w:w="871" w:type="dxa"/>
            <w:vAlign w:val="center"/>
          </w:tcPr>
          <w:p w14:paraId="091372AE"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4A232B97"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424C2A67" w14:textId="77777777" w:rsidR="00057970" w:rsidRPr="0080261E" w:rsidRDefault="00057970" w:rsidP="00057970">
            <w:pPr>
              <w:pStyle w:val="Benutzerangaben10pt"/>
              <w:jc w:val="center"/>
              <w:rPr>
                <w:vertAlign w:val="superscript"/>
              </w:rPr>
            </w:pPr>
          </w:p>
        </w:tc>
        <w:tc>
          <w:tcPr>
            <w:tcW w:w="871" w:type="dxa"/>
            <w:vAlign w:val="center"/>
          </w:tcPr>
          <w:p w14:paraId="7F03967E"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47B16140" w14:textId="77777777" w:rsidR="00057970" w:rsidRPr="0080261E" w:rsidRDefault="00057970" w:rsidP="00057970">
            <w:pPr>
              <w:pStyle w:val="Benutzerangaben10pt"/>
              <w:jc w:val="center"/>
              <w:rPr>
                <w:rFonts w:cstheme="majorHAnsi"/>
              </w:rPr>
            </w:pPr>
            <w:r w:rsidRPr="0080261E">
              <w:rPr>
                <w:rFonts w:cstheme="majorHAnsi"/>
              </w:rPr>
              <w:t>●</w:t>
            </w:r>
          </w:p>
        </w:tc>
        <w:tc>
          <w:tcPr>
            <w:tcW w:w="872" w:type="dxa"/>
            <w:vAlign w:val="center"/>
          </w:tcPr>
          <w:p w14:paraId="7AECA94A" w14:textId="77777777" w:rsidR="00057970" w:rsidRPr="0080261E" w:rsidRDefault="00057970" w:rsidP="00057970">
            <w:pPr>
              <w:pStyle w:val="Benutzerangaben10pt"/>
              <w:jc w:val="center"/>
            </w:pPr>
          </w:p>
        </w:tc>
        <w:tc>
          <w:tcPr>
            <w:tcW w:w="871" w:type="dxa"/>
            <w:vAlign w:val="center"/>
          </w:tcPr>
          <w:p w14:paraId="6427824D"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5ABEBF14"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62B54CD0" w14:textId="77777777" w:rsidR="00057970" w:rsidRPr="0080261E" w:rsidRDefault="00057970" w:rsidP="00057970">
            <w:pPr>
              <w:pStyle w:val="Benutzerangaben10pt"/>
              <w:jc w:val="center"/>
            </w:pPr>
            <w:r w:rsidRPr="0080261E">
              <w:rPr>
                <w:rFonts w:cstheme="majorHAnsi"/>
              </w:rPr>
              <w:t>●</w:t>
            </w:r>
          </w:p>
        </w:tc>
        <w:tc>
          <w:tcPr>
            <w:tcW w:w="872" w:type="dxa"/>
          </w:tcPr>
          <w:p w14:paraId="6050ACA4" w14:textId="77777777" w:rsidR="00057970" w:rsidRPr="0080261E" w:rsidRDefault="00057970" w:rsidP="00057970">
            <w:pPr>
              <w:pStyle w:val="Benutzerangaben10pt"/>
              <w:jc w:val="center"/>
              <w:rPr>
                <w:rFonts w:cstheme="majorHAnsi"/>
              </w:rPr>
            </w:pPr>
          </w:p>
        </w:tc>
      </w:tr>
      <w:tr w:rsidR="00057970" w:rsidRPr="0080261E" w14:paraId="5E79CD5B" w14:textId="77777777" w:rsidTr="006D04C4">
        <w:trPr>
          <w:trHeight w:val="148"/>
        </w:trPr>
        <w:tc>
          <w:tcPr>
            <w:tcW w:w="419" w:type="dxa"/>
          </w:tcPr>
          <w:p w14:paraId="08675D59" w14:textId="77777777" w:rsidR="00057970" w:rsidRPr="0080261E" w:rsidRDefault="00057970" w:rsidP="007D12E3">
            <w:pPr>
              <w:pStyle w:val="Benutzerangaben10pt"/>
              <w:rPr>
                <w:b/>
              </w:rPr>
            </w:pPr>
            <w:r w:rsidRPr="0080261E">
              <w:rPr>
                <w:b/>
              </w:rPr>
              <w:t>E</w:t>
            </w:r>
          </w:p>
        </w:tc>
        <w:tc>
          <w:tcPr>
            <w:tcW w:w="4095" w:type="dxa"/>
            <w:vAlign w:val="center"/>
          </w:tcPr>
          <w:p w14:paraId="0074D908" w14:textId="77777777" w:rsidR="00057970" w:rsidRPr="0080261E" w:rsidRDefault="00057970" w:rsidP="007D12E3">
            <w:pPr>
              <w:pStyle w:val="Benutzerangaben10pt"/>
              <w:rPr>
                <w:b/>
              </w:rPr>
            </w:pPr>
            <w:r w:rsidRPr="0080261E">
              <w:rPr>
                <w:b/>
              </w:rPr>
              <w:t xml:space="preserve">Massnahmen für profilierte Stahlblech/ Beton-Verbundkonstruktionen </w:t>
            </w:r>
            <w:r w:rsidRPr="0080261E">
              <w:rPr>
                <w:b/>
              </w:rPr>
              <w:br/>
              <w:t>(nur Verputz)</w:t>
            </w:r>
          </w:p>
          <w:p w14:paraId="1DB6B624" w14:textId="77777777" w:rsidR="00057970" w:rsidRPr="0080261E" w:rsidRDefault="00057970" w:rsidP="00743514">
            <w:pPr>
              <w:pStyle w:val="Benutzerangaben8pt"/>
            </w:pPr>
            <w:r w:rsidRPr="0080261E">
              <w:t>[EN 13381-5, ETAG 018-3 / EAD 350140-00-1106]</w:t>
            </w:r>
          </w:p>
        </w:tc>
        <w:tc>
          <w:tcPr>
            <w:tcW w:w="871" w:type="dxa"/>
            <w:vAlign w:val="center"/>
          </w:tcPr>
          <w:p w14:paraId="05763955"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23821DFA"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51C4C278" w14:textId="77777777" w:rsidR="00057970" w:rsidRPr="0080261E" w:rsidRDefault="00057970" w:rsidP="00057970">
            <w:pPr>
              <w:pStyle w:val="Benutzerangaben10pt"/>
              <w:jc w:val="center"/>
              <w:rPr>
                <w:vertAlign w:val="superscript"/>
              </w:rPr>
            </w:pPr>
          </w:p>
        </w:tc>
        <w:tc>
          <w:tcPr>
            <w:tcW w:w="871" w:type="dxa"/>
            <w:vAlign w:val="center"/>
          </w:tcPr>
          <w:p w14:paraId="04655219"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3E0B3271" w14:textId="77777777" w:rsidR="00057970" w:rsidRPr="0080261E" w:rsidRDefault="00057970" w:rsidP="00057970">
            <w:pPr>
              <w:pStyle w:val="Benutzerangaben10pt"/>
              <w:jc w:val="center"/>
              <w:rPr>
                <w:rFonts w:cstheme="majorHAnsi"/>
              </w:rPr>
            </w:pPr>
            <w:r w:rsidRPr="0080261E">
              <w:rPr>
                <w:rFonts w:cstheme="majorHAnsi"/>
              </w:rPr>
              <w:t>●</w:t>
            </w:r>
          </w:p>
        </w:tc>
        <w:tc>
          <w:tcPr>
            <w:tcW w:w="872" w:type="dxa"/>
            <w:vAlign w:val="center"/>
          </w:tcPr>
          <w:p w14:paraId="4E9AFD14" w14:textId="77777777" w:rsidR="00057970" w:rsidRPr="0080261E" w:rsidRDefault="00057970" w:rsidP="00057970">
            <w:pPr>
              <w:pStyle w:val="Benutzerangaben10pt"/>
              <w:jc w:val="center"/>
            </w:pPr>
          </w:p>
        </w:tc>
        <w:tc>
          <w:tcPr>
            <w:tcW w:w="871" w:type="dxa"/>
            <w:vAlign w:val="center"/>
          </w:tcPr>
          <w:p w14:paraId="2AEBD4EA"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3453D705"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0F6CB5A2" w14:textId="77777777" w:rsidR="00057970" w:rsidRPr="0080261E" w:rsidRDefault="00057970" w:rsidP="00057970">
            <w:pPr>
              <w:pStyle w:val="Benutzerangaben10pt"/>
              <w:jc w:val="center"/>
            </w:pPr>
            <w:r w:rsidRPr="0080261E">
              <w:rPr>
                <w:rFonts w:cstheme="majorHAnsi"/>
              </w:rPr>
              <w:t>●</w:t>
            </w:r>
          </w:p>
        </w:tc>
        <w:tc>
          <w:tcPr>
            <w:tcW w:w="872" w:type="dxa"/>
          </w:tcPr>
          <w:p w14:paraId="5880C105" w14:textId="77777777" w:rsidR="00057970" w:rsidRPr="0080261E" w:rsidRDefault="00057970" w:rsidP="00057970">
            <w:pPr>
              <w:pStyle w:val="Benutzerangaben10pt"/>
              <w:jc w:val="center"/>
              <w:rPr>
                <w:rFonts w:cstheme="majorHAnsi"/>
              </w:rPr>
            </w:pPr>
          </w:p>
        </w:tc>
      </w:tr>
      <w:tr w:rsidR="00057970" w:rsidRPr="0080261E" w14:paraId="671EA45D" w14:textId="77777777" w:rsidTr="00993738">
        <w:trPr>
          <w:trHeight w:val="148"/>
        </w:trPr>
        <w:tc>
          <w:tcPr>
            <w:tcW w:w="419" w:type="dxa"/>
          </w:tcPr>
          <w:p w14:paraId="01C81585" w14:textId="77777777" w:rsidR="00057970" w:rsidRPr="0080261E" w:rsidRDefault="00057970" w:rsidP="007D12E3">
            <w:pPr>
              <w:pStyle w:val="Benutzerangaben10pt"/>
              <w:rPr>
                <w:b/>
              </w:rPr>
            </w:pPr>
            <w:r w:rsidRPr="0080261E">
              <w:rPr>
                <w:b/>
              </w:rPr>
              <w:t>F</w:t>
            </w:r>
          </w:p>
        </w:tc>
        <w:tc>
          <w:tcPr>
            <w:tcW w:w="4095" w:type="dxa"/>
            <w:vAlign w:val="center"/>
          </w:tcPr>
          <w:p w14:paraId="73EE53A6" w14:textId="77777777" w:rsidR="00057970" w:rsidRPr="0080261E" w:rsidRDefault="00057970" w:rsidP="007D12E3">
            <w:pPr>
              <w:pStyle w:val="Benutzerangaben10pt"/>
              <w:rPr>
                <w:b/>
              </w:rPr>
            </w:pPr>
            <w:r w:rsidRPr="0080261E">
              <w:rPr>
                <w:b/>
              </w:rPr>
              <w:t>Reaktive Massnahmen für Stahlbauteile (Anstrich)</w:t>
            </w:r>
          </w:p>
          <w:p w14:paraId="190BFA53" w14:textId="77777777" w:rsidR="00057970" w:rsidRPr="0080261E" w:rsidRDefault="00057970" w:rsidP="00743514">
            <w:pPr>
              <w:pStyle w:val="Benutzerangaben8pt"/>
            </w:pPr>
            <w:r w:rsidRPr="0080261E">
              <w:t>[EN 13381-8, ETAG 018-2 / EAD 350402-00-1106]</w:t>
            </w:r>
          </w:p>
        </w:tc>
        <w:tc>
          <w:tcPr>
            <w:tcW w:w="871" w:type="dxa"/>
            <w:vAlign w:val="center"/>
          </w:tcPr>
          <w:p w14:paraId="7B8F05A9"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38D9177C" w14:textId="77777777" w:rsidR="00057970" w:rsidRPr="0080261E" w:rsidRDefault="00057970" w:rsidP="00057970">
            <w:pPr>
              <w:pStyle w:val="Benutzerangaben10pt"/>
              <w:jc w:val="center"/>
              <w:rPr>
                <w:rFonts w:cstheme="majorHAnsi"/>
              </w:rPr>
            </w:pPr>
            <w:r w:rsidRPr="0080261E">
              <w:rPr>
                <w:rFonts w:cstheme="majorHAnsi"/>
              </w:rPr>
              <w:t>●</w:t>
            </w:r>
          </w:p>
        </w:tc>
        <w:tc>
          <w:tcPr>
            <w:tcW w:w="872" w:type="dxa"/>
            <w:vAlign w:val="center"/>
          </w:tcPr>
          <w:p w14:paraId="7B66C9E2" w14:textId="77777777" w:rsidR="00057970" w:rsidRPr="0080261E" w:rsidRDefault="00057970" w:rsidP="00057970">
            <w:pPr>
              <w:pStyle w:val="Benutzerangaben10pt"/>
              <w:jc w:val="center"/>
              <w:rPr>
                <w:vertAlign w:val="superscript"/>
              </w:rPr>
            </w:pPr>
            <w:r w:rsidRPr="0080261E">
              <w:rPr>
                <w:rFonts w:cstheme="majorHAnsi"/>
              </w:rPr>
              <w:t>●</w:t>
            </w:r>
          </w:p>
        </w:tc>
        <w:tc>
          <w:tcPr>
            <w:tcW w:w="871" w:type="dxa"/>
            <w:vAlign w:val="center"/>
          </w:tcPr>
          <w:p w14:paraId="315BDB23" w14:textId="77777777" w:rsidR="00057970" w:rsidRPr="0080261E" w:rsidRDefault="00057970" w:rsidP="00057970">
            <w:pPr>
              <w:pStyle w:val="Benutzerangaben10pt"/>
              <w:jc w:val="center"/>
              <w:rPr>
                <w:vertAlign w:val="superscript"/>
              </w:rPr>
            </w:pPr>
            <w:r w:rsidRPr="0080261E">
              <w:rPr>
                <w:rFonts w:cstheme="majorHAnsi"/>
              </w:rPr>
              <w:t>●</w:t>
            </w:r>
          </w:p>
        </w:tc>
        <w:tc>
          <w:tcPr>
            <w:tcW w:w="872" w:type="dxa"/>
            <w:vAlign w:val="center"/>
          </w:tcPr>
          <w:p w14:paraId="2BF2A741" w14:textId="77777777" w:rsidR="00057970" w:rsidRPr="0080261E" w:rsidRDefault="00057970" w:rsidP="00057970">
            <w:pPr>
              <w:pStyle w:val="Benutzerangaben10pt"/>
              <w:jc w:val="center"/>
              <w:rPr>
                <w:rFonts w:cstheme="majorHAnsi"/>
              </w:rPr>
            </w:pPr>
            <w:r w:rsidRPr="0080261E">
              <w:rPr>
                <w:rFonts w:cstheme="majorHAnsi"/>
              </w:rPr>
              <w:t>●</w:t>
            </w:r>
          </w:p>
        </w:tc>
        <w:tc>
          <w:tcPr>
            <w:tcW w:w="872" w:type="dxa"/>
            <w:vAlign w:val="center"/>
          </w:tcPr>
          <w:p w14:paraId="170744C7" w14:textId="77777777" w:rsidR="00057970" w:rsidRPr="0080261E" w:rsidRDefault="00057970" w:rsidP="00057970">
            <w:pPr>
              <w:pStyle w:val="Benutzerangaben10pt"/>
              <w:jc w:val="center"/>
              <w:rPr>
                <w:rFonts w:cstheme="majorHAnsi"/>
              </w:rPr>
            </w:pPr>
          </w:p>
        </w:tc>
        <w:tc>
          <w:tcPr>
            <w:tcW w:w="871" w:type="dxa"/>
            <w:vAlign w:val="center"/>
          </w:tcPr>
          <w:p w14:paraId="0CE649CF"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79AA308F" w14:textId="77777777" w:rsidR="00057970" w:rsidRPr="0080261E" w:rsidRDefault="00057970" w:rsidP="00057970">
            <w:pPr>
              <w:pStyle w:val="Benutzerangaben10pt"/>
              <w:jc w:val="center"/>
            </w:pPr>
            <w:r w:rsidRPr="0080261E">
              <w:rPr>
                <w:rFonts w:cstheme="majorHAnsi"/>
              </w:rPr>
              <w:t>●</w:t>
            </w:r>
          </w:p>
        </w:tc>
        <w:tc>
          <w:tcPr>
            <w:tcW w:w="872" w:type="dxa"/>
            <w:vAlign w:val="center"/>
          </w:tcPr>
          <w:p w14:paraId="1115DE28" w14:textId="77777777" w:rsidR="00057970" w:rsidRPr="0080261E" w:rsidRDefault="00057970" w:rsidP="00057970">
            <w:pPr>
              <w:pStyle w:val="Benutzerangaben10pt"/>
              <w:jc w:val="center"/>
            </w:pPr>
            <w:r w:rsidRPr="0080261E">
              <w:rPr>
                <w:rFonts w:cstheme="majorHAnsi"/>
              </w:rPr>
              <w:t>●</w:t>
            </w:r>
          </w:p>
        </w:tc>
        <w:tc>
          <w:tcPr>
            <w:tcW w:w="872" w:type="dxa"/>
          </w:tcPr>
          <w:p w14:paraId="0EF84FEB" w14:textId="77777777" w:rsidR="00057970" w:rsidRPr="0080261E" w:rsidRDefault="00057970" w:rsidP="00057970">
            <w:pPr>
              <w:pStyle w:val="Benutzerangaben10pt"/>
              <w:jc w:val="center"/>
              <w:rPr>
                <w:rFonts w:cstheme="majorHAnsi"/>
              </w:rPr>
            </w:pPr>
          </w:p>
        </w:tc>
      </w:tr>
    </w:tbl>
    <w:p w14:paraId="1D947441" w14:textId="77777777" w:rsidR="007D12E3" w:rsidRPr="0080261E" w:rsidRDefault="007D12E3" w:rsidP="00893662">
      <w:pPr>
        <w:rPr>
          <w:b/>
        </w:rPr>
      </w:pPr>
    </w:p>
    <w:p w14:paraId="633CADBD" w14:textId="77777777" w:rsidR="007D12E3" w:rsidRPr="0080261E" w:rsidRDefault="007D12E3">
      <w:pPr>
        <w:spacing w:line="240" w:lineRule="atLeast"/>
        <w:rPr>
          <w:b/>
        </w:rPr>
      </w:pPr>
      <w:r w:rsidRPr="0080261E">
        <w:rPr>
          <w:b/>
        </w:rPr>
        <w:br w:type="page"/>
      </w:r>
    </w:p>
    <w:p w14:paraId="29E21A7B" w14:textId="77777777" w:rsidR="00893662" w:rsidRPr="0080261E" w:rsidRDefault="00A57C27" w:rsidP="003C785E">
      <w:pPr>
        <w:pStyle w:val="Benutzerangaben10pt"/>
        <w:rPr>
          <w:b/>
        </w:rPr>
        <w:sectPr w:rsidR="00893662" w:rsidRPr="0080261E" w:rsidSect="00193A2F">
          <w:headerReference w:type="default" r:id="rId21"/>
          <w:footerReference w:type="default" r:id="rId22"/>
          <w:footerReference w:type="first" r:id="rId23"/>
          <w:pgSz w:w="16838" w:h="11906" w:orient="landscape" w:code="9"/>
          <w:pgMar w:top="1985" w:right="2237" w:bottom="1134" w:left="1474" w:header="714" w:footer="567" w:gutter="0"/>
          <w:cols w:space="708"/>
          <w:docGrid w:linePitch="360"/>
        </w:sectPr>
      </w:pPr>
      <w:r w:rsidRPr="0080261E">
        <w:rPr>
          <w:b/>
        </w:rPr>
        <w:lastRenderedPageBreak/>
        <w:t>Legende:</w:t>
      </w:r>
    </w:p>
    <w:tbl>
      <w:tblPr>
        <w:tblStyle w:val="Tabellenraster"/>
        <w:tblW w:w="623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850"/>
        <w:gridCol w:w="5386"/>
      </w:tblGrid>
      <w:tr w:rsidR="00791D5A" w:rsidRPr="0080261E" w14:paraId="5FDB0FE0" w14:textId="77777777" w:rsidTr="006014BE">
        <w:trPr>
          <w:cantSplit/>
          <w:trHeight w:val="340"/>
        </w:trPr>
        <w:tc>
          <w:tcPr>
            <w:tcW w:w="850" w:type="dxa"/>
            <w:vAlign w:val="center"/>
          </w:tcPr>
          <w:p w14:paraId="621EACF5" w14:textId="77777777" w:rsidR="00791D5A" w:rsidRPr="0080261E" w:rsidRDefault="00791D5A" w:rsidP="005428B0">
            <w:pPr>
              <w:pStyle w:val="Benutzerangaben10pt"/>
            </w:pPr>
            <w:r w:rsidRPr="0080261E">
              <w:rPr>
                <w:rFonts w:cstheme="majorHAnsi"/>
              </w:rPr>
              <w:t>●</w:t>
            </w:r>
          </w:p>
        </w:tc>
        <w:tc>
          <w:tcPr>
            <w:tcW w:w="5386" w:type="dxa"/>
            <w:vAlign w:val="center"/>
          </w:tcPr>
          <w:p w14:paraId="4DDE2FC2" w14:textId="77777777" w:rsidR="00791D5A" w:rsidRPr="0080261E" w:rsidRDefault="00791D5A" w:rsidP="005428B0">
            <w:pPr>
              <w:pStyle w:val="Benutzerangaben10pt"/>
            </w:pPr>
            <w:r w:rsidRPr="0080261E">
              <w:t>notwendig</w:t>
            </w:r>
          </w:p>
        </w:tc>
      </w:tr>
      <w:tr w:rsidR="00791D5A" w:rsidRPr="0080261E" w14:paraId="618FBD24" w14:textId="77777777" w:rsidTr="006014BE">
        <w:trPr>
          <w:cantSplit/>
          <w:trHeight w:val="340"/>
        </w:trPr>
        <w:tc>
          <w:tcPr>
            <w:tcW w:w="850" w:type="dxa"/>
            <w:vAlign w:val="center"/>
          </w:tcPr>
          <w:p w14:paraId="71FCDB84" w14:textId="77777777" w:rsidR="00791D5A" w:rsidRPr="0080261E" w:rsidRDefault="00791D5A" w:rsidP="005428B0">
            <w:pPr>
              <w:pStyle w:val="Benutzerangaben10pt"/>
            </w:pPr>
            <w:r w:rsidRPr="0080261E">
              <w:rPr>
                <w:rFonts w:cstheme="majorHAnsi"/>
              </w:rPr>
              <w:t>▲</w:t>
            </w:r>
          </w:p>
        </w:tc>
        <w:tc>
          <w:tcPr>
            <w:tcW w:w="5386" w:type="dxa"/>
            <w:vAlign w:val="center"/>
          </w:tcPr>
          <w:p w14:paraId="0C7E3A50" w14:textId="77777777" w:rsidR="00791D5A" w:rsidRPr="0080261E" w:rsidRDefault="00791D5A" w:rsidP="005428B0">
            <w:pPr>
              <w:pStyle w:val="Benutzerangaben10pt"/>
            </w:pPr>
            <w:r w:rsidRPr="0080261E">
              <w:t>falls vorhanden zwingend einzureichen</w:t>
            </w:r>
          </w:p>
        </w:tc>
      </w:tr>
      <w:tr w:rsidR="00791D5A" w:rsidRPr="0080261E" w14:paraId="703F49B2" w14:textId="77777777" w:rsidTr="006014BE">
        <w:trPr>
          <w:cantSplit/>
          <w:trHeight w:val="340"/>
        </w:trPr>
        <w:tc>
          <w:tcPr>
            <w:tcW w:w="850" w:type="dxa"/>
            <w:vAlign w:val="center"/>
          </w:tcPr>
          <w:p w14:paraId="6258031D" w14:textId="77777777" w:rsidR="00791D5A" w:rsidRPr="0080261E" w:rsidRDefault="00791D5A" w:rsidP="005428B0">
            <w:pPr>
              <w:pStyle w:val="Benutzerangaben10pt"/>
              <w:rPr>
                <w:rFonts w:cstheme="majorHAnsi"/>
                <w:vertAlign w:val="superscript"/>
              </w:rPr>
            </w:pPr>
            <w:r w:rsidRPr="0080261E">
              <w:rPr>
                <w:rFonts w:cstheme="majorHAnsi"/>
                <w:vertAlign w:val="superscript"/>
              </w:rPr>
              <w:t xml:space="preserve">2 </w:t>
            </w:r>
          </w:p>
        </w:tc>
        <w:tc>
          <w:tcPr>
            <w:tcW w:w="5386" w:type="dxa"/>
            <w:vAlign w:val="center"/>
          </w:tcPr>
          <w:p w14:paraId="657C6518" w14:textId="77777777" w:rsidR="00791D5A" w:rsidRPr="0080261E" w:rsidRDefault="00791D5A" w:rsidP="005428B0">
            <w:pPr>
              <w:pStyle w:val="Benutzerangaben10pt"/>
            </w:pPr>
            <w:r w:rsidRPr="0080261E">
              <w:t xml:space="preserve">Bei einer grossen Anzahl an Prüfberichten </w:t>
            </w:r>
            <w:r w:rsidRPr="0080261E">
              <w:br/>
              <w:t>(&gt;5 Berichte): Antrag mit VKF vorgängig abklären.</w:t>
            </w:r>
          </w:p>
        </w:tc>
      </w:tr>
      <w:tr w:rsidR="00791D5A" w:rsidRPr="0080261E" w14:paraId="6CCBFC78" w14:textId="77777777" w:rsidTr="006014BE">
        <w:trPr>
          <w:cantSplit/>
          <w:trHeight w:val="340"/>
        </w:trPr>
        <w:tc>
          <w:tcPr>
            <w:tcW w:w="850" w:type="dxa"/>
            <w:vAlign w:val="center"/>
          </w:tcPr>
          <w:p w14:paraId="46FB14CB" w14:textId="77777777" w:rsidR="00791D5A" w:rsidRPr="0080261E" w:rsidRDefault="00791D5A" w:rsidP="005428B0">
            <w:pPr>
              <w:pStyle w:val="Benutzerangaben10pt"/>
              <w:rPr>
                <w:rFonts w:cstheme="majorHAnsi"/>
              </w:rPr>
            </w:pPr>
            <w:r w:rsidRPr="0080261E">
              <w:rPr>
                <w:rFonts w:cstheme="majorHAnsi"/>
              </w:rPr>
              <w:t>AF</w:t>
            </w:r>
          </w:p>
        </w:tc>
        <w:tc>
          <w:tcPr>
            <w:tcW w:w="5386" w:type="dxa"/>
            <w:vAlign w:val="center"/>
          </w:tcPr>
          <w:p w14:paraId="29599593" w14:textId="77777777" w:rsidR="00791D5A" w:rsidRPr="0080261E" w:rsidRDefault="00791D5A" w:rsidP="005428B0">
            <w:pPr>
              <w:pStyle w:val="Benutzerangaben10pt"/>
            </w:pPr>
            <w:r w:rsidRPr="0080261E">
              <w:t>Unterzeichnetes Antragsformular</w:t>
            </w:r>
          </w:p>
        </w:tc>
      </w:tr>
      <w:tr w:rsidR="00791D5A" w:rsidRPr="0080261E" w14:paraId="1B127712" w14:textId="77777777" w:rsidTr="006014BE">
        <w:trPr>
          <w:cantSplit/>
          <w:trHeight w:val="340"/>
        </w:trPr>
        <w:tc>
          <w:tcPr>
            <w:tcW w:w="850" w:type="dxa"/>
            <w:vAlign w:val="center"/>
          </w:tcPr>
          <w:p w14:paraId="68A18027" w14:textId="77777777" w:rsidR="00791D5A" w:rsidRPr="0080261E" w:rsidRDefault="00791D5A" w:rsidP="005428B0">
            <w:pPr>
              <w:pStyle w:val="Benutzerangaben10pt"/>
            </w:pPr>
            <w:r w:rsidRPr="0080261E">
              <w:t>PB</w:t>
            </w:r>
          </w:p>
        </w:tc>
        <w:tc>
          <w:tcPr>
            <w:tcW w:w="5386" w:type="dxa"/>
            <w:vAlign w:val="center"/>
          </w:tcPr>
          <w:p w14:paraId="16BE3C0D" w14:textId="77777777" w:rsidR="00791D5A" w:rsidRPr="0080261E" w:rsidRDefault="00791D5A" w:rsidP="005428B0">
            <w:pPr>
              <w:pStyle w:val="Benutzerangaben10pt"/>
            </w:pPr>
            <w:r w:rsidRPr="0080261E">
              <w:t>Prüfbericht</w:t>
            </w:r>
          </w:p>
        </w:tc>
      </w:tr>
      <w:tr w:rsidR="00791D5A" w:rsidRPr="0080261E" w14:paraId="212AABC7" w14:textId="77777777" w:rsidTr="006014BE">
        <w:trPr>
          <w:cantSplit/>
          <w:trHeight w:val="340"/>
        </w:trPr>
        <w:tc>
          <w:tcPr>
            <w:tcW w:w="850" w:type="dxa"/>
            <w:vAlign w:val="center"/>
          </w:tcPr>
          <w:p w14:paraId="2E6EB7CB" w14:textId="77777777" w:rsidR="00791D5A" w:rsidRPr="0080261E" w:rsidRDefault="00791D5A" w:rsidP="005428B0">
            <w:pPr>
              <w:pStyle w:val="Benutzerangaben10pt"/>
            </w:pPr>
            <w:r w:rsidRPr="0080261E">
              <w:t xml:space="preserve">PB </w:t>
            </w:r>
            <w:r w:rsidRPr="0080261E">
              <w:br/>
              <w:t>(slow)</w:t>
            </w:r>
          </w:p>
        </w:tc>
        <w:tc>
          <w:tcPr>
            <w:tcW w:w="5386" w:type="dxa"/>
            <w:vAlign w:val="center"/>
          </w:tcPr>
          <w:p w14:paraId="688DC0CF" w14:textId="77777777" w:rsidR="00791D5A" w:rsidRPr="0080261E" w:rsidRDefault="00791D5A" w:rsidP="005428B0">
            <w:pPr>
              <w:pStyle w:val="Benutzerangaben10pt"/>
            </w:pPr>
            <w:r w:rsidRPr="0080261E">
              <w:t>Prüfbericht für Nachweis mit Schwelbandkurve</w:t>
            </w:r>
          </w:p>
        </w:tc>
      </w:tr>
      <w:tr w:rsidR="00791D5A" w:rsidRPr="0080261E" w14:paraId="062D6958" w14:textId="77777777" w:rsidTr="006014BE">
        <w:trPr>
          <w:cantSplit/>
          <w:trHeight w:val="340"/>
        </w:trPr>
        <w:tc>
          <w:tcPr>
            <w:tcW w:w="850" w:type="dxa"/>
            <w:vAlign w:val="center"/>
          </w:tcPr>
          <w:p w14:paraId="7D0CBE51" w14:textId="77777777" w:rsidR="00791D5A" w:rsidRPr="0080261E" w:rsidRDefault="00791D5A" w:rsidP="005428B0">
            <w:pPr>
              <w:pStyle w:val="Benutzerangaben10pt"/>
            </w:pPr>
            <w:r w:rsidRPr="0080261E">
              <w:t xml:space="preserve">PB </w:t>
            </w:r>
            <w:r w:rsidRPr="0080261E">
              <w:br/>
              <w:t>(clima)</w:t>
            </w:r>
          </w:p>
        </w:tc>
        <w:tc>
          <w:tcPr>
            <w:tcW w:w="5386" w:type="dxa"/>
            <w:vAlign w:val="center"/>
          </w:tcPr>
          <w:p w14:paraId="6CEE1F23" w14:textId="77777777" w:rsidR="00791D5A" w:rsidRPr="0080261E" w:rsidRDefault="00791D5A" w:rsidP="005428B0">
            <w:pPr>
              <w:pStyle w:val="Benutzerangaben10pt"/>
            </w:pPr>
            <w:r w:rsidRPr="0080261E">
              <w:t>Prüfbericht für Nachweis der Grundierungen und Deckanstriche sowie für die verschiedenen Umgebungsbedingungen (Z</w:t>
            </w:r>
            <w:r w:rsidRPr="0080261E">
              <w:rPr>
                <w:vertAlign w:val="subscript"/>
              </w:rPr>
              <w:t>1</w:t>
            </w:r>
            <w:r w:rsidRPr="0080261E">
              <w:t>, Z</w:t>
            </w:r>
            <w:r w:rsidRPr="0080261E">
              <w:rPr>
                <w:vertAlign w:val="subscript"/>
              </w:rPr>
              <w:t>2</w:t>
            </w:r>
            <w:r w:rsidRPr="0080261E">
              <w:t>, Y, X)</w:t>
            </w:r>
          </w:p>
        </w:tc>
      </w:tr>
      <w:tr w:rsidR="00791D5A" w:rsidRPr="0080261E" w14:paraId="4FC10493" w14:textId="77777777" w:rsidTr="006014BE">
        <w:trPr>
          <w:cantSplit/>
          <w:trHeight w:val="340"/>
        </w:trPr>
        <w:tc>
          <w:tcPr>
            <w:tcW w:w="850" w:type="dxa"/>
            <w:vAlign w:val="center"/>
          </w:tcPr>
          <w:p w14:paraId="172F108A" w14:textId="77777777" w:rsidR="00791D5A" w:rsidRPr="0080261E" w:rsidRDefault="00791D5A" w:rsidP="005428B0">
            <w:pPr>
              <w:pStyle w:val="Benutzerangaben10pt"/>
              <w:rPr>
                <w:rFonts w:cstheme="majorHAnsi"/>
              </w:rPr>
            </w:pPr>
            <w:r w:rsidRPr="0080261E">
              <w:rPr>
                <w:rFonts w:cstheme="majorHAnsi"/>
              </w:rPr>
              <w:t>BB</w:t>
            </w:r>
          </w:p>
        </w:tc>
        <w:tc>
          <w:tcPr>
            <w:tcW w:w="5386" w:type="dxa"/>
            <w:vAlign w:val="center"/>
          </w:tcPr>
          <w:p w14:paraId="039A411F" w14:textId="77777777" w:rsidR="00791D5A" w:rsidRPr="0080261E" w:rsidRDefault="00791D5A" w:rsidP="005428B0">
            <w:pPr>
              <w:pStyle w:val="Benutzerangaben10pt"/>
            </w:pPr>
            <w:r w:rsidRPr="0080261E">
              <w:t xml:space="preserve">Bewertungsbericht </w:t>
            </w:r>
          </w:p>
        </w:tc>
      </w:tr>
      <w:tr w:rsidR="00791D5A" w:rsidRPr="0080261E" w14:paraId="18BAB871" w14:textId="77777777" w:rsidTr="006014BE">
        <w:trPr>
          <w:cantSplit/>
          <w:trHeight w:val="340"/>
        </w:trPr>
        <w:tc>
          <w:tcPr>
            <w:tcW w:w="850" w:type="dxa"/>
            <w:vAlign w:val="center"/>
          </w:tcPr>
          <w:p w14:paraId="3AD94BBA" w14:textId="77777777" w:rsidR="00791D5A" w:rsidRPr="0080261E" w:rsidRDefault="00791D5A" w:rsidP="005428B0">
            <w:pPr>
              <w:pStyle w:val="Benutzerangaben10pt"/>
            </w:pPr>
            <w:r w:rsidRPr="0080261E">
              <w:t>EXAP</w:t>
            </w:r>
          </w:p>
        </w:tc>
        <w:tc>
          <w:tcPr>
            <w:tcW w:w="5386" w:type="dxa"/>
            <w:vAlign w:val="center"/>
          </w:tcPr>
          <w:p w14:paraId="3D3AED9F" w14:textId="77777777" w:rsidR="00791D5A" w:rsidRPr="0080261E" w:rsidRDefault="00791D5A" w:rsidP="005428B0">
            <w:pPr>
              <w:pStyle w:val="Benutzerangaben10pt"/>
            </w:pPr>
            <w:r w:rsidRPr="0080261E">
              <w:t xml:space="preserve">Berichte zum erweiterten Anwendungsbereich </w:t>
            </w:r>
            <w:r w:rsidRPr="0080261E">
              <w:br/>
              <w:t>(Engl. extended application)</w:t>
            </w:r>
          </w:p>
        </w:tc>
      </w:tr>
      <w:tr w:rsidR="00175732" w:rsidRPr="0080261E" w14:paraId="36923649" w14:textId="77777777" w:rsidTr="006014BE">
        <w:trPr>
          <w:cantSplit/>
          <w:trHeight w:val="340"/>
        </w:trPr>
        <w:tc>
          <w:tcPr>
            <w:tcW w:w="850" w:type="dxa"/>
            <w:vAlign w:val="center"/>
          </w:tcPr>
          <w:p w14:paraId="4E428C0F" w14:textId="77777777" w:rsidR="00175732" w:rsidRPr="0080261E" w:rsidRDefault="00175732" w:rsidP="00175732">
            <w:pPr>
              <w:pStyle w:val="Benutzerangaben10pt"/>
            </w:pPr>
            <w:r>
              <w:t>SB</w:t>
            </w:r>
          </w:p>
        </w:tc>
        <w:tc>
          <w:tcPr>
            <w:tcW w:w="5386" w:type="dxa"/>
            <w:vAlign w:val="center"/>
          </w:tcPr>
          <w:p w14:paraId="6A040073" w14:textId="77777777" w:rsidR="00175732" w:rsidRPr="0080261E" w:rsidRDefault="00175732" w:rsidP="00175732">
            <w:pPr>
              <w:pStyle w:val="Benutzerangaben10pt"/>
            </w:pPr>
            <w:r>
              <w:t>System-Beschreibung (Notwendigkeit siehe unten)</w:t>
            </w:r>
          </w:p>
        </w:tc>
      </w:tr>
      <w:tr w:rsidR="00791D5A" w:rsidRPr="0080261E" w14:paraId="5F1DB017" w14:textId="77777777" w:rsidTr="006014BE">
        <w:trPr>
          <w:cantSplit/>
          <w:trHeight w:val="340"/>
        </w:trPr>
        <w:tc>
          <w:tcPr>
            <w:tcW w:w="850" w:type="dxa"/>
            <w:vAlign w:val="center"/>
          </w:tcPr>
          <w:p w14:paraId="223967B0" w14:textId="77777777" w:rsidR="00791D5A" w:rsidRPr="0080261E" w:rsidRDefault="00791D5A" w:rsidP="005428B0">
            <w:pPr>
              <w:pStyle w:val="Benutzerangaben10pt"/>
            </w:pPr>
            <w:r w:rsidRPr="0080261E">
              <w:t>KB</w:t>
            </w:r>
          </w:p>
        </w:tc>
        <w:tc>
          <w:tcPr>
            <w:tcW w:w="5386" w:type="dxa"/>
            <w:vAlign w:val="center"/>
          </w:tcPr>
          <w:p w14:paraId="0F4B8443" w14:textId="77777777" w:rsidR="00791D5A" w:rsidRPr="0080261E" w:rsidRDefault="00791D5A" w:rsidP="005428B0">
            <w:pPr>
              <w:pStyle w:val="Benutzerangaben10pt"/>
            </w:pPr>
            <w:r w:rsidRPr="0080261E">
              <w:t>Klassifizierungsbericht</w:t>
            </w:r>
          </w:p>
        </w:tc>
      </w:tr>
      <w:tr w:rsidR="00791D5A" w:rsidRPr="0080261E" w14:paraId="7414C804" w14:textId="77777777" w:rsidTr="006014BE">
        <w:trPr>
          <w:cantSplit/>
          <w:trHeight w:val="340"/>
        </w:trPr>
        <w:tc>
          <w:tcPr>
            <w:tcW w:w="850" w:type="dxa"/>
            <w:vAlign w:val="center"/>
          </w:tcPr>
          <w:p w14:paraId="10F95393" w14:textId="77777777" w:rsidR="00791D5A" w:rsidRPr="0080261E" w:rsidRDefault="00791D5A" w:rsidP="005428B0">
            <w:pPr>
              <w:pStyle w:val="Benutzerangaben10pt"/>
            </w:pPr>
            <w:r w:rsidRPr="0080261E">
              <w:br w:type="column"/>
              <w:t>ETA</w:t>
            </w:r>
          </w:p>
        </w:tc>
        <w:tc>
          <w:tcPr>
            <w:tcW w:w="5386" w:type="dxa"/>
            <w:vAlign w:val="center"/>
          </w:tcPr>
          <w:p w14:paraId="4807F37C" w14:textId="77777777" w:rsidR="00791D5A" w:rsidRPr="0080261E" w:rsidRDefault="00791D5A" w:rsidP="005428B0">
            <w:pPr>
              <w:pStyle w:val="Benutzerangaben10pt"/>
            </w:pPr>
            <w:r w:rsidRPr="0080261E">
              <w:t xml:space="preserve">Europäische Technische Bewertung </w:t>
            </w:r>
            <w:r w:rsidRPr="0080261E">
              <w:br/>
              <w:t>(Engl. European Technical Assessment)</w:t>
            </w:r>
          </w:p>
        </w:tc>
      </w:tr>
      <w:tr w:rsidR="00791D5A" w:rsidRPr="0080261E" w14:paraId="74EAF21A" w14:textId="77777777" w:rsidTr="006014BE">
        <w:trPr>
          <w:cantSplit/>
          <w:trHeight w:val="340"/>
        </w:trPr>
        <w:tc>
          <w:tcPr>
            <w:tcW w:w="850" w:type="dxa"/>
            <w:vAlign w:val="center"/>
          </w:tcPr>
          <w:p w14:paraId="5C4A37D7" w14:textId="77777777" w:rsidR="00791D5A" w:rsidRPr="0080261E" w:rsidRDefault="00791D5A" w:rsidP="005428B0">
            <w:pPr>
              <w:pStyle w:val="Benutzerangaben10pt"/>
            </w:pPr>
            <w:r w:rsidRPr="0080261E">
              <w:t>DoP</w:t>
            </w:r>
          </w:p>
        </w:tc>
        <w:tc>
          <w:tcPr>
            <w:tcW w:w="5386" w:type="dxa"/>
            <w:vAlign w:val="center"/>
          </w:tcPr>
          <w:p w14:paraId="264D0CA6" w14:textId="77777777" w:rsidR="00791D5A" w:rsidRPr="0080261E" w:rsidRDefault="00791D5A" w:rsidP="005428B0">
            <w:pPr>
              <w:pStyle w:val="Benutzerangaben10pt"/>
            </w:pPr>
            <w:r w:rsidRPr="0080261E">
              <w:t xml:space="preserve">Leistungserklärung </w:t>
            </w:r>
            <w:r w:rsidRPr="0080261E">
              <w:br/>
              <w:t>(Engl. Declaration of Performance)</w:t>
            </w:r>
          </w:p>
        </w:tc>
      </w:tr>
      <w:tr w:rsidR="00791D5A" w:rsidRPr="0080261E" w14:paraId="1230C0BE" w14:textId="77777777" w:rsidTr="006014BE">
        <w:trPr>
          <w:cantSplit/>
          <w:trHeight w:val="340"/>
        </w:trPr>
        <w:tc>
          <w:tcPr>
            <w:tcW w:w="850" w:type="dxa"/>
            <w:vAlign w:val="center"/>
          </w:tcPr>
          <w:p w14:paraId="7456B951" w14:textId="77777777" w:rsidR="00791D5A" w:rsidRPr="0080261E" w:rsidRDefault="00791D5A" w:rsidP="005428B0">
            <w:pPr>
              <w:pStyle w:val="Benutzerangaben10pt"/>
            </w:pPr>
            <w:r w:rsidRPr="0080261E">
              <w:t>CoP</w:t>
            </w:r>
          </w:p>
        </w:tc>
        <w:tc>
          <w:tcPr>
            <w:tcW w:w="5386" w:type="dxa"/>
            <w:vAlign w:val="center"/>
          </w:tcPr>
          <w:p w14:paraId="3E104B97" w14:textId="77777777" w:rsidR="00791D5A" w:rsidRPr="0080261E" w:rsidRDefault="00791D5A" w:rsidP="005428B0">
            <w:pPr>
              <w:pStyle w:val="Benutzerangaben10pt"/>
            </w:pPr>
            <w:r w:rsidRPr="0080261E">
              <w:t xml:space="preserve">Bescheinigung/Bewertung der Leistungsbeständigkeit; </w:t>
            </w:r>
            <w:r w:rsidRPr="0080261E">
              <w:br/>
              <w:t>nur im AVCP-System 1 / 1+</w:t>
            </w:r>
            <w:r w:rsidRPr="0080261E">
              <w:br/>
              <w:t>(Engl. Certificate of Performance)</w:t>
            </w:r>
          </w:p>
        </w:tc>
      </w:tr>
      <w:tr w:rsidR="00791D5A" w:rsidRPr="0080261E" w14:paraId="5DEF5F36" w14:textId="77777777" w:rsidTr="006014BE">
        <w:trPr>
          <w:cantSplit/>
          <w:trHeight w:val="340"/>
        </w:trPr>
        <w:tc>
          <w:tcPr>
            <w:tcW w:w="850" w:type="dxa"/>
            <w:vAlign w:val="center"/>
          </w:tcPr>
          <w:p w14:paraId="735EE72D" w14:textId="77777777" w:rsidR="00791D5A" w:rsidRPr="0080261E" w:rsidRDefault="00791D5A" w:rsidP="005428B0">
            <w:pPr>
              <w:pStyle w:val="Benutzerangaben10pt"/>
            </w:pPr>
            <w:r w:rsidRPr="0080261E">
              <w:t>TAB</w:t>
            </w:r>
          </w:p>
        </w:tc>
        <w:tc>
          <w:tcPr>
            <w:tcW w:w="5386" w:type="dxa"/>
            <w:vAlign w:val="center"/>
          </w:tcPr>
          <w:p w14:paraId="1AD7A55B" w14:textId="77777777" w:rsidR="00791D5A" w:rsidRPr="0080261E" w:rsidRDefault="00791D5A" w:rsidP="005428B0">
            <w:pPr>
              <w:pStyle w:val="Benutzerangaben10pt"/>
            </w:pPr>
            <w:r w:rsidRPr="0080261E">
              <w:t>Zusätzliche Tabelle für Rohrabschottungen</w:t>
            </w:r>
            <w:r w:rsidR="004F3805" w:rsidRPr="0080261E">
              <w:br/>
              <w:t>(Details siehe unten)</w:t>
            </w:r>
          </w:p>
        </w:tc>
      </w:tr>
    </w:tbl>
    <w:p w14:paraId="43247B93" w14:textId="77777777" w:rsidR="00893662" w:rsidRPr="0080261E" w:rsidRDefault="00893662" w:rsidP="00893662"/>
    <w:p w14:paraId="69A591E3" w14:textId="77777777" w:rsidR="00893662" w:rsidRPr="0080261E" w:rsidRDefault="00893662" w:rsidP="00893662">
      <w:pPr>
        <w:sectPr w:rsidR="00893662" w:rsidRPr="0080261E" w:rsidSect="00193A2F">
          <w:type w:val="continuous"/>
          <w:pgSz w:w="16838" w:h="11906" w:orient="landscape" w:code="9"/>
          <w:pgMar w:top="1985" w:right="2237" w:bottom="1134" w:left="1474" w:header="709" w:footer="567" w:gutter="0"/>
          <w:cols w:num="2" w:space="708"/>
          <w:docGrid w:linePitch="360"/>
        </w:sectPr>
      </w:pPr>
    </w:p>
    <w:p w14:paraId="0FDAA95A" w14:textId="77777777" w:rsidR="008671FA" w:rsidRDefault="008671FA" w:rsidP="008671FA">
      <w:pPr>
        <w:pStyle w:val="Benutzerangaben"/>
      </w:pPr>
    </w:p>
    <w:p w14:paraId="529FAD26" w14:textId="77777777" w:rsidR="00995F23" w:rsidRDefault="00995F23" w:rsidP="00995F23">
      <w:pPr>
        <w:pStyle w:val="Untertitel"/>
      </w:pPr>
      <w:r>
        <w:t>System-Beschreibung (Notwendigkeit)</w:t>
      </w:r>
    </w:p>
    <w:p w14:paraId="52C26145" w14:textId="77777777" w:rsidR="00175732" w:rsidRDefault="00995F23" w:rsidP="00175732">
      <w:pPr>
        <w:pStyle w:val="Benutzerangaben10pt"/>
      </w:pPr>
      <w:r>
        <w:t>Für jeden Antrag auf Anerkennung eines Brandschutzproduktes in der Hauptgruppe «2-Bauteile» ist eine System-Beschreibung notwendig, wenn mehr als zwei Gutachten, EXAP-Berichte oder ergänzende Stellungnahmen (in beliebiger Kumulation) als Nachweis vorhanden sind.</w:t>
      </w:r>
    </w:p>
    <w:p w14:paraId="061A8570" w14:textId="77777777" w:rsidR="00175732" w:rsidRPr="008112C6" w:rsidRDefault="00175732" w:rsidP="00175732">
      <w:pPr>
        <w:pStyle w:val="Benutzerangaben10pt"/>
        <w:rPr>
          <w:color w:val="92D050"/>
          <w:szCs w:val="20"/>
          <w:u w:val="single"/>
        </w:rPr>
      </w:pPr>
      <w:r>
        <w:t xml:space="preserve">Link: </w:t>
      </w:r>
      <w:hyperlink r:id="rId24" w:anchor="system-beschreibung" w:history="1">
        <w:r w:rsidRPr="00175732">
          <w:rPr>
            <w:color w:val="92D050"/>
            <w:szCs w:val="20"/>
            <w:u w:val="single"/>
          </w:rPr>
          <w:t>Antragsinformationen System-Beschreibung (bsronline.ch)</w:t>
        </w:r>
      </w:hyperlink>
    </w:p>
    <w:p w14:paraId="427DC658" w14:textId="77777777" w:rsidR="00175732" w:rsidRDefault="00175732" w:rsidP="00175732">
      <w:pPr>
        <w:pStyle w:val="Benutzerangaben10pt"/>
      </w:pPr>
    </w:p>
    <w:p w14:paraId="6E2F01B2" w14:textId="77777777" w:rsidR="004A329C" w:rsidRPr="0080261E" w:rsidRDefault="004A329C" w:rsidP="004A329C">
      <w:pPr>
        <w:pStyle w:val="Untertitel"/>
      </w:pPr>
      <w:r w:rsidRPr="0080261E">
        <w:t>Antrag zur Mutation (Änderung/Erweiterung)</w:t>
      </w:r>
    </w:p>
    <w:p w14:paraId="1C6100CD" w14:textId="77777777" w:rsidR="00E82C4F" w:rsidRDefault="00E82C4F" w:rsidP="00E82C4F">
      <w:pPr>
        <w:pStyle w:val="Benutzerangaben10pt"/>
      </w:pPr>
      <w:r>
        <w:t xml:space="preserve">Bei einer Mutation sind die </w:t>
      </w:r>
      <w:r w:rsidRPr="002E53DB">
        <w:rPr>
          <w:b/>
        </w:rPr>
        <w:t>neuen Dokumente</w:t>
      </w:r>
      <w:r>
        <w:t xml:space="preserve"> analog einer </w:t>
      </w:r>
      <w:r w:rsidRPr="001275C3">
        <w:t>Neuausstellung</w:t>
      </w:r>
      <w:r>
        <w:t xml:space="preserve">, gemäss Ziffer 5 Erforderliche Unterlagen «Antrag per Post» oder «Antrag per Filetransfer-Service der VKF» einzureichen. </w:t>
      </w:r>
      <w:r>
        <w:br/>
        <w:t>Die bestehenden Dokumente müssen nicht mehr eingereicht werden.</w:t>
      </w:r>
      <w:r>
        <w:br/>
      </w:r>
    </w:p>
    <w:p w14:paraId="50688B1E" w14:textId="77777777" w:rsidR="004A329C" w:rsidRPr="0080261E" w:rsidRDefault="004A329C" w:rsidP="004A329C">
      <w:pPr>
        <w:pStyle w:val="Untertitel"/>
      </w:pPr>
      <w:r w:rsidRPr="0080261E">
        <w:t>Antrag zur Mutation mit Verlängerung</w:t>
      </w:r>
    </w:p>
    <w:p w14:paraId="55ADE526" w14:textId="77777777" w:rsidR="004A329C" w:rsidRPr="0080261E" w:rsidRDefault="00E82C4F" w:rsidP="00175732">
      <w:pPr>
        <w:pStyle w:val="Benutzerangaben10pt"/>
        <w:rPr>
          <w:rFonts w:asciiTheme="minorHAnsi" w:eastAsiaTheme="minorEastAsia" w:hAnsiTheme="minorHAnsi"/>
          <w:b/>
          <w:sz w:val="26"/>
        </w:rPr>
      </w:pPr>
      <w:r>
        <w:t xml:space="preserve">Bei einer Mutation mit Verlängerung sind die </w:t>
      </w:r>
      <w:r w:rsidRPr="002E53DB">
        <w:rPr>
          <w:b/>
        </w:rPr>
        <w:t>neuen Dokumente</w:t>
      </w:r>
      <w:r>
        <w:t xml:space="preserve"> analog einer </w:t>
      </w:r>
      <w:r w:rsidRPr="001275C3">
        <w:t>Neuausstellung</w:t>
      </w:r>
      <w:r>
        <w:t>, gemäss Ziffer 5 Erforderliche Unterlagen «Antrag per Post» oder «Antrag per Filetransfer-Service der VKF» einzureichen.</w:t>
      </w:r>
      <w:r>
        <w:br/>
        <w:t xml:space="preserve">Zusätzlich sind </w:t>
      </w:r>
      <w:r w:rsidRPr="00AD284E">
        <w:t xml:space="preserve">alle </w:t>
      </w:r>
      <w:r>
        <w:t xml:space="preserve">bestehenden </w:t>
      </w:r>
      <w:r w:rsidRPr="00AD284E">
        <w:t>Dokumente</w:t>
      </w:r>
      <w:r>
        <w:t>,</w:t>
      </w:r>
      <w:r w:rsidRPr="00AD284E">
        <w:t xml:space="preserve"> die auf dem Anerkennungsausweis unter „Unterlagen“ aufgeführt sind</w:t>
      </w:r>
      <w:r>
        <w:t>, in digitaler Form einzureichen</w:t>
      </w:r>
      <w:r w:rsidRPr="00AD284E">
        <w:t>.</w:t>
      </w:r>
      <w:r>
        <w:br/>
      </w:r>
      <w:r w:rsidR="004A329C" w:rsidRPr="0080261E">
        <w:br w:type="page"/>
      </w:r>
    </w:p>
    <w:p w14:paraId="0B3CC830" w14:textId="77777777" w:rsidR="004A329C" w:rsidRPr="0080261E" w:rsidRDefault="004A329C" w:rsidP="004A329C">
      <w:pPr>
        <w:pStyle w:val="Untertitel"/>
      </w:pPr>
      <w:r w:rsidRPr="0080261E">
        <w:lastRenderedPageBreak/>
        <w:t xml:space="preserve">Zusätzliche Tabelle für </w:t>
      </w:r>
      <w:r w:rsidR="00D3086E" w:rsidRPr="0080261E">
        <w:t>A</w:t>
      </w:r>
      <w:r w:rsidRPr="0080261E">
        <w:t>bschottungen</w:t>
      </w:r>
    </w:p>
    <w:p w14:paraId="35D883B3" w14:textId="77777777" w:rsidR="004A329C" w:rsidRPr="0080261E" w:rsidRDefault="004A329C" w:rsidP="004A329C">
      <w:pPr>
        <w:pStyle w:val="Benutzerangaben10pt"/>
      </w:pPr>
      <w:r w:rsidRPr="0080261E">
        <w:t xml:space="preserve">Für die Neuausstellung einer VKF Technischen Auskunft von </w:t>
      </w:r>
      <w:r w:rsidR="00D3086E" w:rsidRPr="0080261E">
        <w:t>A</w:t>
      </w:r>
      <w:r w:rsidRPr="0080261E">
        <w:t>bschottungen sind auf einer separaten Tabelle die gewünschten Rohre</w:t>
      </w:r>
      <w:r w:rsidR="00D3086E" w:rsidRPr="0080261E">
        <w:t xml:space="preserve"> </w:t>
      </w:r>
      <w:r w:rsidR="002F0178">
        <w:t>und</w:t>
      </w:r>
      <w:r w:rsidR="00D3086E" w:rsidRPr="0080261E">
        <w:t xml:space="preserve"> Kabel</w:t>
      </w:r>
      <w:r w:rsidRPr="0080261E">
        <w:t xml:space="preserve"> aufzuführen. Bei einer Mutation sind nur die neuen Rohre</w:t>
      </w:r>
      <w:r w:rsidR="00D3086E" w:rsidRPr="0080261E">
        <w:t xml:space="preserve"> </w:t>
      </w:r>
      <w:r w:rsidR="002F0178">
        <w:t>und</w:t>
      </w:r>
      <w:r w:rsidR="00D3086E" w:rsidRPr="0080261E">
        <w:t xml:space="preserve"> Kabel</w:t>
      </w:r>
      <w:r w:rsidRPr="0080261E">
        <w:t xml:space="preserve"> aufzuführen. Folgende Angaben müssen auf de</w:t>
      </w:r>
      <w:r w:rsidR="00D3086E" w:rsidRPr="0080261E">
        <w:t>n</w:t>
      </w:r>
      <w:r w:rsidRPr="0080261E">
        <w:t xml:space="preserve"> Tabelle</w:t>
      </w:r>
      <w:r w:rsidR="00D3086E" w:rsidRPr="0080261E">
        <w:t>n</w:t>
      </w:r>
      <w:r w:rsidRPr="0080261E">
        <w:t xml:space="preserve"> vorhanden sein:</w:t>
      </w:r>
    </w:p>
    <w:p w14:paraId="4E412E96" w14:textId="77777777" w:rsidR="004A329C" w:rsidRPr="0080261E" w:rsidRDefault="004A329C" w:rsidP="004A329C">
      <w:pPr>
        <w:pStyle w:val="Benutzerangaben10pt"/>
      </w:pPr>
    </w:p>
    <w:p w14:paraId="35A5120D" w14:textId="77777777" w:rsidR="00424AB5" w:rsidRPr="0080261E" w:rsidRDefault="00424AB5" w:rsidP="00424AB5">
      <w:pPr>
        <w:pStyle w:val="Benutzerangaben10pt"/>
        <w:rPr>
          <w:b/>
        </w:rPr>
      </w:pPr>
      <w:r w:rsidRPr="0080261E">
        <w:rPr>
          <w:b/>
        </w:rPr>
        <w:t>Rohre ohne Rohrdämmung</w:t>
      </w:r>
    </w:p>
    <w:tbl>
      <w:tblPr>
        <w:tblStyle w:val="Tabellenraster"/>
        <w:tblW w:w="12186" w:type="dxa"/>
        <w:tblLook w:val="04A0" w:firstRow="1" w:lastRow="0" w:firstColumn="1" w:lastColumn="0" w:noHBand="0" w:noVBand="1"/>
      </w:tblPr>
      <w:tblGrid>
        <w:gridCol w:w="1026"/>
        <w:gridCol w:w="1027"/>
        <w:gridCol w:w="1026"/>
        <w:gridCol w:w="1027"/>
        <w:gridCol w:w="2410"/>
        <w:gridCol w:w="992"/>
        <w:gridCol w:w="4678"/>
      </w:tblGrid>
      <w:tr w:rsidR="004E6DFD" w:rsidRPr="0080261E" w14:paraId="09C4BAD3" w14:textId="77777777" w:rsidTr="009B7A64">
        <w:tc>
          <w:tcPr>
            <w:tcW w:w="1026" w:type="dxa"/>
          </w:tcPr>
          <w:p w14:paraId="18B2433C" w14:textId="77777777" w:rsidR="004E6DFD" w:rsidRPr="0080261E" w:rsidRDefault="004E6DFD" w:rsidP="00DA0DFA">
            <w:pPr>
              <w:pStyle w:val="Benutzerangaben10pt"/>
              <w:rPr>
                <w:rFonts w:eastAsia="Arial" w:cs="Times New Roman"/>
                <w:b/>
              </w:rPr>
            </w:pPr>
            <w:r w:rsidRPr="0080261E">
              <w:rPr>
                <w:b/>
              </w:rPr>
              <w:t>Rohr Nr</w:t>
            </w:r>
            <w:r w:rsidR="00D759B5">
              <w:rPr>
                <w:b/>
              </w:rPr>
              <w:t>.</w:t>
            </w:r>
          </w:p>
        </w:tc>
        <w:tc>
          <w:tcPr>
            <w:tcW w:w="1027" w:type="dxa"/>
          </w:tcPr>
          <w:p w14:paraId="09CA055B" w14:textId="77777777" w:rsidR="004E6DFD" w:rsidRPr="0080261E" w:rsidRDefault="004E6DFD" w:rsidP="00DA0DFA">
            <w:pPr>
              <w:pStyle w:val="Benutzerangaben10pt"/>
              <w:rPr>
                <w:rFonts w:eastAsia="Arial" w:cs="Times New Roman"/>
                <w:b/>
              </w:rPr>
            </w:pPr>
            <w:r w:rsidRPr="0080261E">
              <w:rPr>
                <w:b/>
              </w:rPr>
              <w:t>F</w:t>
            </w:r>
          </w:p>
        </w:tc>
        <w:tc>
          <w:tcPr>
            <w:tcW w:w="1026" w:type="dxa"/>
          </w:tcPr>
          <w:p w14:paraId="263C1C26" w14:textId="77777777" w:rsidR="004E6DFD" w:rsidRPr="0080261E" w:rsidRDefault="004E6DFD" w:rsidP="00DA0DFA">
            <w:pPr>
              <w:pStyle w:val="Benutzerangaben10pt"/>
              <w:rPr>
                <w:rFonts w:eastAsia="Arial" w:cs="Times New Roman"/>
                <w:b/>
              </w:rPr>
            </w:pPr>
            <w:r w:rsidRPr="0080261E">
              <w:rPr>
                <w:b/>
              </w:rPr>
              <w:t>Wa</w:t>
            </w:r>
          </w:p>
        </w:tc>
        <w:tc>
          <w:tcPr>
            <w:tcW w:w="1027" w:type="dxa"/>
          </w:tcPr>
          <w:p w14:paraId="6B109819" w14:textId="77777777" w:rsidR="004E6DFD" w:rsidRPr="0080261E" w:rsidRDefault="004E6DFD" w:rsidP="00DA0DFA">
            <w:pPr>
              <w:pStyle w:val="Benutzerangaben10pt"/>
              <w:rPr>
                <w:rFonts w:eastAsia="Arial" w:cs="Times New Roman"/>
                <w:b/>
              </w:rPr>
            </w:pPr>
            <w:r w:rsidRPr="0080261E">
              <w:rPr>
                <w:b/>
              </w:rPr>
              <w:t>De</w:t>
            </w:r>
          </w:p>
        </w:tc>
        <w:tc>
          <w:tcPr>
            <w:tcW w:w="2410" w:type="dxa"/>
          </w:tcPr>
          <w:p w14:paraId="76A7DD0E" w14:textId="77777777" w:rsidR="004E6DFD" w:rsidRPr="0080261E" w:rsidRDefault="004E6DFD" w:rsidP="00DA0DFA">
            <w:pPr>
              <w:pStyle w:val="Benutzerangaben10pt"/>
              <w:rPr>
                <w:rFonts w:eastAsia="Arial" w:cs="Times New Roman"/>
                <w:b/>
              </w:rPr>
            </w:pPr>
            <w:r w:rsidRPr="0080261E">
              <w:rPr>
                <w:b/>
              </w:rPr>
              <w:t>M</w:t>
            </w:r>
          </w:p>
        </w:tc>
        <w:tc>
          <w:tcPr>
            <w:tcW w:w="992" w:type="dxa"/>
          </w:tcPr>
          <w:p w14:paraId="20D86A88" w14:textId="77777777" w:rsidR="004E6DFD" w:rsidRPr="0080261E" w:rsidRDefault="004E6DFD" w:rsidP="00DA0DFA">
            <w:pPr>
              <w:pStyle w:val="Benutzerangaben10pt"/>
              <w:rPr>
                <w:rFonts w:eastAsia="Arial" w:cs="Times New Roman"/>
                <w:b/>
              </w:rPr>
            </w:pPr>
            <w:r w:rsidRPr="0080261E">
              <w:rPr>
                <w:b/>
              </w:rPr>
              <w:t>D1</w:t>
            </w:r>
          </w:p>
        </w:tc>
        <w:tc>
          <w:tcPr>
            <w:tcW w:w="4678" w:type="dxa"/>
          </w:tcPr>
          <w:p w14:paraId="297BB468" w14:textId="77777777" w:rsidR="004E6DFD" w:rsidRPr="0080261E" w:rsidRDefault="004E6DFD" w:rsidP="00DA0DFA">
            <w:pPr>
              <w:pStyle w:val="Benutzerangaben10pt"/>
              <w:rPr>
                <w:rFonts w:eastAsia="Arial" w:cs="Times New Roman"/>
                <w:b/>
              </w:rPr>
            </w:pPr>
            <w:r w:rsidRPr="0080261E">
              <w:rPr>
                <w:b/>
              </w:rPr>
              <w:t xml:space="preserve">KB Nr. und Seitenzahl / </w:t>
            </w:r>
            <w:r w:rsidRPr="0080261E">
              <w:rPr>
                <w:b/>
              </w:rPr>
              <w:br/>
              <w:t>ETA Nr. und Seitenzahl</w:t>
            </w:r>
          </w:p>
        </w:tc>
      </w:tr>
      <w:tr w:rsidR="004E6DFD" w:rsidRPr="0080261E" w14:paraId="788BE456" w14:textId="77777777" w:rsidTr="009B7A64">
        <w:tc>
          <w:tcPr>
            <w:tcW w:w="1026" w:type="dxa"/>
          </w:tcPr>
          <w:p w14:paraId="5B3FD73D" w14:textId="77777777" w:rsidR="004E6DFD" w:rsidRPr="0080261E" w:rsidRDefault="004E6DFD" w:rsidP="00DA0DFA">
            <w:pPr>
              <w:pStyle w:val="Benutzerangaben10pt"/>
              <w:rPr>
                <w:rFonts w:eastAsia="Arial" w:cs="Times New Roman"/>
              </w:rPr>
            </w:pPr>
          </w:p>
        </w:tc>
        <w:tc>
          <w:tcPr>
            <w:tcW w:w="1027" w:type="dxa"/>
          </w:tcPr>
          <w:p w14:paraId="3B312DE8" w14:textId="77777777" w:rsidR="004E6DFD" w:rsidRPr="0080261E" w:rsidRDefault="004E6DFD" w:rsidP="00DA0DFA">
            <w:pPr>
              <w:pStyle w:val="Benutzerangaben10pt"/>
              <w:rPr>
                <w:rFonts w:eastAsia="Arial" w:cs="Times New Roman"/>
              </w:rPr>
            </w:pPr>
          </w:p>
        </w:tc>
        <w:tc>
          <w:tcPr>
            <w:tcW w:w="1026" w:type="dxa"/>
          </w:tcPr>
          <w:p w14:paraId="68BAE296" w14:textId="77777777" w:rsidR="004E6DFD" w:rsidRPr="0080261E" w:rsidRDefault="004E6DFD" w:rsidP="00DA0DFA">
            <w:pPr>
              <w:pStyle w:val="Benutzerangaben10pt"/>
              <w:rPr>
                <w:rFonts w:eastAsia="Arial" w:cs="Times New Roman"/>
              </w:rPr>
            </w:pPr>
          </w:p>
        </w:tc>
        <w:tc>
          <w:tcPr>
            <w:tcW w:w="1027" w:type="dxa"/>
          </w:tcPr>
          <w:p w14:paraId="6493955E" w14:textId="77777777" w:rsidR="004E6DFD" w:rsidRPr="0080261E" w:rsidRDefault="004E6DFD" w:rsidP="00DA0DFA">
            <w:pPr>
              <w:pStyle w:val="Benutzerangaben10pt"/>
              <w:rPr>
                <w:rFonts w:eastAsia="Arial" w:cs="Times New Roman"/>
              </w:rPr>
            </w:pPr>
          </w:p>
        </w:tc>
        <w:tc>
          <w:tcPr>
            <w:tcW w:w="2410" w:type="dxa"/>
          </w:tcPr>
          <w:p w14:paraId="0CD6212D" w14:textId="77777777" w:rsidR="004E6DFD" w:rsidRPr="0080261E" w:rsidRDefault="004E6DFD" w:rsidP="00DA0DFA">
            <w:pPr>
              <w:pStyle w:val="Benutzerangaben10pt"/>
              <w:rPr>
                <w:rFonts w:eastAsia="Arial" w:cs="Times New Roman"/>
              </w:rPr>
            </w:pPr>
          </w:p>
        </w:tc>
        <w:tc>
          <w:tcPr>
            <w:tcW w:w="992" w:type="dxa"/>
          </w:tcPr>
          <w:p w14:paraId="0DC36FA7" w14:textId="77777777" w:rsidR="004E6DFD" w:rsidRPr="0080261E" w:rsidRDefault="004E6DFD" w:rsidP="00DA0DFA">
            <w:pPr>
              <w:pStyle w:val="Benutzerangaben10pt"/>
              <w:rPr>
                <w:rFonts w:eastAsia="Arial" w:cs="Times New Roman"/>
              </w:rPr>
            </w:pPr>
          </w:p>
        </w:tc>
        <w:tc>
          <w:tcPr>
            <w:tcW w:w="4678" w:type="dxa"/>
          </w:tcPr>
          <w:p w14:paraId="1D9F04E7" w14:textId="77777777" w:rsidR="004E6DFD" w:rsidRPr="0080261E" w:rsidRDefault="004E6DFD" w:rsidP="00DA0DFA">
            <w:pPr>
              <w:pStyle w:val="Benutzerangaben10pt"/>
              <w:rPr>
                <w:rFonts w:eastAsia="Arial" w:cs="Times New Roman"/>
              </w:rPr>
            </w:pPr>
          </w:p>
        </w:tc>
      </w:tr>
    </w:tbl>
    <w:p w14:paraId="29C3AFF4" w14:textId="77777777" w:rsidR="00424AB5" w:rsidRPr="0080261E" w:rsidRDefault="00424AB5" w:rsidP="004A329C">
      <w:pPr>
        <w:pStyle w:val="Benutzerangaben10pt"/>
        <w:rPr>
          <w:b/>
        </w:rPr>
      </w:pPr>
    </w:p>
    <w:p w14:paraId="5341EF18" w14:textId="77777777" w:rsidR="004E6DFD" w:rsidRPr="0080261E" w:rsidRDefault="00B64BD3" w:rsidP="004A329C">
      <w:pPr>
        <w:pStyle w:val="Benutzerangaben10pt"/>
        <w:rPr>
          <w:b/>
        </w:rPr>
      </w:pPr>
      <w:r w:rsidRPr="0080261E">
        <w:rPr>
          <w:b/>
        </w:rPr>
        <w:t>Rohre</w:t>
      </w:r>
      <w:r w:rsidR="00D3086E" w:rsidRPr="0080261E">
        <w:rPr>
          <w:b/>
        </w:rPr>
        <w:t xml:space="preserve"> mit Rohrdämmung</w:t>
      </w:r>
    </w:p>
    <w:tbl>
      <w:tblPr>
        <w:tblStyle w:val="Tabellenraster"/>
        <w:tblW w:w="13178" w:type="dxa"/>
        <w:tblLook w:val="04A0" w:firstRow="1" w:lastRow="0" w:firstColumn="1" w:lastColumn="0" w:noHBand="0" w:noVBand="1"/>
      </w:tblPr>
      <w:tblGrid>
        <w:gridCol w:w="1026"/>
        <w:gridCol w:w="1027"/>
        <w:gridCol w:w="1026"/>
        <w:gridCol w:w="1027"/>
        <w:gridCol w:w="2410"/>
        <w:gridCol w:w="992"/>
        <w:gridCol w:w="992"/>
        <w:gridCol w:w="4678"/>
      </w:tblGrid>
      <w:tr w:rsidR="004E6DFD" w:rsidRPr="0080261E" w14:paraId="0287C676" w14:textId="77777777" w:rsidTr="009B7A64">
        <w:tc>
          <w:tcPr>
            <w:tcW w:w="1026" w:type="dxa"/>
          </w:tcPr>
          <w:p w14:paraId="237E4230" w14:textId="77777777" w:rsidR="004E6DFD" w:rsidRPr="0080261E" w:rsidRDefault="004E6DFD" w:rsidP="00DA0DFA">
            <w:pPr>
              <w:pStyle w:val="Benutzerangaben10pt"/>
              <w:rPr>
                <w:rFonts w:eastAsia="Arial" w:cs="Times New Roman"/>
                <w:b/>
              </w:rPr>
            </w:pPr>
            <w:r w:rsidRPr="0080261E">
              <w:rPr>
                <w:b/>
              </w:rPr>
              <w:t>Rohr Nr</w:t>
            </w:r>
            <w:r w:rsidR="00D759B5">
              <w:rPr>
                <w:b/>
              </w:rPr>
              <w:t>.</w:t>
            </w:r>
          </w:p>
        </w:tc>
        <w:tc>
          <w:tcPr>
            <w:tcW w:w="1027" w:type="dxa"/>
          </w:tcPr>
          <w:p w14:paraId="3DBDF671" w14:textId="77777777" w:rsidR="004E6DFD" w:rsidRPr="0080261E" w:rsidRDefault="004E6DFD" w:rsidP="00DA0DFA">
            <w:pPr>
              <w:pStyle w:val="Benutzerangaben10pt"/>
              <w:rPr>
                <w:rFonts w:eastAsia="Arial" w:cs="Times New Roman"/>
                <w:b/>
              </w:rPr>
            </w:pPr>
            <w:r w:rsidRPr="0080261E">
              <w:rPr>
                <w:b/>
              </w:rPr>
              <w:t>F</w:t>
            </w:r>
          </w:p>
        </w:tc>
        <w:tc>
          <w:tcPr>
            <w:tcW w:w="1026" w:type="dxa"/>
          </w:tcPr>
          <w:p w14:paraId="3BA42012" w14:textId="77777777" w:rsidR="004E6DFD" w:rsidRPr="0080261E" w:rsidRDefault="004E6DFD" w:rsidP="00DA0DFA">
            <w:pPr>
              <w:pStyle w:val="Benutzerangaben10pt"/>
              <w:rPr>
                <w:rFonts w:eastAsia="Arial" w:cs="Times New Roman"/>
                <w:b/>
              </w:rPr>
            </w:pPr>
            <w:r w:rsidRPr="0080261E">
              <w:rPr>
                <w:b/>
              </w:rPr>
              <w:t>Wa</w:t>
            </w:r>
          </w:p>
        </w:tc>
        <w:tc>
          <w:tcPr>
            <w:tcW w:w="1027" w:type="dxa"/>
          </w:tcPr>
          <w:p w14:paraId="226F3645" w14:textId="77777777" w:rsidR="004E6DFD" w:rsidRPr="0080261E" w:rsidRDefault="004E6DFD" w:rsidP="00DA0DFA">
            <w:pPr>
              <w:pStyle w:val="Benutzerangaben10pt"/>
              <w:rPr>
                <w:rFonts w:eastAsia="Arial" w:cs="Times New Roman"/>
                <w:b/>
              </w:rPr>
            </w:pPr>
            <w:r w:rsidRPr="0080261E">
              <w:rPr>
                <w:b/>
              </w:rPr>
              <w:t>De</w:t>
            </w:r>
          </w:p>
        </w:tc>
        <w:tc>
          <w:tcPr>
            <w:tcW w:w="2410" w:type="dxa"/>
          </w:tcPr>
          <w:p w14:paraId="1F81C5D7" w14:textId="77777777" w:rsidR="004E6DFD" w:rsidRPr="0080261E" w:rsidRDefault="004E6DFD" w:rsidP="00DA0DFA">
            <w:pPr>
              <w:pStyle w:val="Benutzerangaben10pt"/>
              <w:rPr>
                <w:rFonts w:eastAsia="Arial" w:cs="Times New Roman"/>
                <w:b/>
              </w:rPr>
            </w:pPr>
            <w:r w:rsidRPr="0080261E">
              <w:rPr>
                <w:b/>
              </w:rPr>
              <w:t>M</w:t>
            </w:r>
          </w:p>
        </w:tc>
        <w:tc>
          <w:tcPr>
            <w:tcW w:w="992" w:type="dxa"/>
          </w:tcPr>
          <w:p w14:paraId="508F9B9A" w14:textId="77777777" w:rsidR="004E6DFD" w:rsidRPr="0080261E" w:rsidRDefault="004E6DFD" w:rsidP="00DA0DFA">
            <w:pPr>
              <w:pStyle w:val="Benutzerangaben10pt"/>
              <w:rPr>
                <w:rFonts w:eastAsia="Arial" w:cs="Times New Roman"/>
                <w:b/>
              </w:rPr>
            </w:pPr>
            <w:r w:rsidRPr="0080261E">
              <w:rPr>
                <w:b/>
              </w:rPr>
              <w:t>D1</w:t>
            </w:r>
          </w:p>
        </w:tc>
        <w:tc>
          <w:tcPr>
            <w:tcW w:w="992" w:type="dxa"/>
          </w:tcPr>
          <w:p w14:paraId="30513C43" w14:textId="77777777" w:rsidR="004E6DFD" w:rsidRPr="0080261E" w:rsidRDefault="004E6DFD" w:rsidP="00DA0DFA">
            <w:pPr>
              <w:pStyle w:val="Benutzerangaben10pt"/>
              <w:rPr>
                <w:rFonts w:eastAsia="Arial" w:cs="Times New Roman"/>
                <w:b/>
              </w:rPr>
            </w:pPr>
            <w:r w:rsidRPr="0080261E">
              <w:rPr>
                <w:b/>
              </w:rPr>
              <w:t>WI</w:t>
            </w:r>
          </w:p>
        </w:tc>
        <w:tc>
          <w:tcPr>
            <w:tcW w:w="4678" w:type="dxa"/>
          </w:tcPr>
          <w:p w14:paraId="37819D99" w14:textId="77777777" w:rsidR="004E6DFD" w:rsidRPr="0080261E" w:rsidRDefault="004E6DFD" w:rsidP="00DA0DFA">
            <w:pPr>
              <w:pStyle w:val="Benutzerangaben10pt"/>
              <w:rPr>
                <w:rFonts w:eastAsia="Arial" w:cs="Times New Roman"/>
                <w:b/>
              </w:rPr>
            </w:pPr>
            <w:r w:rsidRPr="0080261E">
              <w:rPr>
                <w:b/>
              </w:rPr>
              <w:t xml:space="preserve">KB Nr. und Seitenzahl / </w:t>
            </w:r>
            <w:r w:rsidRPr="0080261E">
              <w:rPr>
                <w:b/>
              </w:rPr>
              <w:br/>
              <w:t>ETA Nr. und Seitenzahl</w:t>
            </w:r>
          </w:p>
        </w:tc>
      </w:tr>
      <w:tr w:rsidR="004E6DFD" w:rsidRPr="0080261E" w14:paraId="58846DAC" w14:textId="77777777" w:rsidTr="009B7A64">
        <w:tc>
          <w:tcPr>
            <w:tcW w:w="1026" w:type="dxa"/>
          </w:tcPr>
          <w:p w14:paraId="2DD5421C" w14:textId="77777777" w:rsidR="004E6DFD" w:rsidRPr="0080261E" w:rsidRDefault="004E6DFD" w:rsidP="00DA0DFA">
            <w:pPr>
              <w:pStyle w:val="Benutzerangaben10pt"/>
              <w:rPr>
                <w:rFonts w:eastAsia="Arial" w:cs="Times New Roman"/>
              </w:rPr>
            </w:pPr>
          </w:p>
        </w:tc>
        <w:tc>
          <w:tcPr>
            <w:tcW w:w="1027" w:type="dxa"/>
          </w:tcPr>
          <w:p w14:paraId="6955EA36" w14:textId="77777777" w:rsidR="004E6DFD" w:rsidRPr="0080261E" w:rsidRDefault="004E6DFD" w:rsidP="00DA0DFA">
            <w:pPr>
              <w:pStyle w:val="Benutzerangaben10pt"/>
              <w:rPr>
                <w:rFonts w:eastAsia="Arial" w:cs="Times New Roman"/>
              </w:rPr>
            </w:pPr>
          </w:p>
        </w:tc>
        <w:tc>
          <w:tcPr>
            <w:tcW w:w="1026" w:type="dxa"/>
          </w:tcPr>
          <w:p w14:paraId="200719BF" w14:textId="77777777" w:rsidR="004E6DFD" w:rsidRPr="0080261E" w:rsidRDefault="004E6DFD" w:rsidP="00DA0DFA">
            <w:pPr>
              <w:pStyle w:val="Benutzerangaben10pt"/>
              <w:rPr>
                <w:rFonts w:eastAsia="Arial" w:cs="Times New Roman"/>
              </w:rPr>
            </w:pPr>
          </w:p>
        </w:tc>
        <w:tc>
          <w:tcPr>
            <w:tcW w:w="1027" w:type="dxa"/>
          </w:tcPr>
          <w:p w14:paraId="4B737F17" w14:textId="77777777" w:rsidR="004E6DFD" w:rsidRPr="0080261E" w:rsidRDefault="004E6DFD" w:rsidP="00DA0DFA">
            <w:pPr>
              <w:pStyle w:val="Benutzerangaben10pt"/>
              <w:rPr>
                <w:rFonts w:eastAsia="Arial" w:cs="Times New Roman"/>
              </w:rPr>
            </w:pPr>
          </w:p>
        </w:tc>
        <w:tc>
          <w:tcPr>
            <w:tcW w:w="2410" w:type="dxa"/>
          </w:tcPr>
          <w:p w14:paraId="28DF72DE" w14:textId="77777777" w:rsidR="004E6DFD" w:rsidRPr="0080261E" w:rsidRDefault="004E6DFD" w:rsidP="00DA0DFA">
            <w:pPr>
              <w:pStyle w:val="Benutzerangaben10pt"/>
              <w:rPr>
                <w:rFonts w:eastAsia="Arial" w:cs="Times New Roman"/>
              </w:rPr>
            </w:pPr>
          </w:p>
        </w:tc>
        <w:tc>
          <w:tcPr>
            <w:tcW w:w="992" w:type="dxa"/>
          </w:tcPr>
          <w:p w14:paraId="1F467C80" w14:textId="77777777" w:rsidR="004E6DFD" w:rsidRPr="0080261E" w:rsidRDefault="004E6DFD" w:rsidP="00DA0DFA">
            <w:pPr>
              <w:pStyle w:val="Benutzerangaben10pt"/>
              <w:rPr>
                <w:rFonts w:eastAsia="Arial" w:cs="Times New Roman"/>
              </w:rPr>
            </w:pPr>
          </w:p>
        </w:tc>
        <w:tc>
          <w:tcPr>
            <w:tcW w:w="992" w:type="dxa"/>
          </w:tcPr>
          <w:p w14:paraId="6E2309C6" w14:textId="77777777" w:rsidR="004E6DFD" w:rsidRPr="0080261E" w:rsidRDefault="004E6DFD" w:rsidP="00DA0DFA">
            <w:pPr>
              <w:pStyle w:val="Benutzerangaben10pt"/>
              <w:rPr>
                <w:rFonts w:eastAsia="Arial" w:cs="Times New Roman"/>
              </w:rPr>
            </w:pPr>
          </w:p>
        </w:tc>
        <w:tc>
          <w:tcPr>
            <w:tcW w:w="4678" w:type="dxa"/>
          </w:tcPr>
          <w:p w14:paraId="513AD183" w14:textId="77777777" w:rsidR="004E6DFD" w:rsidRPr="0080261E" w:rsidRDefault="004E6DFD" w:rsidP="00DA0DFA">
            <w:pPr>
              <w:pStyle w:val="Benutzerangaben10pt"/>
              <w:rPr>
                <w:rFonts w:eastAsia="Arial" w:cs="Times New Roman"/>
              </w:rPr>
            </w:pPr>
          </w:p>
        </w:tc>
      </w:tr>
    </w:tbl>
    <w:p w14:paraId="6B704C94" w14:textId="77777777" w:rsidR="0080261E" w:rsidRPr="0080261E" w:rsidRDefault="0080261E" w:rsidP="0080261E">
      <w:pPr>
        <w:pStyle w:val="Benutzerangaben10pt"/>
        <w:rPr>
          <w:rFonts w:eastAsia="Arial" w:cs="Times New Roman"/>
        </w:rPr>
      </w:pPr>
    </w:p>
    <w:p w14:paraId="4E36B596" w14:textId="77777777" w:rsidR="0080261E" w:rsidRPr="0080261E" w:rsidRDefault="0080261E" w:rsidP="0080261E">
      <w:pPr>
        <w:pStyle w:val="Benutzerangaben10pt"/>
        <w:rPr>
          <w:rFonts w:eastAsia="Arial" w:cs="Times New Roman"/>
          <w:b/>
        </w:rPr>
      </w:pPr>
      <w:r w:rsidRPr="0080261E">
        <w:rPr>
          <w:rFonts w:eastAsia="Arial" w:cs="Times New Roman"/>
          <w:b/>
        </w:rPr>
        <w:t>Kabel</w:t>
      </w:r>
      <w:r w:rsidR="002F0178">
        <w:rPr>
          <w:rFonts w:eastAsia="Arial" w:cs="Times New Roman"/>
          <w:b/>
        </w:rPr>
        <w:t xml:space="preserve"> / Leerrohre</w:t>
      </w:r>
    </w:p>
    <w:tbl>
      <w:tblPr>
        <w:tblStyle w:val="Tabellenraster"/>
        <w:tblW w:w="12186" w:type="dxa"/>
        <w:tblLook w:val="04A0" w:firstRow="1" w:lastRow="0" w:firstColumn="1" w:lastColumn="0" w:noHBand="0" w:noVBand="1"/>
      </w:tblPr>
      <w:tblGrid>
        <w:gridCol w:w="2263"/>
        <w:gridCol w:w="1311"/>
        <w:gridCol w:w="1311"/>
        <w:gridCol w:w="1311"/>
        <w:gridCol w:w="1312"/>
        <w:gridCol w:w="4678"/>
      </w:tblGrid>
      <w:tr w:rsidR="0080261E" w:rsidRPr="0080261E" w14:paraId="1B322BB1" w14:textId="77777777" w:rsidTr="00DA0DFA">
        <w:tc>
          <w:tcPr>
            <w:tcW w:w="2263" w:type="dxa"/>
          </w:tcPr>
          <w:p w14:paraId="23E12405" w14:textId="77777777" w:rsidR="0080261E" w:rsidRPr="0080261E" w:rsidRDefault="0080261E" w:rsidP="00DA0DFA">
            <w:pPr>
              <w:pStyle w:val="Benutzerangaben10pt"/>
              <w:rPr>
                <w:rFonts w:eastAsia="Arial" w:cs="Times New Roman"/>
                <w:b/>
              </w:rPr>
            </w:pPr>
            <w:r w:rsidRPr="0080261E">
              <w:rPr>
                <w:b/>
              </w:rPr>
              <w:t xml:space="preserve">Kabel-Typ / </w:t>
            </w:r>
            <w:r w:rsidRPr="0080261E">
              <w:rPr>
                <w:b/>
              </w:rPr>
              <w:br/>
              <w:t xml:space="preserve">Leerrohr-Typ </w:t>
            </w:r>
          </w:p>
        </w:tc>
        <w:tc>
          <w:tcPr>
            <w:tcW w:w="1311" w:type="dxa"/>
          </w:tcPr>
          <w:p w14:paraId="0F2F9635" w14:textId="77777777" w:rsidR="0080261E" w:rsidRPr="0080261E" w:rsidRDefault="0080261E" w:rsidP="00DA0DFA">
            <w:pPr>
              <w:pStyle w:val="Benutzerangaben10pt"/>
              <w:rPr>
                <w:rFonts w:eastAsia="Arial" w:cs="Times New Roman"/>
                <w:b/>
              </w:rPr>
            </w:pPr>
            <w:r w:rsidRPr="0080261E">
              <w:rPr>
                <w:b/>
              </w:rPr>
              <w:t>F</w:t>
            </w:r>
          </w:p>
        </w:tc>
        <w:tc>
          <w:tcPr>
            <w:tcW w:w="1311" w:type="dxa"/>
          </w:tcPr>
          <w:p w14:paraId="2FA2202F" w14:textId="77777777" w:rsidR="0080261E" w:rsidRPr="0080261E" w:rsidRDefault="0080261E" w:rsidP="00DA0DFA">
            <w:pPr>
              <w:pStyle w:val="Benutzerangaben10pt"/>
              <w:rPr>
                <w:rFonts w:eastAsia="Arial" w:cs="Times New Roman"/>
                <w:b/>
              </w:rPr>
            </w:pPr>
            <w:r w:rsidRPr="0080261E">
              <w:rPr>
                <w:b/>
              </w:rPr>
              <w:t>Wa</w:t>
            </w:r>
          </w:p>
        </w:tc>
        <w:tc>
          <w:tcPr>
            <w:tcW w:w="1311" w:type="dxa"/>
          </w:tcPr>
          <w:p w14:paraId="79B97600" w14:textId="77777777" w:rsidR="0080261E" w:rsidRPr="0080261E" w:rsidRDefault="0080261E" w:rsidP="00DA0DFA">
            <w:pPr>
              <w:pStyle w:val="Benutzerangaben10pt"/>
              <w:rPr>
                <w:rFonts w:eastAsia="Arial" w:cs="Times New Roman"/>
                <w:b/>
              </w:rPr>
            </w:pPr>
            <w:r w:rsidRPr="0080261E">
              <w:rPr>
                <w:b/>
              </w:rPr>
              <w:t>De</w:t>
            </w:r>
          </w:p>
        </w:tc>
        <w:tc>
          <w:tcPr>
            <w:tcW w:w="1312" w:type="dxa"/>
          </w:tcPr>
          <w:p w14:paraId="5AF0D06A" w14:textId="77777777" w:rsidR="0080261E" w:rsidRPr="0080261E" w:rsidRDefault="0080261E" w:rsidP="00DA0DFA">
            <w:pPr>
              <w:pStyle w:val="Benutzerangaben10pt"/>
              <w:rPr>
                <w:rFonts w:eastAsia="Arial" w:cs="Times New Roman"/>
                <w:b/>
              </w:rPr>
            </w:pPr>
            <w:r w:rsidRPr="0080261E">
              <w:rPr>
                <w:b/>
              </w:rPr>
              <w:t>D2</w:t>
            </w:r>
          </w:p>
        </w:tc>
        <w:tc>
          <w:tcPr>
            <w:tcW w:w="4678" w:type="dxa"/>
          </w:tcPr>
          <w:p w14:paraId="63785A6E" w14:textId="77777777" w:rsidR="0080261E" w:rsidRPr="0080261E" w:rsidRDefault="0080261E" w:rsidP="00DA0DFA">
            <w:pPr>
              <w:pStyle w:val="Benutzerangaben10pt"/>
              <w:rPr>
                <w:rFonts w:eastAsia="Arial" w:cs="Times New Roman"/>
                <w:b/>
              </w:rPr>
            </w:pPr>
            <w:r w:rsidRPr="0080261E">
              <w:rPr>
                <w:b/>
              </w:rPr>
              <w:t xml:space="preserve">KB Nr. und Seitenzahl / </w:t>
            </w:r>
            <w:r w:rsidRPr="0080261E">
              <w:rPr>
                <w:b/>
              </w:rPr>
              <w:br/>
              <w:t>ETA Nr. und Seitenzahl</w:t>
            </w:r>
          </w:p>
        </w:tc>
      </w:tr>
      <w:tr w:rsidR="0080261E" w:rsidRPr="0080261E" w14:paraId="334A8243" w14:textId="77777777" w:rsidTr="00DA0DFA">
        <w:tc>
          <w:tcPr>
            <w:tcW w:w="2263" w:type="dxa"/>
          </w:tcPr>
          <w:p w14:paraId="6EC2F732" w14:textId="77777777" w:rsidR="0080261E" w:rsidRPr="0080261E" w:rsidRDefault="0080261E" w:rsidP="00DA0DFA">
            <w:pPr>
              <w:pStyle w:val="Benutzerangaben10pt"/>
              <w:rPr>
                <w:rFonts w:eastAsia="Arial" w:cs="Times New Roman"/>
              </w:rPr>
            </w:pPr>
          </w:p>
        </w:tc>
        <w:tc>
          <w:tcPr>
            <w:tcW w:w="1311" w:type="dxa"/>
          </w:tcPr>
          <w:p w14:paraId="48922775" w14:textId="77777777" w:rsidR="0080261E" w:rsidRPr="0080261E" w:rsidRDefault="0080261E" w:rsidP="00DA0DFA">
            <w:pPr>
              <w:pStyle w:val="Benutzerangaben10pt"/>
              <w:rPr>
                <w:rFonts w:eastAsia="Arial" w:cs="Times New Roman"/>
              </w:rPr>
            </w:pPr>
          </w:p>
        </w:tc>
        <w:tc>
          <w:tcPr>
            <w:tcW w:w="1311" w:type="dxa"/>
          </w:tcPr>
          <w:p w14:paraId="2A009BBB" w14:textId="77777777" w:rsidR="0080261E" w:rsidRPr="0080261E" w:rsidRDefault="0080261E" w:rsidP="00DA0DFA">
            <w:pPr>
              <w:pStyle w:val="Benutzerangaben10pt"/>
              <w:rPr>
                <w:rFonts w:eastAsia="Arial" w:cs="Times New Roman"/>
              </w:rPr>
            </w:pPr>
          </w:p>
        </w:tc>
        <w:tc>
          <w:tcPr>
            <w:tcW w:w="1311" w:type="dxa"/>
          </w:tcPr>
          <w:p w14:paraId="746321CF" w14:textId="77777777" w:rsidR="0080261E" w:rsidRPr="0080261E" w:rsidRDefault="0080261E" w:rsidP="00DA0DFA">
            <w:pPr>
              <w:pStyle w:val="Benutzerangaben10pt"/>
              <w:rPr>
                <w:rFonts w:eastAsia="Arial" w:cs="Times New Roman"/>
              </w:rPr>
            </w:pPr>
          </w:p>
        </w:tc>
        <w:tc>
          <w:tcPr>
            <w:tcW w:w="1312" w:type="dxa"/>
          </w:tcPr>
          <w:p w14:paraId="1A14E9FA" w14:textId="77777777" w:rsidR="0080261E" w:rsidRPr="0080261E" w:rsidRDefault="0080261E" w:rsidP="00DA0DFA">
            <w:pPr>
              <w:pStyle w:val="Benutzerangaben10pt"/>
              <w:rPr>
                <w:rFonts w:eastAsia="Arial" w:cs="Times New Roman"/>
              </w:rPr>
            </w:pPr>
          </w:p>
        </w:tc>
        <w:tc>
          <w:tcPr>
            <w:tcW w:w="4678" w:type="dxa"/>
          </w:tcPr>
          <w:p w14:paraId="2F60E554" w14:textId="77777777" w:rsidR="0080261E" w:rsidRPr="0080261E" w:rsidRDefault="0080261E" w:rsidP="00DA0DFA">
            <w:pPr>
              <w:pStyle w:val="Benutzerangaben10pt"/>
              <w:rPr>
                <w:rFonts w:eastAsia="Arial" w:cs="Times New Roman"/>
              </w:rPr>
            </w:pPr>
          </w:p>
        </w:tc>
      </w:tr>
    </w:tbl>
    <w:p w14:paraId="4C740766" w14:textId="77777777" w:rsidR="004E6DFD" w:rsidRPr="0080261E" w:rsidRDefault="004E6DFD" w:rsidP="004A329C">
      <w:pPr>
        <w:pStyle w:val="Benutzerangaben10pt"/>
      </w:pPr>
    </w:p>
    <w:p w14:paraId="1A4CC3B3" w14:textId="77777777" w:rsidR="004A329C" w:rsidRPr="0080261E" w:rsidRDefault="004A329C" w:rsidP="004A329C">
      <w:pPr>
        <w:pStyle w:val="Benutzerangaben10pt"/>
        <w:rPr>
          <w:b/>
        </w:rPr>
      </w:pPr>
      <w:r w:rsidRPr="0080261E">
        <w:rPr>
          <w:b/>
        </w:rPr>
        <w:t>Legende:</w:t>
      </w: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704"/>
        <w:gridCol w:w="8358"/>
      </w:tblGrid>
      <w:tr w:rsidR="00424AB5" w:rsidRPr="0080261E" w14:paraId="1105B415" w14:textId="77777777" w:rsidTr="00DA0DFA">
        <w:tc>
          <w:tcPr>
            <w:tcW w:w="704" w:type="dxa"/>
          </w:tcPr>
          <w:p w14:paraId="0DFC763C" w14:textId="77777777" w:rsidR="00424AB5" w:rsidRPr="0080261E" w:rsidRDefault="00424AB5" w:rsidP="00DA0DFA">
            <w:pPr>
              <w:pStyle w:val="Benutzerangaben10pt"/>
              <w:rPr>
                <w:rFonts w:eastAsia="Arial" w:cs="Times New Roman"/>
              </w:rPr>
            </w:pPr>
            <w:r w:rsidRPr="0080261E">
              <w:t>F</w:t>
            </w:r>
          </w:p>
        </w:tc>
        <w:tc>
          <w:tcPr>
            <w:tcW w:w="8358" w:type="dxa"/>
          </w:tcPr>
          <w:p w14:paraId="295084DC" w14:textId="77777777" w:rsidR="00424AB5" w:rsidRPr="0080261E" w:rsidRDefault="00424AB5" w:rsidP="00DA0DFA">
            <w:pPr>
              <w:pStyle w:val="Benutzerangaben10pt"/>
              <w:rPr>
                <w:rFonts w:eastAsia="Arial" w:cs="Times New Roman"/>
              </w:rPr>
            </w:pPr>
            <w:r w:rsidRPr="0080261E">
              <w:t>Feuerwiderstand</w:t>
            </w:r>
          </w:p>
        </w:tc>
      </w:tr>
      <w:tr w:rsidR="00424AB5" w:rsidRPr="0080261E" w14:paraId="4729808E" w14:textId="77777777" w:rsidTr="00DA0DFA">
        <w:tc>
          <w:tcPr>
            <w:tcW w:w="704" w:type="dxa"/>
          </w:tcPr>
          <w:p w14:paraId="22DA3A09" w14:textId="77777777" w:rsidR="00424AB5" w:rsidRPr="0080261E" w:rsidRDefault="00424AB5" w:rsidP="00DA0DFA">
            <w:pPr>
              <w:pStyle w:val="Benutzerangaben10pt"/>
            </w:pPr>
            <w:r w:rsidRPr="0080261E">
              <w:t>Wa</w:t>
            </w:r>
          </w:p>
        </w:tc>
        <w:tc>
          <w:tcPr>
            <w:tcW w:w="8358" w:type="dxa"/>
          </w:tcPr>
          <w:p w14:paraId="28F12BC9" w14:textId="77777777" w:rsidR="00424AB5" w:rsidRPr="0080261E" w:rsidRDefault="00424AB5" w:rsidP="00DA0DFA">
            <w:pPr>
              <w:pStyle w:val="Benutzerangaben10pt"/>
            </w:pPr>
            <w:r w:rsidRPr="0080261E">
              <w:t>Montage in Wand, minimale Wandstärke</w:t>
            </w:r>
          </w:p>
        </w:tc>
      </w:tr>
      <w:tr w:rsidR="00424AB5" w:rsidRPr="0080261E" w14:paraId="313FA3D6" w14:textId="77777777" w:rsidTr="00DA0DFA">
        <w:tc>
          <w:tcPr>
            <w:tcW w:w="704" w:type="dxa"/>
          </w:tcPr>
          <w:p w14:paraId="1E35ACD1" w14:textId="77777777" w:rsidR="00424AB5" w:rsidRPr="0080261E" w:rsidRDefault="0080261E" w:rsidP="00DA0DFA">
            <w:pPr>
              <w:pStyle w:val="Benutzerangaben10pt"/>
            </w:pPr>
            <w:r w:rsidRPr="0080261E">
              <w:t>De</w:t>
            </w:r>
          </w:p>
        </w:tc>
        <w:tc>
          <w:tcPr>
            <w:tcW w:w="8358" w:type="dxa"/>
          </w:tcPr>
          <w:p w14:paraId="0C33909E" w14:textId="77777777" w:rsidR="00424AB5" w:rsidRPr="0080261E" w:rsidRDefault="00424AB5" w:rsidP="00DA0DFA">
            <w:pPr>
              <w:pStyle w:val="Benutzerangaben10pt"/>
            </w:pPr>
            <w:r w:rsidRPr="0080261E">
              <w:t>Montage in Decke, maximale Deckenstärke</w:t>
            </w:r>
          </w:p>
        </w:tc>
      </w:tr>
      <w:tr w:rsidR="00424AB5" w:rsidRPr="0080261E" w14:paraId="195C2CC5" w14:textId="77777777" w:rsidTr="00DA0DFA">
        <w:tc>
          <w:tcPr>
            <w:tcW w:w="704" w:type="dxa"/>
          </w:tcPr>
          <w:p w14:paraId="717D298C" w14:textId="77777777" w:rsidR="00424AB5" w:rsidRPr="0080261E" w:rsidRDefault="00424AB5" w:rsidP="00DA0DFA">
            <w:pPr>
              <w:pStyle w:val="Benutzerangaben10pt"/>
              <w:rPr>
                <w:rFonts w:eastAsia="Arial" w:cs="Times New Roman"/>
              </w:rPr>
            </w:pPr>
            <w:r w:rsidRPr="0080261E">
              <w:t>M</w:t>
            </w:r>
          </w:p>
        </w:tc>
        <w:tc>
          <w:tcPr>
            <w:tcW w:w="8358" w:type="dxa"/>
          </w:tcPr>
          <w:p w14:paraId="69AFD3C5" w14:textId="77777777" w:rsidR="00424AB5" w:rsidRPr="0080261E" w:rsidRDefault="00424AB5" w:rsidP="00DA0DFA">
            <w:pPr>
              <w:pStyle w:val="Benutzerangaben10pt"/>
              <w:rPr>
                <w:rFonts w:eastAsia="Arial" w:cs="Times New Roman"/>
              </w:rPr>
            </w:pPr>
            <w:r w:rsidRPr="0080261E">
              <w:t>Rohrmaterial</w:t>
            </w:r>
          </w:p>
        </w:tc>
      </w:tr>
      <w:tr w:rsidR="00424AB5" w:rsidRPr="0080261E" w14:paraId="7A530372" w14:textId="77777777" w:rsidTr="00DA0DFA">
        <w:tc>
          <w:tcPr>
            <w:tcW w:w="704" w:type="dxa"/>
          </w:tcPr>
          <w:p w14:paraId="002E533E" w14:textId="77777777" w:rsidR="00424AB5" w:rsidRPr="0080261E" w:rsidRDefault="00424AB5" w:rsidP="00DA0DFA">
            <w:pPr>
              <w:pStyle w:val="Benutzerangaben10pt"/>
              <w:rPr>
                <w:rFonts w:eastAsia="Arial" w:cs="Times New Roman"/>
              </w:rPr>
            </w:pPr>
            <w:r w:rsidRPr="0080261E">
              <w:t>D1</w:t>
            </w:r>
          </w:p>
        </w:tc>
        <w:tc>
          <w:tcPr>
            <w:tcW w:w="8358" w:type="dxa"/>
          </w:tcPr>
          <w:p w14:paraId="0C3C248E" w14:textId="77777777" w:rsidR="00424AB5" w:rsidRPr="0080261E" w:rsidRDefault="00424AB5" w:rsidP="00DA0DFA">
            <w:pPr>
              <w:pStyle w:val="Benutzerangaben10pt"/>
              <w:rPr>
                <w:rFonts w:eastAsia="Arial" w:cs="Times New Roman"/>
              </w:rPr>
            </w:pPr>
            <w:r w:rsidRPr="0080261E">
              <w:rPr>
                <w:rFonts w:eastAsia="Calibri" w:cs="Arial"/>
              </w:rPr>
              <w:t xml:space="preserve">maximaler / minimaler </w:t>
            </w:r>
            <w:r w:rsidRPr="0080261E">
              <w:t>Rohrdurchmesser aussen</w:t>
            </w:r>
          </w:p>
        </w:tc>
      </w:tr>
      <w:tr w:rsidR="0080261E" w:rsidRPr="0080261E" w14:paraId="6F94E12C" w14:textId="77777777" w:rsidTr="00DA0DFA">
        <w:tc>
          <w:tcPr>
            <w:tcW w:w="704" w:type="dxa"/>
          </w:tcPr>
          <w:p w14:paraId="5DB82CE8" w14:textId="77777777" w:rsidR="0080261E" w:rsidRPr="0080261E" w:rsidRDefault="0080261E" w:rsidP="00DA0DFA">
            <w:pPr>
              <w:pStyle w:val="Benutzerangaben10pt"/>
            </w:pPr>
            <w:r w:rsidRPr="0080261E">
              <w:t>D2</w:t>
            </w:r>
          </w:p>
        </w:tc>
        <w:tc>
          <w:tcPr>
            <w:tcW w:w="8358" w:type="dxa"/>
          </w:tcPr>
          <w:p w14:paraId="7D9F9E9D" w14:textId="77777777" w:rsidR="0080261E" w:rsidRPr="0080261E" w:rsidRDefault="0080261E" w:rsidP="00DA0DFA">
            <w:pPr>
              <w:pStyle w:val="Benutzerangaben10pt"/>
              <w:rPr>
                <w:rFonts w:eastAsia="Calibri" w:cs="Arial"/>
              </w:rPr>
            </w:pPr>
            <w:r w:rsidRPr="0080261E">
              <w:rPr>
                <w:rFonts w:eastAsia="Calibri" w:cs="Arial"/>
              </w:rPr>
              <w:t>Maximaler Durchmesser Kabel / Leerrohr</w:t>
            </w:r>
          </w:p>
        </w:tc>
      </w:tr>
      <w:tr w:rsidR="00424AB5" w:rsidRPr="0080261E" w14:paraId="0C45C8CD" w14:textId="77777777" w:rsidTr="00DA0DFA">
        <w:tc>
          <w:tcPr>
            <w:tcW w:w="704" w:type="dxa"/>
          </w:tcPr>
          <w:p w14:paraId="3D8F43CE" w14:textId="77777777" w:rsidR="00424AB5" w:rsidRPr="0080261E" w:rsidRDefault="004E6DFD" w:rsidP="00DA0DFA">
            <w:pPr>
              <w:pStyle w:val="Benutzerangaben10pt"/>
              <w:rPr>
                <w:rFonts w:eastAsia="Arial" w:cs="Times New Roman"/>
              </w:rPr>
            </w:pPr>
            <w:r w:rsidRPr="0080261E">
              <w:t>W</w:t>
            </w:r>
            <w:r w:rsidR="00424AB5" w:rsidRPr="0080261E">
              <w:t>I</w:t>
            </w:r>
          </w:p>
        </w:tc>
        <w:tc>
          <w:tcPr>
            <w:tcW w:w="8358" w:type="dxa"/>
          </w:tcPr>
          <w:p w14:paraId="3C290230" w14:textId="77777777" w:rsidR="00424AB5" w:rsidRPr="0080261E" w:rsidRDefault="004E6DFD" w:rsidP="00DA0DFA">
            <w:pPr>
              <w:pStyle w:val="Benutzerangaben10pt"/>
              <w:rPr>
                <w:rFonts w:eastAsia="Arial" w:cs="Times New Roman"/>
              </w:rPr>
            </w:pPr>
            <w:r w:rsidRPr="0080261E">
              <w:rPr>
                <w:rFonts w:eastAsia="Calibri" w:cs="Arial"/>
              </w:rPr>
              <w:t xml:space="preserve">maximale / minimale </w:t>
            </w:r>
            <w:r w:rsidRPr="0080261E">
              <w:t>Wandstärke Rohrdämmung</w:t>
            </w:r>
          </w:p>
        </w:tc>
      </w:tr>
      <w:tr w:rsidR="00424AB5" w:rsidRPr="0080261E" w14:paraId="1E314785" w14:textId="77777777" w:rsidTr="00DA0DFA">
        <w:tc>
          <w:tcPr>
            <w:tcW w:w="704" w:type="dxa"/>
          </w:tcPr>
          <w:p w14:paraId="6C352062" w14:textId="77777777" w:rsidR="00424AB5" w:rsidRPr="0080261E" w:rsidRDefault="004E6DFD" w:rsidP="00DA0DFA">
            <w:pPr>
              <w:pStyle w:val="Benutzerangaben10pt"/>
            </w:pPr>
            <w:r w:rsidRPr="0080261E">
              <w:t>KB</w:t>
            </w:r>
          </w:p>
        </w:tc>
        <w:tc>
          <w:tcPr>
            <w:tcW w:w="8358" w:type="dxa"/>
          </w:tcPr>
          <w:p w14:paraId="4D284D7B" w14:textId="77777777" w:rsidR="00424AB5" w:rsidRPr="0080261E" w:rsidRDefault="004E6DFD" w:rsidP="00DA0DFA">
            <w:pPr>
              <w:pStyle w:val="Benutzerangaben10pt"/>
            </w:pPr>
            <w:r w:rsidRPr="0080261E">
              <w:t>Klassifizierungsbericht</w:t>
            </w:r>
          </w:p>
        </w:tc>
      </w:tr>
      <w:tr w:rsidR="00424AB5" w:rsidRPr="0080261E" w14:paraId="399F4370" w14:textId="77777777" w:rsidTr="00DA0DFA">
        <w:tc>
          <w:tcPr>
            <w:tcW w:w="704" w:type="dxa"/>
          </w:tcPr>
          <w:p w14:paraId="63917901" w14:textId="77777777" w:rsidR="00424AB5" w:rsidRPr="0080261E" w:rsidRDefault="00424AB5" w:rsidP="00DA0DFA">
            <w:pPr>
              <w:pStyle w:val="Benutzerangaben10pt"/>
            </w:pPr>
            <w:r w:rsidRPr="0080261E">
              <w:t>ETA</w:t>
            </w:r>
          </w:p>
        </w:tc>
        <w:tc>
          <w:tcPr>
            <w:tcW w:w="8358" w:type="dxa"/>
          </w:tcPr>
          <w:p w14:paraId="5EDC0456" w14:textId="77777777" w:rsidR="00424AB5" w:rsidRPr="0080261E" w:rsidRDefault="004E6DFD" w:rsidP="004E6DFD">
            <w:pPr>
              <w:pStyle w:val="Benutzerangaben10pt"/>
            </w:pPr>
            <w:r w:rsidRPr="0080261E">
              <w:t>Europäische Technische Bewertung (Engl. European Technical Assessment)</w:t>
            </w:r>
          </w:p>
        </w:tc>
      </w:tr>
    </w:tbl>
    <w:p w14:paraId="2DEB049E" w14:textId="77777777" w:rsidR="00200225" w:rsidRPr="0080261E" w:rsidRDefault="00200225" w:rsidP="004A329C">
      <w:pPr>
        <w:pStyle w:val="Untertitel"/>
        <w:rPr>
          <w:sz w:val="20"/>
          <w:szCs w:val="20"/>
        </w:rPr>
      </w:pPr>
    </w:p>
    <w:sectPr w:rsidR="00200225" w:rsidRPr="0080261E" w:rsidSect="00CA25BF">
      <w:headerReference w:type="default" r:id="rId25"/>
      <w:footerReference w:type="default" r:id="rId26"/>
      <w:headerReference w:type="first" r:id="rId27"/>
      <w:type w:val="continuous"/>
      <w:pgSz w:w="16838" w:h="11906" w:orient="landscape" w:code="9"/>
      <w:pgMar w:top="1985" w:right="2237" w:bottom="1134" w:left="1474" w:header="71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7468" w14:textId="77777777" w:rsidR="003040E7" w:rsidRDefault="003040E7" w:rsidP="00860F07">
      <w:pPr>
        <w:spacing w:after="0" w:line="240" w:lineRule="auto"/>
      </w:pPr>
      <w:r>
        <w:separator/>
      </w:r>
    </w:p>
    <w:p w14:paraId="462189F4" w14:textId="77777777" w:rsidR="003040E7" w:rsidRDefault="003040E7"/>
  </w:endnote>
  <w:endnote w:type="continuationSeparator" w:id="0">
    <w:p w14:paraId="5D537BD1" w14:textId="77777777" w:rsidR="003040E7" w:rsidRDefault="003040E7" w:rsidP="00860F07">
      <w:pPr>
        <w:spacing w:after="0" w:line="240" w:lineRule="auto"/>
      </w:pPr>
      <w:r>
        <w:continuationSeparator/>
      </w:r>
    </w:p>
    <w:p w14:paraId="66C1EB8C" w14:textId="77777777" w:rsidR="003040E7" w:rsidRDefault="00304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375E" w14:textId="77777777" w:rsidR="003C785E" w:rsidRPr="00200225" w:rsidRDefault="003C785E" w:rsidP="00200225">
    <w:pPr>
      <w:pStyle w:val="Fuzeile"/>
      <w:rPr>
        <w:noProof/>
        <w:sz w:val="12"/>
        <w:szCs w:val="12"/>
      </w:rPr>
    </w:pPr>
    <w:r w:rsidRPr="00CD6F8E">
      <w:rPr>
        <w:noProof/>
        <w:lang w:eastAsia="de-CH"/>
      </w:rPr>
      <w:drawing>
        <wp:anchor distT="0" distB="0" distL="114300" distR="114300" simplePos="0" relativeHeight="251661312" behindDoc="1" locked="0" layoutInCell="1" allowOverlap="1" wp14:anchorId="4067964F" wp14:editId="60FE33A2">
          <wp:simplePos x="0" y="0"/>
          <wp:positionH relativeFrom="column">
            <wp:posOffset>-1071880</wp:posOffset>
          </wp:positionH>
          <wp:positionV relativeFrom="paragraph">
            <wp:posOffset>-166039</wp:posOffset>
          </wp:positionV>
          <wp:extent cx="7578090" cy="794385"/>
          <wp:effectExtent l="0" t="0" r="381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78090" cy="794385"/>
                  </a:xfrm>
                  <a:prstGeom prst="rect">
                    <a:avLst/>
                  </a:prstGeom>
                </pic:spPr>
              </pic:pic>
            </a:graphicData>
          </a:graphic>
          <wp14:sizeRelH relativeFrom="margin">
            <wp14:pctWidth>0</wp14:pctWidth>
          </wp14:sizeRelH>
          <wp14:sizeRelV relativeFrom="margin">
            <wp14:pctHeight>0</wp14:pctHeight>
          </wp14:sizeRelV>
        </wp:anchor>
      </w:drawing>
    </w:r>
    <w:r w:rsidRPr="00CD6F8E">
      <w:ptab w:relativeTo="margin" w:alignment="left" w:leader="none"/>
    </w:r>
    <w:r>
      <w:tab/>
    </w:r>
    <w:r>
      <w:tab/>
    </w:r>
    <w:r w:rsidRPr="00200225">
      <w:rPr>
        <w:noProof/>
        <w:sz w:val="12"/>
        <w:szCs w:val="12"/>
      </w:rPr>
      <w:br/>
    </w:r>
    <w:r w:rsidRPr="00200225">
      <w:rPr>
        <w:noProof/>
        <w:sz w:val="12"/>
        <w:szCs w:val="12"/>
      </w:rPr>
      <w:tab/>
    </w:r>
    <w:r w:rsidRPr="00200225">
      <w:rPr>
        <w:noProof/>
        <w:sz w:val="12"/>
        <w:szCs w:val="12"/>
      </w:rPr>
      <w:tab/>
    </w:r>
    <w:r w:rsidRPr="00200225">
      <w:fldChar w:fldCharType="begin"/>
    </w:r>
    <w:r w:rsidRPr="00200225">
      <w:instrText>PAGE  \* Arabic  \* MERGEFORMAT</w:instrText>
    </w:r>
    <w:r w:rsidRPr="00200225">
      <w:fldChar w:fldCharType="separate"/>
    </w:r>
    <w:r w:rsidR="00573502">
      <w:rPr>
        <w:noProof/>
      </w:rPr>
      <w:t>2</w:t>
    </w:r>
    <w:r w:rsidRPr="00200225">
      <w:fldChar w:fldCharType="end"/>
    </w:r>
    <w:r w:rsidRPr="00200225">
      <w:t>/</w:t>
    </w:r>
    <w:r w:rsidRPr="00200225">
      <w:rPr>
        <w:bCs/>
      </w:rPr>
      <w:fldChar w:fldCharType="begin"/>
    </w:r>
    <w:r w:rsidRPr="00200225">
      <w:rPr>
        <w:bCs/>
      </w:rPr>
      <w:instrText>NUMPAGES  \* Arabic  \* MERGEFORMAT</w:instrText>
    </w:r>
    <w:r w:rsidRPr="00200225">
      <w:rPr>
        <w:bCs/>
      </w:rPr>
      <w:fldChar w:fldCharType="separate"/>
    </w:r>
    <w:r w:rsidR="00573502" w:rsidRPr="00573502">
      <w:rPr>
        <w:bCs/>
        <w:noProof/>
        <w:lang w:val="de-DE"/>
      </w:rPr>
      <w:t>8</w:t>
    </w:r>
    <w:r w:rsidRPr="00200225">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A030" w14:textId="77777777" w:rsidR="003C785E" w:rsidRPr="00C554B5" w:rsidRDefault="003C785E" w:rsidP="00C9413D">
    <w:pPr>
      <w:pStyle w:val="Fuzeile"/>
      <w:jc w:val="right"/>
      <w:rPr>
        <w:lang w:val="de-DE"/>
      </w:rPr>
    </w:pPr>
    <w:r w:rsidRPr="00C554B5">
      <w:rPr>
        <w:noProof/>
        <w:lang w:eastAsia="de-CH"/>
      </w:rPr>
      <w:drawing>
        <wp:anchor distT="0" distB="0" distL="114300" distR="114300" simplePos="0" relativeHeight="251663360" behindDoc="1" locked="0" layoutInCell="1" allowOverlap="1" wp14:anchorId="03834216" wp14:editId="5D8B0874">
          <wp:simplePos x="0" y="0"/>
          <wp:positionH relativeFrom="column">
            <wp:posOffset>-1074894</wp:posOffset>
          </wp:positionH>
          <wp:positionV relativeFrom="paragraph">
            <wp:posOffset>-165100</wp:posOffset>
          </wp:positionV>
          <wp:extent cx="7578090" cy="794385"/>
          <wp:effectExtent l="0" t="0" r="3810" b="571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78090" cy="794385"/>
                  </a:xfrm>
                  <a:prstGeom prst="rect">
                    <a:avLst/>
                  </a:prstGeom>
                </pic:spPr>
              </pic:pic>
            </a:graphicData>
          </a:graphic>
          <wp14:sizeRelH relativeFrom="margin">
            <wp14:pctWidth>0</wp14:pctWidth>
          </wp14:sizeRelH>
          <wp14:sizeRelV relativeFrom="margin">
            <wp14:pctHeight>0</wp14:pctHeight>
          </wp14:sizeRelV>
        </wp:anchor>
      </w:drawing>
    </w:r>
    <w:r w:rsidRPr="00C554B5">
      <w:rPr>
        <w:bCs/>
        <w:lang w:val="de-DE"/>
      </w:rPr>
      <w:fldChar w:fldCharType="begin"/>
    </w:r>
    <w:r w:rsidRPr="00C554B5">
      <w:rPr>
        <w:bCs/>
        <w:lang w:val="de-DE"/>
      </w:rPr>
      <w:instrText>PAGE  \* Arabic  \* MERGEFORMAT</w:instrText>
    </w:r>
    <w:r w:rsidRPr="00C554B5">
      <w:rPr>
        <w:bCs/>
        <w:lang w:val="de-DE"/>
      </w:rPr>
      <w:fldChar w:fldCharType="separate"/>
    </w:r>
    <w:r w:rsidR="00573502">
      <w:rPr>
        <w:bCs/>
        <w:noProof/>
        <w:lang w:val="de-DE"/>
      </w:rPr>
      <w:t>1</w:t>
    </w:r>
    <w:r w:rsidRPr="00C554B5">
      <w:rPr>
        <w:bCs/>
        <w:lang w:val="de-DE"/>
      </w:rPr>
      <w:fldChar w:fldCharType="end"/>
    </w:r>
    <w:r w:rsidRPr="00C554B5">
      <w:rPr>
        <w:lang w:val="de-DE"/>
      </w:rPr>
      <w:t>/</w:t>
    </w:r>
    <w:r w:rsidRPr="00C554B5">
      <w:rPr>
        <w:bCs/>
        <w:lang w:val="de-DE"/>
      </w:rPr>
      <w:fldChar w:fldCharType="begin"/>
    </w:r>
    <w:r w:rsidRPr="00C554B5">
      <w:rPr>
        <w:bCs/>
        <w:lang w:val="de-DE"/>
      </w:rPr>
      <w:instrText>NUMPAGES  \* Arabic  \* MERGEFORMAT</w:instrText>
    </w:r>
    <w:r w:rsidRPr="00C554B5">
      <w:rPr>
        <w:bCs/>
        <w:lang w:val="de-DE"/>
      </w:rPr>
      <w:fldChar w:fldCharType="separate"/>
    </w:r>
    <w:r w:rsidR="00573502">
      <w:rPr>
        <w:bCs/>
        <w:noProof/>
        <w:lang w:val="de-DE"/>
      </w:rPr>
      <w:t>8</w:t>
    </w:r>
    <w:r w:rsidRPr="00C554B5">
      <w:rPr>
        <w:bCs/>
        <w:lang w:val="de-DE"/>
      </w:rPr>
      <w:fldChar w:fldCharType="end"/>
    </w:r>
  </w:p>
  <w:p w14:paraId="79021146" w14:textId="77777777" w:rsidR="00B41668" w:rsidRDefault="00B41668" w:rsidP="00B41668">
    <w:pPr>
      <w:pStyle w:val="Fuzeile"/>
      <w:jc w:val="right"/>
    </w:pPr>
    <w:r>
      <w:rPr>
        <w:color w:val="808080" w:themeColor="background1" w:themeShade="80"/>
      </w:rPr>
      <w:t>03-202</w:t>
    </w:r>
    <w:r w:rsidR="0087194F">
      <w:rPr>
        <w:color w:val="808080" w:themeColor="background1" w:themeShade="80"/>
      </w:rPr>
      <w:t>5</w:t>
    </w:r>
    <w:r>
      <w:rPr>
        <w:color w:val="808080" w:themeColor="background1" w:themeShade="80"/>
      </w:rPr>
      <w:t>/V2.</w:t>
    </w:r>
    <w:r w:rsidR="0087194F">
      <w:rPr>
        <w:color w:val="808080" w:themeColor="background1" w:themeShade="8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B182" w14:textId="77777777" w:rsidR="003C785E" w:rsidRPr="00200225" w:rsidRDefault="003C785E" w:rsidP="00200225">
    <w:pPr>
      <w:pStyle w:val="Fuzeile"/>
      <w:tabs>
        <w:tab w:val="clear" w:pos="9026"/>
        <w:tab w:val="right" w:pos="13041"/>
      </w:tabs>
      <w:rPr>
        <w:noProof/>
        <w:sz w:val="12"/>
        <w:szCs w:val="12"/>
      </w:rPr>
    </w:pPr>
    <w:r w:rsidRPr="00CD6F8E">
      <w:rPr>
        <w:noProof/>
        <w:lang w:eastAsia="de-CH"/>
      </w:rPr>
      <w:drawing>
        <wp:anchor distT="0" distB="0" distL="114300" distR="114300" simplePos="0" relativeHeight="251665408" behindDoc="1" locked="0" layoutInCell="1" allowOverlap="1" wp14:anchorId="0E508380" wp14:editId="41D18378">
          <wp:simplePos x="0" y="0"/>
          <wp:positionH relativeFrom="page">
            <wp:align>left</wp:align>
          </wp:positionH>
          <wp:positionV relativeFrom="paragraph">
            <wp:posOffset>-173687</wp:posOffset>
          </wp:positionV>
          <wp:extent cx="7578090" cy="794385"/>
          <wp:effectExtent l="0" t="0" r="3810" b="5715"/>
          <wp:wrapNone/>
          <wp:docPr id="91" name="Grafi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78090" cy="794385"/>
                  </a:xfrm>
                  <a:prstGeom prst="rect">
                    <a:avLst/>
                  </a:prstGeom>
                </pic:spPr>
              </pic:pic>
            </a:graphicData>
          </a:graphic>
          <wp14:sizeRelH relativeFrom="margin">
            <wp14:pctWidth>0</wp14:pctWidth>
          </wp14:sizeRelH>
          <wp14:sizeRelV relativeFrom="margin">
            <wp14:pctHeight>0</wp14:pctHeight>
          </wp14:sizeRelV>
        </wp:anchor>
      </w:drawing>
    </w:r>
    <w:r w:rsidRPr="00CD6F8E">
      <w:ptab w:relativeTo="margin" w:alignment="left" w:leader="none"/>
    </w:r>
    <w:r>
      <w:tab/>
    </w:r>
    <w:r>
      <w:tab/>
    </w:r>
    <w:r w:rsidRPr="00200225">
      <w:rPr>
        <w:noProof/>
        <w:sz w:val="12"/>
        <w:szCs w:val="12"/>
      </w:rPr>
      <w:br/>
    </w:r>
    <w:r w:rsidRPr="00200225">
      <w:rPr>
        <w:noProof/>
        <w:sz w:val="12"/>
        <w:szCs w:val="12"/>
      </w:rPr>
      <w:tab/>
    </w:r>
    <w:r w:rsidRPr="00200225">
      <w:rPr>
        <w:noProof/>
        <w:sz w:val="12"/>
        <w:szCs w:val="12"/>
      </w:rPr>
      <w:tab/>
    </w:r>
    <w:r w:rsidRPr="00C554B5">
      <w:fldChar w:fldCharType="begin"/>
    </w:r>
    <w:r w:rsidRPr="00C554B5">
      <w:instrText>PAGE  \* Arabic  \* MERGEFORMAT</w:instrText>
    </w:r>
    <w:r w:rsidRPr="00C554B5">
      <w:fldChar w:fldCharType="separate"/>
    </w:r>
    <w:r w:rsidR="00573502">
      <w:rPr>
        <w:noProof/>
      </w:rPr>
      <w:t>6</w:t>
    </w:r>
    <w:r w:rsidRPr="00C554B5">
      <w:fldChar w:fldCharType="end"/>
    </w:r>
    <w:r w:rsidRPr="00C554B5">
      <w:t>/</w:t>
    </w:r>
    <w:r w:rsidRPr="00C554B5">
      <w:rPr>
        <w:bCs/>
      </w:rPr>
      <w:fldChar w:fldCharType="begin"/>
    </w:r>
    <w:r w:rsidRPr="00C554B5">
      <w:rPr>
        <w:bCs/>
      </w:rPr>
      <w:instrText>NUMPAGES  \* Arabic  \* MERGEFORMAT</w:instrText>
    </w:r>
    <w:r w:rsidRPr="00C554B5">
      <w:rPr>
        <w:bCs/>
      </w:rPr>
      <w:fldChar w:fldCharType="separate"/>
    </w:r>
    <w:r w:rsidR="00573502" w:rsidRPr="00573502">
      <w:rPr>
        <w:bCs/>
        <w:noProof/>
        <w:lang w:val="de-DE"/>
      </w:rPr>
      <w:t>8</w:t>
    </w:r>
    <w:r w:rsidRPr="00C554B5">
      <w:rPr>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33E7" w14:textId="77777777" w:rsidR="003C785E" w:rsidRPr="00200225" w:rsidRDefault="003C785E" w:rsidP="00200225">
    <w:pPr>
      <w:pStyle w:val="Fuzeile"/>
    </w:pPr>
    <w:r>
      <w:tab/>
    </w:r>
    <w:r>
      <w:tab/>
    </w:r>
    <w:r w:rsidRPr="00CD6F8E">
      <w:fldChar w:fldCharType="begin"/>
    </w:r>
    <w:r w:rsidRPr="00CD6F8E">
      <w:instrText>PAGE  \* Arabic  \* MERGEFORMAT</w:instrText>
    </w:r>
    <w:r w:rsidRPr="00CD6F8E">
      <w:fldChar w:fldCharType="separate"/>
    </w:r>
    <w:r>
      <w:rPr>
        <w:noProof/>
      </w:rPr>
      <w:t>5</w:t>
    </w:r>
    <w:r w:rsidRPr="00CD6F8E">
      <w:fldChar w:fldCharType="end"/>
    </w:r>
    <w:r w:rsidRPr="00CD6F8E">
      <w:t>/</w:t>
    </w:r>
    <w:r>
      <w:rPr>
        <w:noProof/>
      </w:rPr>
      <w:fldChar w:fldCharType="begin"/>
    </w:r>
    <w:r>
      <w:rPr>
        <w:noProof/>
      </w:rPr>
      <w:instrText>SectionPAGES  \* Arabic  \* MERGEFORMAT</w:instrText>
    </w:r>
    <w:r>
      <w:rPr>
        <w:noProof/>
      </w:rPr>
      <w:fldChar w:fldCharType="separate"/>
    </w:r>
    <w:r>
      <w:rPr>
        <w:noProof/>
      </w:rPr>
      <w:t>1</w:t>
    </w:r>
    <w:r>
      <w:rPr>
        <w:noProof/>
      </w:rPr>
      <w:fldChar w:fldCharType="end"/>
    </w:r>
    <w:r w:rsidRPr="00200225">
      <w:rPr>
        <w:noProof/>
        <w:sz w:val="12"/>
        <w:szCs w:val="12"/>
      </w:rPr>
      <w:br/>
    </w:r>
    <w:r w:rsidRPr="00200225">
      <w:rPr>
        <w:noProof/>
        <w:sz w:val="12"/>
        <w:szCs w:val="12"/>
      </w:rPr>
      <w:tab/>
    </w:r>
    <w:r w:rsidRPr="00200225">
      <w:rPr>
        <w:noProof/>
        <w:sz w:val="12"/>
        <w:szCs w:val="12"/>
      </w:rPr>
      <w:tab/>
    </w:r>
    <w:r>
      <w:rPr>
        <w:noProof/>
        <w:sz w:val="12"/>
        <w:szCs w:val="12"/>
      </w:rPr>
      <w:t>V 1.0 / Februar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56DB" w14:textId="77777777" w:rsidR="003C785E" w:rsidRDefault="003C785E" w:rsidP="00CA25BF">
    <w:pPr>
      <w:pStyle w:val="Fuzeile"/>
      <w:tabs>
        <w:tab w:val="clear" w:pos="9026"/>
        <w:tab w:val="right" w:pos="13041"/>
      </w:tabs>
      <w:rPr>
        <w:noProof/>
      </w:rPr>
    </w:pPr>
    <w:r w:rsidRPr="00CD6F8E">
      <w:rPr>
        <w:noProof/>
        <w:lang w:eastAsia="de-CH"/>
      </w:rPr>
      <w:drawing>
        <wp:anchor distT="0" distB="0" distL="114300" distR="114300" simplePos="0" relativeHeight="251667456" behindDoc="1" locked="0" layoutInCell="1" allowOverlap="1" wp14:anchorId="4002C14E" wp14:editId="44BE9EB5">
          <wp:simplePos x="0" y="0"/>
          <wp:positionH relativeFrom="column">
            <wp:posOffset>-1071880</wp:posOffset>
          </wp:positionH>
          <wp:positionV relativeFrom="paragraph">
            <wp:posOffset>-165404</wp:posOffset>
          </wp:positionV>
          <wp:extent cx="7578090" cy="794385"/>
          <wp:effectExtent l="0" t="0" r="3810" b="5715"/>
          <wp:wrapNone/>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78090" cy="794385"/>
                  </a:xfrm>
                  <a:prstGeom prst="rect">
                    <a:avLst/>
                  </a:prstGeom>
                </pic:spPr>
              </pic:pic>
            </a:graphicData>
          </a:graphic>
          <wp14:sizeRelH relativeFrom="margin">
            <wp14:pctWidth>0</wp14:pctWidth>
          </wp14:sizeRelH>
          <wp14:sizeRelV relativeFrom="margin">
            <wp14:pctHeight>0</wp14:pctHeight>
          </wp14:sizeRelV>
        </wp:anchor>
      </w:drawing>
    </w:r>
    <w:r w:rsidRPr="00CD6F8E">
      <w:ptab w:relativeTo="margin" w:alignment="left" w:leader="none"/>
    </w:r>
    <w:r>
      <w:tab/>
    </w:r>
    <w:r>
      <w:tab/>
    </w:r>
    <w:r w:rsidRPr="00200225">
      <w:rPr>
        <w:noProof/>
        <w:sz w:val="12"/>
        <w:szCs w:val="12"/>
      </w:rPr>
      <w:br/>
    </w:r>
    <w:r w:rsidRPr="00200225">
      <w:rPr>
        <w:noProof/>
        <w:sz w:val="12"/>
        <w:szCs w:val="12"/>
      </w:rPr>
      <w:tab/>
    </w:r>
    <w:r w:rsidRPr="00200225">
      <w:rPr>
        <w:noProof/>
        <w:sz w:val="12"/>
        <w:szCs w:val="12"/>
      </w:rPr>
      <w:tab/>
    </w:r>
    <w:r w:rsidRPr="00200225">
      <w:fldChar w:fldCharType="begin"/>
    </w:r>
    <w:r w:rsidRPr="00200225">
      <w:instrText>PAGE  \* Arabic  \* MERGEFORMAT</w:instrText>
    </w:r>
    <w:r w:rsidRPr="00200225">
      <w:fldChar w:fldCharType="separate"/>
    </w:r>
    <w:r w:rsidR="00573502">
      <w:rPr>
        <w:noProof/>
      </w:rPr>
      <w:t>8</w:t>
    </w:r>
    <w:r w:rsidRPr="00200225">
      <w:fldChar w:fldCharType="end"/>
    </w:r>
    <w:r w:rsidRPr="00200225">
      <w:t>/</w:t>
    </w:r>
    <w:r w:rsidRPr="00200225">
      <w:rPr>
        <w:bCs/>
      </w:rPr>
      <w:fldChar w:fldCharType="begin"/>
    </w:r>
    <w:r w:rsidRPr="00200225">
      <w:rPr>
        <w:bCs/>
      </w:rPr>
      <w:instrText>NUMPAGES  \* Arabic  \* MERGEFORMAT</w:instrText>
    </w:r>
    <w:r w:rsidRPr="00200225">
      <w:rPr>
        <w:bCs/>
      </w:rPr>
      <w:fldChar w:fldCharType="separate"/>
    </w:r>
    <w:r w:rsidR="00573502" w:rsidRPr="00573502">
      <w:rPr>
        <w:bCs/>
        <w:noProof/>
        <w:lang w:val="de-DE"/>
      </w:rPr>
      <w:t>8</w:t>
    </w:r>
    <w:r w:rsidRPr="00200225">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5AB0" w14:textId="77777777" w:rsidR="003040E7" w:rsidRDefault="003040E7" w:rsidP="00860F07">
      <w:pPr>
        <w:spacing w:after="0" w:line="240" w:lineRule="auto"/>
      </w:pPr>
      <w:r>
        <w:separator/>
      </w:r>
    </w:p>
    <w:p w14:paraId="3518F13F" w14:textId="77777777" w:rsidR="003040E7" w:rsidRDefault="003040E7"/>
  </w:footnote>
  <w:footnote w:type="continuationSeparator" w:id="0">
    <w:p w14:paraId="2B04C924" w14:textId="77777777" w:rsidR="003040E7" w:rsidRDefault="003040E7" w:rsidP="00860F07">
      <w:pPr>
        <w:spacing w:after="0" w:line="240" w:lineRule="auto"/>
      </w:pPr>
      <w:r>
        <w:continuationSeparator/>
      </w:r>
    </w:p>
    <w:p w14:paraId="71A52D49" w14:textId="77777777" w:rsidR="003040E7" w:rsidRDefault="00304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AC46" w14:textId="77777777" w:rsidR="003C785E" w:rsidRDefault="003C785E">
    <w:pPr>
      <w:pStyle w:val="Kopfzeile"/>
    </w:pPr>
    <w:r>
      <w:rPr>
        <w:noProof/>
        <w:lang w:eastAsia="de-CH"/>
      </w:rPr>
      <w:drawing>
        <wp:inline distT="0" distB="0" distL="0" distR="0" wp14:anchorId="69300375" wp14:editId="72018C13">
          <wp:extent cx="657720" cy="581760"/>
          <wp:effectExtent l="0" t="0" r="9525"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C822" w14:textId="77777777" w:rsidR="003C785E" w:rsidRDefault="003C785E">
    <w:pPr>
      <w:pStyle w:val="Kopfzeile"/>
    </w:pPr>
    <w:r>
      <w:rPr>
        <w:noProof/>
        <w:lang w:eastAsia="de-CH"/>
      </w:rPr>
      <w:drawing>
        <wp:inline distT="0" distB="0" distL="0" distR="0" wp14:anchorId="130FAD03" wp14:editId="5B6D19CA">
          <wp:extent cx="657720" cy="581760"/>
          <wp:effectExtent l="0" t="0" r="952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6AA3" w14:textId="77777777" w:rsidR="003C785E" w:rsidRDefault="003C785E">
    <w:pPr>
      <w:pStyle w:val="Kopfzeile"/>
    </w:pPr>
    <w:r>
      <w:rPr>
        <w:noProof/>
        <w:lang w:eastAsia="de-CH"/>
      </w:rPr>
      <w:drawing>
        <wp:inline distT="0" distB="0" distL="0" distR="0" wp14:anchorId="39D02867" wp14:editId="01AABE3B">
          <wp:extent cx="657720" cy="581760"/>
          <wp:effectExtent l="0" t="0" r="9525" b="8890"/>
          <wp:docPr id="90" name="Graf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E27A" w14:textId="77777777" w:rsidR="003C785E" w:rsidRDefault="003C785E">
    <w:pPr>
      <w:pStyle w:val="Kopfzeile"/>
    </w:pPr>
    <w:r>
      <w:rPr>
        <w:noProof/>
        <w:lang w:eastAsia="de-CH"/>
      </w:rPr>
      <w:drawing>
        <wp:inline distT="0" distB="0" distL="0" distR="0" wp14:anchorId="1DAD6564" wp14:editId="20177C28">
          <wp:extent cx="657720" cy="581760"/>
          <wp:effectExtent l="0" t="0" r="9525" b="889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54F1" w14:textId="77777777" w:rsidR="003C785E" w:rsidRDefault="003C785E">
    <w:pPr>
      <w:pStyle w:val="Kopfzeile"/>
    </w:pPr>
    <w:r>
      <w:rPr>
        <w:noProof/>
        <w:lang w:eastAsia="de-CH"/>
      </w:rPr>
      <w:drawing>
        <wp:inline distT="0" distB="0" distL="0" distR="0" wp14:anchorId="5FDB69A2" wp14:editId="7F704A8F">
          <wp:extent cx="657720" cy="581760"/>
          <wp:effectExtent l="0" t="0" r="9525" b="8890"/>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655"/>
    <w:multiLevelType w:val="multilevel"/>
    <w:tmpl w:val="A46C46A4"/>
    <w:numStyleLink w:val="1VKFNummern3EbenenAltN"/>
  </w:abstractNum>
  <w:abstractNum w:abstractNumId="1" w15:restartNumberingAfterBreak="0">
    <w:nsid w:val="0B503A50"/>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1CF53A1"/>
    <w:multiLevelType w:val="multilevel"/>
    <w:tmpl w:val="F0C2F1F8"/>
    <w:styleLink w:val="2VKFAufzhlungen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525EE7"/>
    <w:multiLevelType w:val="hybridMultilevel"/>
    <w:tmpl w:val="2BAE1182"/>
    <w:lvl w:ilvl="0" w:tplc="08070017">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4" w15:restartNumberingAfterBreak="0">
    <w:nsid w:val="1EE43FA1"/>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02B499E"/>
    <w:multiLevelType w:val="hybridMultilevel"/>
    <w:tmpl w:val="B27CBEAA"/>
    <w:lvl w:ilvl="0" w:tplc="7F9E6B1C">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0E40A9F"/>
    <w:multiLevelType w:val="multilevel"/>
    <w:tmpl w:val="A46C46A4"/>
    <w:numStyleLink w:val="1VKFNummern3EbenenAltN"/>
  </w:abstractNum>
  <w:abstractNum w:abstractNumId="7" w15:restartNumberingAfterBreak="0">
    <w:nsid w:val="25AD1E6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939E3"/>
    <w:multiLevelType w:val="hybridMultilevel"/>
    <w:tmpl w:val="E2C0733A"/>
    <w:lvl w:ilvl="0" w:tplc="DAA4488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8CA0CB2"/>
    <w:multiLevelType w:val="multilevel"/>
    <w:tmpl w:val="F0C2F1F8"/>
    <w:numStyleLink w:val="2VKFAufzhlungen3EbenenAltA"/>
  </w:abstractNum>
  <w:abstractNum w:abstractNumId="10" w15:restartNumberingAfterBreak="0">
    <w:nsid w:val="2B82688F"/>
    <w:multiLevelType w:val="multilevel"/>
    <w:tmpl w:val="A46C46A4"/>
    <w:styleLink w:val="1VKFNummern3EbenenAltN"/>
    <w:lvl w:ilvl="0">
      <w:start w:val="1"/>
      <w:numFmt w:val="decimal"/>
      <w:lvlText w:val="%1."/>
      <w:lvlJc w:val="left"/>
      <w:pPr>
        <w:ind w:left="340" w:hanging="340"/>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531"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DF5231"/>
    <w:multiLevelType w:val="multilevel"/>
    <w:tmpl w:val="A46C46A4"/>
    <w:numStyleLink w:val="1VKFNummern3EbenenAltN"/>
  </w:abstractNum>
  <w:abstractNum w:abstractNumId="12" w15:restartNumberingAfterBreak="0">
    <w:nsid w:val="2D945541"/>
    <w:multiLevelType w:val="multilevel"/>
    <w:tmpl w:val="A46C46A4"/>
    <w:numStyleLink w:val="1VKFNummern3EbenenAltN"/>
  </w:abstractNum>
  <w:abstractNum w:abstractNumId="13" w15:restartNumberingAfterBreak="0">
    <w:nsid w:val="34875C4D"/>
    <w:multiLevelType w:val="multilevel"/>
    <w:tmpl w:val="98241D34"/>
    <w:numStyleLink w:val="3VKFNummernAufzhlung3EbenenAltS"/>
  </w:abstractNum>
  <w:abstractNum w:abstractNumId="14" w15:restartNumberingAfterBreak="0">
    <w:nsid w:val="37724776"/>
    <w:multiLevelType w:val="multilevel"/>
    <w:tmpl w:val="F0C2F1F8"/>
    <w:numStyleLink w:val="2VKFAufzhlungen3EbenenAltA"/>
  </w:abstractNum>
  <w:abstractNum w:abstractNumId="15" w15:restartNumberingAfterBreak="0">
    <w:nsid w:val="3BB1472F"/>
    <w:multiLevelType w:val="multilevel"/>
    <w:tmpl w:val="98241D34"/>
    <w:styleLink w:val="3VKFNummernAufzhlung3EbenenAltS"/>
    <w:lvl w:ilvl="0">
      <w:start w:val="1"/>
      <w:numFmt w:val="decimal"/>
      <w:lvlText w:val="%1."/>
      <w:lvlJc w:val="left"/>
      <w:pPr>
        <w:ind w:left="340" w:hanging="340"/>
      </w:pPr>
      <w:rPr>
        <w:rFonts w:hint="default"/>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1" w:hanging="341"/>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E91F74"/>
    <w:multiLevelType w:val="multilevel"/>
    <w:tmpl w:val="F0C2F1F8"/>
    <w:numStyleLink w:val="2VKFAufzhlungen3EbenenAltA"/>
  </w:abstractNum>
  <w:abstractNum w:abstractNumId="17" w15:restartNumberingAfterBreak="0">
    <w:nsid w:val="40A54203"/>
    <w:multiLevelType w:val="multilevel"/>
    <w:tmpl w:val="B1CEB994"/>
    <w:numStyleLink w:val="4VKFNummernABC2EbenenAltB"/>
  </w:abstractNum>
  <w:abstractNum w:abstractNumId="18" w15:restartNumberingAfterBreak="0">
    <w:nsid w:val="40E962A2"/>
    <w:multiLevelType w:val="multilevel"/>
    <w:tmpl w:val="F0C2F1F8"/>
    <w:numStyleLink w:val="2VKFAufzhlungen3EbenenAltA"/>
  </w:abstractNum>
  <w:abstractNum w:abstractNumId="19" w15:restartNumberingAfterBreak="0">
    <w:nsid w:val="421F5D3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922218"/>
    <w:multiLevelType w:val="hybridMultilevel"/>
    <w:tmpl w:val="A5CC11E8"/>
    <w:lvl w:ilvl="0" w:tplc="2F46E1CA">
      <w:start w:val="1"/>
      <w:numFmt w:val="lowerLetter"/>
      <w:pStyle w:val="ABClinksbndigklei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4D6B4871"/>
    <w:multiLevelType w:val="multilevel"/>
    <w:tmpl w:val="B1CEB994"/>
    <w:styleLink w:val="4VKFNummernABC2EbenenAlt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1B1B94"/>
    <w:multiLevelType w:val="multilevel"/>
    <w:tmpl w:val="B1CEB994"/>
    <w:numStyleLink w:val="4VKFNummernABC2EbenenAltB"/>
  </w:abstractNum>
  <w:abstractNum w:abstractNumId="23" w15:restartNumberingAfterBreak="0">
    <w:nsid w:val="4FDD19C0"/>
    <w:multiLevelType w:val="hybridMultilevel"/>
    <w:tmpl w:val="16562C6C"/>
    <w:lvl w:ilvl="0" w:tplc="A8A201DC">
      <w:start w:val="1"/>
      <w:numFmt w:val="decimal"/>
      <w:pStyle w:val="Nummerierunglinks"/>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09067C5"/>
    <w:multiLevelType w:val="multilevel"/>
    <w:tmpl w:val="B1CEB994"/>
    <w:numStyleLink w:val="4VKFNummernABC2EbenenAltB"/>
  </w:abstractNum>
  <w:abstractNum w:abstractNumId="25" w15:restartNumberingAfterBreak="0">
    <w:nsid w:val="5191601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850B29"/>
    <w:multiLevelType w:val="hybridMultilevel"/>
    <w:tmpl w:val="30E6668C"/>
    <w:lvl w:ilvl="0" w:tplc="AB0450B4">
      <w:start w:val="1"/>
      <w:numFmt w:val="bullet"/>
      <w:lvlText w:val=""/>
      <w:lvlJc w:val="left"/>
      <w:pPr>
        <w:ind w:left="720" w:hanging="360"/>
      </w:pPr>
      <w:rPr>
        <w:rFonts w:ascii="Symbol" w:hAnsi="Symbol" w:hint="default"/>
      </w:rPr>
    </w:lvl>
    <w:lvl w:ilvl="1" w:tplc="5EAA3468" w:tentative="1">
      <w:start w:val="1"/>
      <w:numFmt w:val="bullet"/>
      <w:lvlText w:val="o"/>
      <w:lvlJc w:val="left"/>
      <w:pPr>
        <w:ind w:left="1440" w:hanging="360"/>
      </w:pPr>
      <w:rPr>
        <w:rFonts w:ascii="Courier New" w:hAnsi="Courier New" w:cs="Courier New" w:hint="default"/>
      </w:rPr>
    </w:lvl>
    <w:lvl w:ilvl="2" w:tplc="CDC4905A" w:tentative="1">
      <w:start w:val="1"/>
      <w:numFmt w:val="bullet"/>
      <w:lvlText w:val=""/>
      <w:lvlJc w:val="left"/>
      <w:pPr>
        <w:ind w:left="2160" w:hanging="360"/>
      </w:pPr>
      <w:rPr>
        <w:rFonts w:ascii="Wingdings" w:hAnsi="Wingdings" w:hint="default"/>
      </w:rPr>
    </w:lvl>
    <w:lvl w:ilvl="3" w:tplc="59801910" w:tentative="1">
      <w:start w:val="1"/>
      <w:numFmt w:val="bullet"/>
      <w:lvlText w:val=""/>
      <w:lvlJc w:val="left"/>
      <w:pPr>
        <w:ind w:left="2880" w:hanging="360"/>
      </w:pPr>
      <w:rPr>
        <w:rFonts w:ascii="Symbol" w:hAnsi="Symbol" w:hint="default"/>
      </w:rPr>
    </w:lvl>
    <w:lvl w:ilvl="4" w:tplc="D6D65828" w:tentative="1">
      <w:start w:val="1"/>
      <w:numFmt w:val="bullet"/>
      <w:lvlText w:val="o"/>
      <w:lvlJc w:val="left"/>
      <w:pPr>
        <w:ind w:left="3600" w:hanging="360"/>
      </w:pPr>
      <w:rPr>
        <w:rFonts w:ascii="Courier New" w:hAnsi="Courier New" w:cs="Courier New" w:hint="default"/>
      </w:rPr>
    </w:lvl>
    <w:lvl w:ilvl="5" w:tplc="5EE00BE0" w:tentative="1">
      <w:start w:val="1"/>
      <w:numFmt w:val="bullet"/>
      <w:lvlText w:val=""/>
      <w:lvlJc w:val="left"/>
      <w:pPr>
        <w:ind w:left="4320" w:hanging="360"/>
      </w:pPr>
      <w:rPr>
        <w:rFonts w:ascii="Wingdings" w:hAnsi="Wingdings" w:hint="default"/>
      </w:rPr>
    </w:lvl>
    <w:lvl w:ilvl="6" w:tplc="F0E67226" w:tentative="1">
      <w:start w:val="1"/>
      <w:numFmt w:val="bullet"/>
      <w:lvlText w:val=""/>
      <w:lvlJc w:val="left"/>
      <w:pPr>
        <w:ind w:left="5040" w:hanging="360"/>
      </w:pPr>
      <w:rPr>
        <w:rFonts w:ascii="Symbol" w:hAnsi="Symbol" w:hint="default"/>
      </w:rPr>
    </w:lvl>
    <w:lvl w:ilvl="7" w:tplc="BAD630DE" w:tentative="1">
      <w:start w:val="1"/>
      <w:numFmt w:val="bullet"/>
      <w:lvlText w:val="o"/>
      <w:lvlJc w:val="left"/>
      <w:pPr>
        <w:ind w:left="5760" w:hanging="360"/>
      </w:pPr>
      <w:rPr>
        <w:rFonts w:ascii="Courier New" w:hAnsi="Courier New" w:cs="Courier New" w:hint="default"/>
      </w:rPr>
    </w:lvl>
    <w:lvl w:ilvl="8" w:tplc="290C323A" w:tentative="1">
      <w:start w:val="1"/>
      <w:numFmt w:val="bullet"/>
      <w:lvlText w:val=""/>
      <w:lvlJc w:val="left"/>
      <w:pPr>
        <w:ind w:left="6480" w:hanging="360"/>
      </w:pPr>
      <w:rPr>
        <w:rFonts w:ascii="Wingdings" w:hAnsi="Wingdings" w:hint="default"/>
      </w:rPr>
    </w:lvl>
  </w:abstractNum>
  <w:abstractNum w:abstractNumId="27" w15:restartNumberingAfterBreak="0">
    <w:nsid w:val="5B9A5C87"/>
    <w:multiLevelType w:val="hybridMultilevel"/>
    <w:tmpl w:val="B15A6E0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D4146F5"/>
    <w:multiLevelType w:val="hybridMultilevel"/>
    <w:tmpl w:val="C750EC26"/>
    <w:lvl w:ilvl="0" w:tplc="DAA4488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2C02916"/>
    <w:multiLevelType w:val="hybridMultilevel"/>
    <w:tmpl w:val="BE4E2A8A"/>
    <w:lvl w:ilvl="0" w:tplc="DAA4488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7AC7D2B"/>
    <w:multiLevelType w:val="multilevel"/>
    <w:tmpl w:val="98241D34"/>
    <w:numStyleLink w:val="3VKFNummernAufzhlung3EbenenAltS"/>
  </w:abstractNum>
  <w:abstractNum w:abstractNumId="31" w15:restartNumberingAfterBreak="0">
    <w:nsid w:val="734614E6"/>
    <w:multiLevelType w:val="hybridMultilevel"/>
    <w:tmpl w:val="C568CCB2"/>
    <w:lvl w:ilvl="0" w:tplc="DAA4488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36E0FA0"/>
    <w:multiLevelType w:val="hybridMultilevel"/>
    <w:tmpl w:val="E326DB28"/>
    <w:lvl w:ilvl="0" w:tplc="EE781474">
      <w:start w:val="1"/>
      <w:numFmt w:val="lowerLetter"/>
      <w:pStyle w:val="ABClinksbndig"/>
      <w:lvlText w:val="%1)"/>
      <w:lvlJc w:val="left"/>
      <w:pPr>
        <w:ind w:left="360" w:hanging="360"/>
      </w:pPr>
      <w:rPr>
        <w:rFonts w:hint="default"/>
      </w:rPr>
    </w:lvl>
    <w:lvl w:ilvl="1" w:tplc="08070019" w:tentative="1">
      <w:start w:val="1"/>
      <w:numFmt w:val="lowerLetter"/>
      <w:lvlText w:val="%2."/>
      <w:lvlJc w:val="left"/>
      <w:pPr>
        <w:ind w:left="2120" w:hanging="360"/>
      </w:pPr>
    </w:lvl>
    <w:lvl w:ilvl="2" w:tplc="0807001B" w:tentative="1">
      <w:start w:val="1"/>
      <w:numFmt w:val="lowerRoman"/>
      <w:lvlText w:val="%3."/>
      <w:lvlJc w:val="right"/>
      <w:pPr>
        <w:ind w:left="2840" w:hanging="180"/>
      </w:pPr>
    </w:lvl>
    <w:lvl w:ilvl="3" w:tplc="0807000F" w:tentative="1">
      <w:start w:val="1"/>
      <w:numFmt w:val="decimal"/>
      <w:lvlText w:val="%4."/>
      <w:lvlJc w:val="left"/>
      <w:pPr>
        <w:ind w:left="3560" w:hanging="360"/>
      </w:pPr>
    </w:lvl>
    <w:lvl w:ilvl="4" w:tplc="08070019" w:tentative="1">
      <w:start w:val="1"/>
      <w:numFmt w:val="lowerLetter"/>
      <w:lvlText w:val="%5."/>
      <w:lvlJc w:val="left"/>
      <w:pPr>
        <w:ind w:left="4280" w:hanging="360"/>
      </w:pPr>
    </w:lvl>
    <w:lvl w:ilvl="5" w:tplc="0807001B" w:tentative="1">
      <w:start w:val="1"/>
      <w:numFmt w:val="lowerRoman"/>
      <w:lvlText w:val="%6."/>
      <w:lvlJc w:val="right"/>
      <w:pPr>
        <w:ind w:left="5000" w:hanging="180"/>
      </w:pPr>
    </w:lvl>
    <w:lvl w:ilvl="6" w:tplc="0807000F" w:tentative="1">
      <w:start w:val="1"/>
      <w:numFmt w:val="decimal"/>
      <w:lvlText w:val="%7."/>
      <w:lvlJc w:val="left"/>
      <w:pPr>
        <w:ind w:left="5720" w:hanging="360"/>
      </w:pPr>
    </w:lvl>
    <w:lvl w:ilvl="7" w:tplc="08070019" w:tentative="1">
      <w:start w:val="1"/>
      <w:numFmt w:val="lowerLetter"/>
      <w:lvlText w:val="%8."/>
      <w:lvlJc w:val="left"/>
      <w:pPr>
        <w:ind w:left="6440" w:hanging="360"/>
      </w:pPr>
    </w:lvl>
    <w:lvl w:ilvl="8" w:tplc="0807001B" w:tentative="1">
      <w:start w:val="1"/>
      <w:numFmt w:val="lowerRoman"/>
      <w:lvlText w:val="%9."/>
      <w:lvlJc w:val="right"/>
      <w:pPr>
        <w:ind w:left="7160" w:hanging="180"/>
      </w:pPr>
    </w:lvl>
  </w:abstractNum>
  <w:abstractNum w:abstractNumId="33" w15:restartNumberingAfterBreak="0">
    <w:nsid w:val="77026323"/>
    <w:multiLevelType w:val="hybridMultilevel"/>
    <w:tmpl w:val="A20E871E"/>
    <w:lvl w:ilvl="0" w:tplc="126E5834">
      <w:start w:val="1"/>
      <w:numFmt w:val="bullet"/>
      <w:pStyle w:val="-StrichAufzhlunglinks"/>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AEF76E7"/>
    <w:multiLevelType w:val="multilevel"/>
    <w:tmpl w:val="A46C46A4"/>
    <w:numStyleLink w:val="1VKFNummern3EbenenAltN"/>
  </w:abstractNum>
  <w:num w:numId="1" w16cid:durableId="501512542">
    <w:abstractNumId w:val="33"/>
  </w:num>
  <w:num w:numId="2" w16cid:durableId="1124810425">
    <w:abstractNumId w:val="23"/>
  </w:num>
  <w:num w:numId="3" w16cid:durableId="1097216010">
    <w:abstractNumId w:val="4"/>
  </w:num>
  <w:num w:numId="4" w16cid:durableId="776867752">
    <w:abstractNumId w:val="7"/>
  </w:num>
  <w:num w:numId="5" w16cid:durableId="2017532458">
    <w:abstractNumId w:val="10"/>
  </w:num>
  <w:num w:numId="6" w16cid:durableId="173106978">
    <w:abstractNumId w:val="0"/>
  </w:num>
  <w:num w:numId="7" w16cid:durableId="1589266601">
    <w:abstractNumId w:val="25"/>
  </w:num>
  <w:num w:numId="8" w16cid:durableId="1834372513">
    <w:abstractNumId w:val="6"/>
  </w:num>
  <w:num w:numId="9" w16cid:durableId="2100250381">
    <w:abstractNumId w:val="34"/>
  </w:num>
  <w:num w:numId="10" w16cid:durableId="2068258905">
    <w:abstractNumId w:val="12"/>
  </w:num>
  <w:num w:numId="11" w16cid:durableId="793064171">
    <w:abstractNumId w:val="11"/>
  </w:num>
  <w:num w:numId="12" w16cid:durableId="1440029071">
    <w:abstractNumId w:val="1"/>
  </w:num>
  <w:num w:numId="13" w16cid:durableId="1920629447">
    <w:abstractNumId w:val="2"/>
  </w:num>
  <w:num w:numId="14" w16cid:durableId="421535102">
    <w:abstractNumId w:val="14"/>
  </w:num>
  <w:num w:numId="15" w16cid:durableId="1875189543">
    <w:abstractNumId w:val="16"/>
  </w:num>
  <w:num w:numId="16" w16cid:durableId="228924891">
    <w:abstractNumId w:val="9"/>
  </w:num>
  <w:num w:numId="17" w16cid:durableId="524440485">
    <w:abstractNumId w:val="18"/>
  </w:num>
  <w:num w:numId="18" w16cid:durableId="1062748496">
    <w:abstractNumId w:val="13"/>
  </w:num>
  <w:num w:numId="19" w16cid:durableId="1395616863">
    <w:abstractNumId w:val="15"/>
  </w:num>
  <w:num w:numId="20" w16cid:durableId="532495456">
    <w:abstractNumId w:val="19"/>
  </w:num>
  <w:num w:numId="21" w16cid:durableId="2110857343">
    <w:abstractNumId w:val="30"/>
  </w:num>
  <w:num w:numId="22" w16cid:durableId="1860972283">
    <w:abstractNumId w:val="32"/>
  </w:num>
  <w:num w:numId="23" w16cid:durableId="1559048071">
    <w:abstractNumId w:val="21"/>
  </w:num>
  <w:num w:numId="24" w16cid:durableId="259916106">
    <w:abstractNumId w:val="24"/>
  </w:num>
  <w:num w:numId="25" w16cid:durableId="1883638979">
    <w:abstractNumId w:val="22"/>
  </w:num>
  <w:num w:numId="26" w16cid:durableId="2046782571">
    <w:abstractNumId w:val="17"/>
  </w:num>
  <w:num w:numId="27" w16cid:durableId="1144397089">
    <w:abstractNumId w:val="5"/>
  </w:num>
  <w:num w:numId="28" w16cid:durableId="270669517">
    <w:abstractNumId w:val="5"/>
    <w:lvlOverride w:ilvl="0">
      <w:startOverride w:val="1"/>
    </w:lvlOverride>
  </w:num>
  <w:num w:numId="29" w16cid:durableId="335420553">
    <w:abstractNumId w:val="32"/>
  </w:num>
  <w:num w:numId="30" w16cid:durableId="1573659538">
    <w:abstractNumId w:val="3"/>
  </w:num>
  <w:num w:numId="31" w16cid:durableId="790830419">
    <w:abstractNumId w:val="20"/>
  </w:num>
  <w:num w:numId="32" w16cid:durableId="2114664281">
    <w:abstractNumId w:val="27"/>
  </w:num>
  <w:num w:numId="33" w16cid:durableId="1935622981">
    <w:abstractNumId w:val="20"/>
    <w:lvlOverride w:ilvl="0">
      <w:startOverride w:val="1"/>
    </w:lvlOverride>
  </w:num>
  <w:num w:numId="34" w16cid:durableId="403113864">
    <w:abstractNumId w:val="26"/>
  </w:num>
  <w:num w:numId="35" w16cid:durableId="792673941">
    <w:abstractNumId w:val="28"/>
  </w:num>
  <w:num w:numId="36" w16cid:durableId="416825091">
    <w:abstractNumId w:val="31"/>
  </w:num>
  <w:num w:numId="37" w16cid:durableId="719745166">
    <w:abstractNumId w:val="8"/>
  </w:num>
  <w:num w:numId="38" w16cid:durableId="10779003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pwhuAefZ8b7yWjVzfitoqxR0r2hcZD8XhD06FsVpSzcn2XQVcaik3IVyWBC8isIjflYj/bk/HgabdcEAUusSA==" w:salt="emNhuJmAWRm/th7CSjoxYw=="/>
  <w:defaultTabStop w:val="708"/>
  <w:consecutiveHyphenLimit w:val="2"/>
  <w:hyphenationZone w:val="425"/>
  <w:drawingGridHorizontalSpacing w:val="170"/>
  <w:drawingGridVerticalSpacing w:val="170"/>
  <w:doNotUseMarginsForDrawingGridOrigin/>
  <w:drawingGridVerticalOrigin w:val="300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E7"/>
    <w:rsid w:val="00005B8B"/>
    <w:rsid w:val="000154CD"/>
    <w:rsid w:val="0002766E"/>
    <w:rsid w:val="00040157"/>
    <w:rsid w:val="000438CE"/>
    <w:rsid w:val="00057970"/>
    <w:rsid w:val="00064DAA"/>
    <w:rsid w:val="000727B9"/>
    <w:rsid w:val="000B2F82"/>
    <w:rsid w:val="000C252F"/>
    <w:rsid w:val="000C7D8B"/>
    <w:rsid w:val="000E472A"/>
    <w:rsid w:val="000E547F"/>
    <w:rsid w:val="000F1E2B"/>
    <w:rsid w:val="001048A9"/>
    <w:rsid w:val="0010650A"/>
    <w:rsid w:val="00106CAA"/>
    <w:rsid w:val="00107D55"/>
    <w:rsid w:val="001174B1"/>
    <w:rsid w:val="0012058A"/>
    <w:rsid w:val="00171DD8"/>
    <w:rsid w:val="00171ED2"/>
    <w:rsid w:val="00175732"/>
    <w:rsid w:val="001778DF"/>
    <w:rsid w:val="00184A30"/>
    <w:rsid w:val="00186E61"/>
    <w:rsid w:val="00187DF5"/>
    <w:rsid w:val="00193A2F"/>
    <w:rsid w:val="001B652E"/>
    <w:rsid w:val="001C27DD"/>
    <w:rsid w:val="001E3D3D"/>
    <w:rsid w:val="001F6A85"/>
    <w:rsid w:val="00200225"/>
    <w:rsid w:val="002014F4"/>
    <w:rsid w:val="00210B80"/>
    <w:rsid w:val="002129C3"/>
    <w:rsid w:val="00221EFF"/>
    <w:rsid w:val="002242DA"/>
    <w:rsid w:val="00225AFA"/>
    <w:rsid w:val="002455F3"/>
    <w:rsid w:val="002572C3"/>
    <w:rsid w:val="002602AD"/>
    <w:rsid w:val="00262AAE"/>
    <w:rsid w:val="002744DA"/>
    <w:rsid w:val="0029008D"/>
    <w:rsid w:val="002908F1"/>
    <w:rsid w:val="002924A3"/>
    <w:rsid w:val="00295B55"/>
    <w:rsid w:val="002A4BA8"/>
    <w:rsid w:val="002B1B69"/>
    <w:rsid w:val="002B51EA"/>
    <w:rsid w:val="002B6235"/>
    <w:rsid w:val="002C546B"/>
    <w:rsid w:val="002D00D5"/>
    <w:rsid w:val="002D5D06"/>
    <w:rsid w:val="002D77DF"/>
    <w:rsid w:val="002E0A36"/>
    <w:rsid w:val="002E5AAE"/>
    <w:rsid w:val="002F0178"/>
    <w:rsid w:val="002F1761"/>
    <w:rsid w:val="002F2BC6"/>
    <w:rsid w:val="002F6AE0"/>
    <w:rsid w:val="00303006"/>
    <w:rsid w:val="003040E7"/>
    <w:rsid w:val="003066F8"/>
    <w:rsid w:val="003103DF"/>
    <w:rsid w:val="00316B3E"/>
    <w:rsid w:val="00316FC9"/>
    <w:rsid w:val="0032055F"/>
    <w:rsid w:val="00345A0D"/>
    <w:rsid w:val="003525ED"/>
    <w:rsid w:val="00357BA7"/>
    <w:rsid w:val="00363BF2"/>
    <w:rsid w:val="00374D81"/>
    <w:rsid w:val="003A45D3"/>
    <w:rsid w:val="003A4C79"/>
    <w:rsid w:val="003A7BE0"/>
    <w:rsid w:val="003B5980"/>
    <w:rsid w:val="003C0E1A"/>
    <w:rsid w:val="003C2F20"/>
    <w:rsid w:val="003C785E"/>
    <w:rsid w:val="00424AB5"/>
    <w:rsid w:val="004277A8"/>
    <w:rsid w:val="00460162"/>
    <w:rsid w:val="0046118F"/>
    <w:rsid w:val="00485B62"/>
    <w:rsid w:val="00497969"/>
    <w:rsid w:val="004A329C"/>
    <w:rsid w:val="004B4260"/>
    <w:rsid w:val="004C0BF5"/>
    <w:rsid w:val="004C6BE6"/>
    <w:rsid w:val="004E6DFD"/>
    <w:rsid w:val="004E7B99"/>
    <w:rsid w:val="004F3805"/>
    <w:rsid w:val="00503698"/>
    <w:rsid w:val="00506C0F"/>
    <w:rsid w:val="00507399"/>
    <w:rsid w:val="005076E9"/>
    <w:rsid w:val="00510CE4"/>
    <w:rsid w:val="0051306B"/>
    <w:rsid w:val="0052010F"/>
    <w:rsid w:val="00530B8C"/>
    <w:rsid w:val="00537CBD"/>
    <w:rsid w:val="005428B0"/>
    <w:rsid w:val="00546DBC"/>
    <w:rsid w:val="0055673C"/>
    <w:rsid w:val="00572E05"/>
    <w:rsid w:val="00573502"/>
    <w:rsid w:val="00584DFE"/>
    <w:rsid w:val="00590984"/>
    <w:rsid w:val="005A2C67"/>
    <w:rsid w:val="005A3251"/>
    <w:rsid w:val="005A7FAD"/>
    <w:rsid w:val="005C0476"/>
    <w:rsid w:val="005C0948"/>
    <w:rsid w:val="005C413C"/>
    <w:rsid w:val="005D70D8"/>
    <w:rsid w:val="005E5BAA"/>
    <w:rsid w:val="005F44EC"/>
    <w:rsid w:val="006014BE"/>
    <w:rsid w:val="006065B5"/>
    <w:rsid w:val="00615CC8"/>
    <w:rsid w:val="006166A6"/>
    <w:rsid w:val="00624645"/>
    <w:rsid w:val="00636859"/>
    <w:rsid w:val="00637C3A"/>
    <w:rsid w:val="00655FDC"/>
    <w:rsid w:val="006835C9"/>
    <w:rsid w:val="00683DFE"/>
    <w:rsid w:val="006915B4"/>
    <w:rsid w:val="006927EE"/>
    <w:rsid w:val="006B7E8B"/>
    <w:rsid w:val="006D2334"/>
    <w:rsid w:val="006D6D86"/>
    <w:rsid w:val="00701B64"/>
    <w:rsid w:val="0070593D"/>
    <w:rsid w:val="00707734"/>
    <w:rsid w:val="00710ABE"/>
    <w:rsid w:val="0071548E"/>
    <w:rsid w:val="00715A83"/>
    <w:rsid w:val="00715F08"/>
    <w:rsid w:val="007235F5"/>
    <w:rsid w:val="00737D5E"/>
    <w:rsid w:val="00743514"/>
    <w:rsid w:val="00743885"/>
    <w:rsid w:val="00766248"/>
    <w:rsid w:val="007735E4"/>
    <w:rsid w:val="00777322"/>
    <w:rsid w:val="007841E2"/>
    <w:rsid w:val="00791D5A"/>
    <w:rsid w:val="007A10FB"/>
    <w:rsid w:val="007A7640"/>
    <w:rsid w:val="007B3607"/>
    <w:rsid w:val="007C3070"/>
    <w:rsid w:val="007C49AB"/>
    <w:rsid w:val="007C6DE7"/>
    <w:rsid w:val="007D12E3"/>
    <w:rsid w:val="007E1C8B"/>
    <w:rsid w:val="007F6C2B"/>
    <w:rsid w:val="0080261E"/>
    <w:rsid w:val="008031F6"/>
    <w:rsid w:val="00805A5C"/>
    <w:rsid w:val="00805D90"/>
    <w:rsid w:val="008112C6"/>
    <w:rsid w:val="00814269"/>
    <w:rsid w:val="008248B5"/>
    <w:rsid w:val="008326B9"/>
    <w:rsid w:val="0083414B"/>
    <w:rsid w:val="008533D0"/>
    <w:rsid w:val="00860F07"/>
    <w:rsid w:val="0086219A"/>
    <w:rsid w:val="00863621"/>
    <w:rsid w:val="008671FA"/>
    <w:rsid w:val="0087194F"/>
    <w:rsid w:val="00877941"/>
    <w:rsid w:val="0088245D"/>
    <w:rsid w:val="00893662"/>
    <w:rsid w:val="0089539B"/>
    <w:rsid w:val="008A0E14"/>
    <w:rsid w:val="008A3441"/>
    <w:rsid w:val="008A74D7"/>
    <w:rsid w:val="008A7C04"/>
    <w:rsid w:val="008D5E9A"/>
    <w:rsid w:val="008E11DA"/>
    <w:rsid w:val="008E53AC"/>
    <w:rsid w:val="008E5C07"/>
    <w:rsid w:val="008F31CC"/>
    <w:rsid w:val="008F4712"/>
    <w:rsid w:val="009026A3"/>
    <w:rsid w:val="00911B59"/>
    <w:rsid w:val="009121AD"/>
    <w:rsid w:val="00924275"/>
    <w:rsid w:val="00942383"/>
    <w:rsid w:val="0095537A"/>
    <w:rsid w:val="00962DFC"/>
    <w:rsid w:val="0096499C"/>
    <w:rsid w:val="00965030"/>
    <w:rsid w:val="009739DD"/>
    <w:rsid w:val="00994F99"/>
    <w:rsid w:val="00995F23"/>
    <w:rsid w:val="009A65B2"/>
    <w:rsid w:val="009B4FFA"/>
    <w:rsid w:val="009B7A64"/>
    <w:rsid w:val="009D40E6"/>
    <w:rsid w:val="009E6A1F"/>
    <w:rsid w:val="009E7DC8"/>
    <w:rsid w:val="009F04B3"/>
    <w:rsid w:val="009F714C"/>
    <w:rsid w:val="00A0082A"/>
    <w:rsid w:val="00A04D4B"/>
    <w:rsid w:val="00A16788"/>
    <w:rsid w:val="00A170C1"/>
    <w:rsid w:val="00A2203D"/>
    <w:rsid w:val="00A34890"/>
    <w:rsid w:val="00A57C27"/>
    <w:rsid w:val="00A652DD"/>
    <w:rsid w:val="00A717DA"/>
    <w:rsid w:val="00A84BCE"/>
    <w:rsid w:val="00A855B9"/>
    <w:rsid w:val="00A87AAB"/>
    <w:rsid w:val="00A91597"/>
    <w:rsid w:val="00AB1BBF"/>
    <w:rsid w:val="00AB382E"/>
    <w:rsid w:val="00AB5586"/>
    <w:rsid w:val="00AB5CB6"/>
    <w:rsid w:val="00AB6699"/>
    <w:rsid w:val="00AC1B76"/>
    <w:rsid w:val="00AC44D6"/>
    <w:rsid w:val="00AF0240"/>
    <w:rsid w:val="00AF4460"/>
    <w:rsid w:val="00AF7B3D"/>
    <w:rsid w:val="00B02202"/>
    <w:rsid w:val="00B13156"/>
    <w:rsid w:val="00B21068"/>
    <w:rsid w:val="00B217AB"/>
    <w:rsid w:val="00B31A8A"/>
    <w:rsid w:val="00B41668"/>
    <w:rsid w:val="00B426B0"/>
    <w:rsid w:val="00B51734"/>
    <w:rsid w:val="00B5533E"/>
    <w:rsid w:val="00B64BD3"/>
    <w:rsid w:val="00BA4237"/>
    <w:rsid w:val="00BA5C9B"/>
    <w:rsid w:val="00BB4FC3"/>
    <w:rsid w:val="00BC5795"/>
    <w:rsid w:val="00BD27F7"/>
    <w:rsid w:val="00BD476E"/>
    <w:rsid w:val="00BF5618"/>
    <w:rsid w:val="00BF636A"/>
    <w:rsid w:val="00C03D94"/>
    <w:rsid w:val="00C079EE"/>
    <w:rsid w:val="00C274AE"/>
    <w:rsid w:val="00C413B2"/>
    <w:rsid w:val="00C44DB7"/>
    <w:rsid w:val="00C554B5"/>
    <w:rsid w:val="00C57622"/>
    <w:rsid w:val="00C67AD3"/>
    <w:rsid w:val="00C70E1E"/>
    <w:rsid w:val="00C717FA"/>
    <w:rsid w:val="00C7642C"/>
    <w:rsid w:val="00C9413D"/>
    <w:rsid w:val="00CA25BF"/>
    <w:rsid w:val="00CC0273"/>
    <w:rsid w:val="00CC26D4"/>
    <w:rsid w:val="00CC373A"/>
    <w:rsid w:val="00CD0262"/>
    <w:rsid w:val="00CD6F8E"/>
    <w:rsid w:val="00D26D7C"/>
    <w:rsid w:val="00D3086E"/>
    <w:rsid w:val="00D6182A"/>
    <w:rsid w:val="00D706FF"/>
    <w:rsid w:val="00D70822"/>
    <w:rsid w:val="00D732FF"/>
    <w:rsid w:val="00D759B5"/>
    <w:rsid w:val="00D77167"/>
    <w:rsid w:val="00D926F6"/>
    <w:rsid w:val="00DA4DB2"/>
    <w:rsid w:val="00DB5699"/>
    <w:rsid w:val="00DC5A95"/>
    <w:rsid w:val="00DD1210"/>
    <w:rsid w:val="00DE266D"/>
    <w:rsid w:val="00E27182"/>
    <w:rsid w:val="00E435B7"/>
    <w:rsid w:val="00E53993"/>
    <w:rsid w:val="00E54873"/>
    <w:rsid w:val="00E72D4E"/>
    <w:rsid w:val="00E75021"/>
    <w:rsid w:val="00E77B9C"/>
    <w:rsid w:val="00E816FA"/>
    <w:rsid w:val="00E82C4F"/>
    <w:rsid w:val="00E87CDD"/>
    <w:rsid w:val="00E93E11"/>
    <w:rsid w:val="00EB374F"/>
    <w:rsid w:val="00EC70A6"/>
    <w:rsid w:val="00ED7033"/>
    <w:rsid w:val="00EF5928"/>
    <w:rsid w:val="00F01E2C"/>
    <w:rsid w:val="00F12F5B"/>
    <w:rsid w:val="00F1700C"/>
    <w:rsid w:val="00F25786"/>
    <w:rsid w:val="00F27C27"/>
    <w:rsid w:val="00F41155"/>
    <w:rsid w:val="00F5229E"/>
    <w:rsid w:val="00F57560"/>
    <w:rsid w:val="00F64DB7"/>
    <w:rsid w:val="00F86925"/>
    <w:rsid w:val="00F9123B"/>
    <w:rsid w:val="00F97316"/>
    <w:rsid w:val="00F97A6F"/>
    <w:rsid w:val="00FA09C8"/>
    <w:rsid w:val="00FA7E45"/>
    <w:rsid w:val="00FC6B61"/>
    <w:rsid w:val="00FD31B2"/>
    <w:rsid w:val="00FE1F1B"/>
    <w:rsid w:val="00FE29DD"/>
    <w:rsid w:val="00FF70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ED4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de-CH" w:eastAsia="en-US" w:bidi="ar-SA"/>
      </w:rPr>
    </w:rPrDefault>
    <w:pPrDefault>
      <w:pPr>
        <w:spacing w:after="220" w:line="240" w:lineRule="atLeast"/>
      </w:pPr>
    </w:pPrDefault>
  </w:docDefaults>
  <w:latentStyles w:defLockedState="0" w:defUIPriority="99" w:defSemiHidden="0" w:defUnhideWhenUsed="0" w:defQFormat="0" w:count="376">
    <w:lsdException w:name="Normal" w:uiPriority="0" w:qFormat="1"/>
    <w:lsdException w:name="heading 1" w:uiPriority="13" w:qFormat="1"/>
    <w:lsdException w:name="heading 2" w:uiPriority="13" w:qFormat="1"/>
    <w:lsdException w:name="heading 3" w:uiPriority="13"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4873"/>
    <w:pPr>
      <w:spacing w:line="300" w:lineRule="atLeast"/>
    </w:pPr>
  </w:style>
  <w:style w:type="paragraph" w:styleId="berschrift1">
    <w:name w:val="heading 1"/>
    <w:basedOn w:val="Standard"/>
    <w:next w:val="Standard"/>
    <w:link w:val="berschrift1Zchn"/>
    <w:uiPriority w:val="13"/>
    <w:qFormat/>
    <w:rsid w:val="00743885"/>
    <w:pPr>
      <w:keepNext/>
      <w:keepLines/>
      <w:numPr>
        <w:numId w:val="3"/>
      </w:numPr>
      <w:spacing w:before="320" w:after="60" w:line="360" w:lineRule="atLeast"/>
      <w:ind w:left="737" w:hanging="737"/>
      <w:outlineLvl w:val="0"/>
    </w:pPr>
    <w:rPr>
      <w:rFonts w:eastAsiaTheme="majorEastAsia" w:cstheme="majorBidi"/>
      <w:b/>
      <w:sz w:val="30"/>
      <w:szCs w:val="32"/>
    </w:rPr>
  </w:style>
  <w:style w:type="paragraph" w:styleId="berschrift2">
    <w:name w:val="heading 2"/>
    <w:basedOn w:val="Standard"/>
    <w:next w:val="Standard"/>
    <w:link w:val="berschrift2Zchn"/>
    <w:uiPriority w:val="13"/>
    <w:qFormat/>
    <w:rsid w:val="00743885"/>
    <w:pPr>
      <w:keepNext/>
      <w:keepLines/>
      <w:numPr>
        <w:ilvl w:val="1"/>
        <w:numId w:val="3"/>
      </w:numPr>
      <w:spacing w:before="320" w:after="0"/>
      <w:ind w:left="737" w:hanging="737"/>
      <w:outlineLvl w:val="1"/>
    </w:pPr>
    <w:rPr>
      <w:rFonts w:eastAsiaTheme="majorEastAsia" w:cstheme="majorBidi"/>
      <w:b/>
      <w:sz w:val="26"/>
      <w:szCs w:val="26"/>
    </w:rPr>
  </w:style>
  <w:style w:type="paragraph" w:styleId="berschrift3">
    <w:name w:val="heading 3"/>
    <w:basedOn w:val="Standard"/>
    <w:next w:val="Standard"/>
    <w:link w:val="berschrift3Zchn"/>
    <w:uiPriority w:val="13"/>
    <w:qFormat/>
    <w:rsid w:val="00743885"/>
    <w:pPr>
      <w:keepNext/>
      <w:keepLines/>
      <w:numPr>
        <w:ilvl w:val="2"/>
        <w:numId w:val="3"/>
      </w:numPr>
      <w:spacing w:before="320" w:after="0"/>
      <w:ind w:left="737" w:hanging="737"/>
      <w:outlineLvl w:val="2"/>
    </w:pPr>
    <w:rPr>
      <w:rFonts w:eastAsiaTheme="majorEastAsia" w:cstheme="majorBidi"/>
      <w:b/>
      <w:color w:val="305318" w:themeColor="accent1" w:themeShade="7F"/>
      <w:sz w:val="24"/>
      <w:szCs w:val="24"/>
    </w:rPr>
  </w:style>
  <w:style w:type="paragraph" w:styleId="berschrift4">
    <w:name w:val="heading 4"/>
    <w:basedOn w:val="Standard"/>
    <w:next w:val="Standard"/>
    <w:link w:val="berschrift4Zchn"/>
    <w:uiPriority w:val="9"/>
    <w:semiHidden/>
    <w:rsid w:val="00B13156"/>
    <w:pPr>
      <w:keepNext/>
      <w:keepLines/>
      <w:numPr>
        <w:ilvl w:val="3"/>
        <w:numId w:val="3"/>
      </w:numPr>
      <w:spacing w:before="320" w:after="0"/>
      <w:ind w:left="851" w:hanging="851"/>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B13156"/>
    <w:pPr>
      <w:keepNext/>
      <w:keepLines/>
      <w:numPr>
        <w:ilvl w:val="4"/>
        <w:numId w:val="3"/>
      </w:numPr>
      <w:spacing w:before="40" w:after="0"/>
      <w:outlineLvl w:val="4"/>
    </w:pPr>
    <w:rPr>
      <w:rFonts w:eastAsiaTheme="majorEastAsia" w:cstheme="majorBidi"/>
      <w:color w:val="497D24" w:themeColor="accent1" w:themeShade="BF"/>
    </w:rPr>
  </w:style>
  <w:style w:type="paragraph" w:styleId="berschrift6">
    <w:name w:val="heading 6"/>
    <w:basedOn w:val="Standard"/>
    <w:next w:val="Standard"/>
    <w:link w:val="berschrift6Zchn"/>
    <w:uiPriority w:val="9"/>
    <w:semiHidden/>
    <w:qFormat/>
    <w:rsid w:val="00B13156"/>
    <w:pPr>
      <w:keepNext/>
      <w:keepLines/>
      <w:numPr>
        <w:ilvl w:val="5"/>
        <w:numId w:val="3"/>
      </w:numPr>
      <w:spacing w:before="40" w:after="0"/>
      <w:outlineLvl w:val="5"/>
    </w:pPr>
    <w:rPr>
      <w:rFonts w:eastAsiaTheme="majorEastAsia" w:cstheme="majorBidi"/>
      <w:color w:val="305318" w:themeColor="accent1" w:themeShade="7F"/>
    </w:rPr>
  </w:style>
  <w:style w:type="paragraph" w:styleId="berschrift7">
    <w:name w:val="heading 7"/>
    <w:basedOn w:val="Standard"/>
    <w:next w:val="Standard"/>
    <w:link w:val="berschrift7Zchn"/>
    <w:uiPriority w:val="9"/>
    <w:semiHidden/>
    <w:qFormat/>
    <w:rsid w:val="00B13156"/>
    <w:pPr>
      <w:keepNext/>
      <w:keepLines/>
      <w:numPr>
        <w:ilvl w:val="6"/>
        <w:numId w:val="3"/>
      </w:numPr>
      <w:spacing w:before="40" w:after="0"/>
      <w:outlineLvl w:val="6"/>
    </w:pPr>
    <w:rPr>
      <w:rFonts w:eastAsiaTheme="majorEastAsia" w:cstheme="majorBidi"/>
      <w:i/>
      <w:iCs/>
      <w:color w:val="305318" w:themeColor="accent1" w:themeShade="7F"/>
    </w:rPr>
  </w:style>
  <w:style w:type="paragraph" w:styleId="berschrift8">
    <w:name w:val="heading 8"/>
    <w:basedOn w:val="Standard"/>
    <w:next w:val="Standard"/>
    <w:link w:val="berschrift8Zchn"/>
    <w:uiPriority w:val="9"/>
    <w:semiHidden/>
    <w:qFormat/>
    <w:rsid w:val="00B13156"/>
    <w:pPr>
      <w:keepNext/>
      <w:keepLines/>
      <w:numPr>
        <w:ilvl w:val="7"/>
        <w:numId w:val="3"/>
      </w:numPr>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B13156"/>
    <w:pPr>
      <w:keepNext/>
      <w:keepLines/>
      <w:numPr>
        <w:ilvl w:val="8"/>
        <w:numId w:val="3"/>
      </w:numPr>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60F07"/>
    <w:pPr>
      <w:spacing w:after="0" w:line="300" w:lineRule="atLeast"/>
    </w:pPr>
  </w:style>
  <w:style w:type="paragraph" w:customStyle="1" w:styleId="Benutzerangaben8pt">
    <w:name w:val="Benutzerangaben 8pt"/>
    <w:basedOn w:val="Standard"/>
    <w:uiPriority w:val="6"/>
    <w:qFormat/>
    <w:rsid w:val="00924275"/>
    <w:pPr>
      <w:spacing w:after="0" w:line="220" w:lineRule="atLeast"/>
    </w:pPr>
    <w:rPr>
      <w:sz w:val="16"/>
    </w:rPr>
  </w:style>
  <w:style w:type="paragraph" w:customStyle="1" w:styleId="Betreff-TitelimText">
    <w:name w:val="Betreff - Titel im Text"/>
    <w:basedOn w:val="Standard"/>
    <w:uiPriority w:val="2"/>
    <w:qFormat/>
    <w:rsid w:val="00860F07"/>
    <w:pPr>
      <w:spacing w:after="0"/>
    </w:pPr>
    <w:rPr>
      <w:b/>
    </w:rPr>
  </w:style>
  <w:style w:type="paragraph" w:customStyle="1" w:styleId="-StrichAufzhlunglinks">
    <w:name w:val="- Strich Aufzählung links"/>
    <w:basedOn w:val="Standard"/>
    <w:uiPriority w:val="4"/>
    <w:qFormat/>
    <w:rsid w:val="00860F07"/>
    <w:pPr>
      <w:numPr>
        <w:numId w:val="1"/>
      </w:numPr>
      <w:ind w:left="284" w:hanging="284"/>
      <w:contextualSpacing/>
    </w:pPr>
  </w:style>
  <w:style w:type="paragraph" w:customStyle="1" w:styleId="Nummerierunglinks">
    <w:name w:val="Nummerierung links"/>
    <w:basedOn w:val="Standard"/>
    <w:uiPriority w:val="4"/>
    <w:qFormat/>
    <w:rsid w:val="00B21068"/>
    <w:pPr>
      <w:numPr>
        <w:numId w:val="2"/>
      </w:numPr>
      <w:ind w:left="284" w:hanging="284"/>
      <w:contextualSpacing/>
    </w:pPr>
  </w:style>
  <w:style w:type="paragraph" w:styleId="Kopfzeile">
    <w:name w:val="header"/>
    <w:basedOn w:val="Standard"/>
    <w:link w:val="KopfzeileZchn"/>
    <w:unhideWhenUsed/>
    <w:rsid w:val="00860F07"/>
    <w:pPr>
      <w:tabs>
        <w:tab w:val="center" w:pos="4513"/>
        <w:tab w:val="right" w:pos="9026"/>
      </w:tabs>
      <w:spacing w:after="0" w:line="220" w:lineRule="atLeast"/>
    </w:pPr>
    <w:rPr>
      <w:sz w:val="16"/>
    </w:rPr>
  </w:style>
  <w:style w:type="character" w:customStyle="1" w:styleId="KopfzeileZchn">
    <w:name w:val="Kopfzeile Zchn"/>
    <w:basedOn w:val="Absatz-Standardschriftart"/>
    <w:link w:val="Kopfzeile"/>
    <w:uiPriority w:val="99"/>
    <w:rsid w:val="00860F07"/>
    <w:rPr>
      <w:sz w:val="16"/>
    </w:rPr>
  </w:style>
  <w:style w:type="paragraph" w:styleId="Fuzeile">
    <w:name w:val="footer"/>
    <w:basedOn w:val="Standard"/>
    <w:link w:val="FuzeileZchn"/>
    <w:uiPriority w:val="99"/>
    <w:unhideWhenUsed/>
    <w:rsid w:val="00860F07"/>
    <w:pPr>
      <w:tabs>
        <w:tab w:val="center" w:pos="4513"/>
        <w:tab w:val="right" w:pos="9026"/>
      </w:tabs>
      <w:spacing w:after="0" w:line="220" w:lineRule="atLeast"/>
    </w:pPr>
    <w:rPr>
      <w:sz w:val="16"/>
    </w:rPr>
  </w:style>
  <w:style w:type="character" w:customStyle="1" w:styleId="FuzeileZchn">
    <w:name w:val="Fußzeile Zchn"/>
    <w:basedOn w:val="Absatz-Standardschriftart"/>
    <w:link w:val="Fuzeile"/>
    <w:uiPriority w:val="99"/>
    <w:rsid w:val="00860F07"/>
    <w:rPr>
      <w:sz w:val="16"/>
    </w:rPr>
  </w:style>
  <w:style w:type="paragraph" w:customStyle="1" w:styleId="LeadText8ptFett">
    <w:name w:val="Lead_Text 8pt Fett"/>
    <w:basedOn w:val="Standard"/>
    <w:uiPriority w:val="6"/>
    <w:qFormat/>
    <w:rsid w:val="00860F07"/>
    <w:pPr>
      <w:spacing w:after="0" w:line="220" w:lineRule="atLeast"/>
    </w:pPr>
    <w:rPr>
      <w:b/>
      <w:sz w:val="16"/>
    </w:rPr>
  </w:style>
  <w:style w:type="paragraph" w:styleId="Beschriftung">
    <w:name w:val="caption"/>
    <w:basedOn w:val="Standard"/>
    <w:next w:val="Standard"/>
    <w:uiPriority w:val="35"/>
    <w:unhideWhenUsed/>
    <w:qFormat/>
    <w:rsid w:val="003103DF"/>
    <w:pPr>
      <w:spacing w:line="220" w:lineRule="atLeast"/>
      <w:ind w:left="1418" w:hanging="1418"/>
    </w:pPr>
    <w:rPr>
      <w:iCs/>
      <w:sz w:val="16"/>
      <w:szCs w:val="18"/>
    </w:rPr>
  </w:style>
  <w:style w:type="paragraph" w:styleId="Funotentext">
    <w:name w:val="footnote text"/>
    <w:basedOn w:val="Standard"/>
    <w:link w:val="FunotentextZchn"/>
    <w:uiPriority w:val="99"/>
    <w:rsid w:val="003103DF"/>
    <w:pPr>
      <w:spacing w:after="0" w:line="220" w:lineRule="atLeast"/>
      <w:ind w:left="454" w:hanging="454"/>
    </w:pPr>
    <w:rPr>
      <w:sz w:val="16"/>
      <w:szCs w:val="20"/>
    </w:rPr>
  </w:style>
  <w:style w:type="character" w:customStyle="1" w:styleId="FunotentextZchn">
    <w:name w:val="Fußnotentext Zchn"/>
    <w:basedOn w:val="Absatz-Standardschriftart"/>
    <w:link w:val="Funotentext"/>
    <w:uiPriority w:val="99"/>
    <w:rsid w:val="003103DF"/>
    <w:rPr>
      <w:sz w:val="16"/>
      <w:szCs w:val="20"/>
    </w:rPr>
  </w:style>
  <w:style w:type="character" w:styleId="Funotenzeichen">
    <w:name w:val="footnote reference"/>
    <w:basedOn w:val="Absatz-Standardschriftart"/>
    <w:uiPriority w:val="99"/>
    <w:semiHidden/>
    <w:unhideWhenUsed/>
    <w:rsid w:val="003103DF"/>
    <w:rPr>
      <w:vertAlign w:val="superscript"/>
    </w:rPr>
  </w:style>
  <w:style w:type="paragraph" w:styleId="Endnotentext">
    <w:name w:val="endnote text"/>
    <w:basedOn w:val="Standard"/>
    <w:link w:val="EndnotentextZchn"/>
    <w:uiPriority w:val="99"/>
    <w:rsid w:val="003103DF"/>
    <w:pPr>
      <w:spacing w:after="0" w:line="220" w:lineRule="atLeast"/>
      <w:ind w:left="454" w:hanging="454"/>
    </w:pPr>
    <w:rPr>
      <w:sz w:val="16"/>
      <w:szCs w:val="20"/>
    </w:rPr>
  </w:style>
  <w:style w:type="character" w:customStyle="1" w:styleId="EndnotentextZchn">
    <w:name w:val="Endnotentext Zchn"/>
    <w:basedOn w:val="Absatz-Standardschriftart"/>
    <w:link w:val="Endnotentext"/>
    <w:uiPriority w:val="99"/>
    <w:rsid w:val="003103DF"/>
    <w:rPr>
      <w:sz w:val="16"/>
      <w:szCs w:val="20"/>
    </w:rPr>
  </w:style>
  <w:style w:type="paragraph" w:styleId="Titel">
    <w:name w:val="Title"/>
    <w:basedOn w:val="Standard"/>
    <w:next w:val="Standard"/>
    <w:link w:val="TitelZchn"/>
    <w:uiPriority w:val="9"/>
    <w:qFormat/>
    <w:rsid w:val="009E7DC8"/>
    <w:pPr>
      <w:spacing w:after="0" w:line="360" w:lineRule="atLeast"/>
      <w:contextualSpacing/>
    </w:pPr>
    <w:rPr>
      <w:rFonts w:eastAsiaTheme="majorEastAsia" w:cstheme="majorBidi"/>
      <w:b/>
      <w:kern w:val="28"/>
      <w:sz w:val="30"/>
      <w:szCs w:val="56"/>
    </w:rPr>
  </w:style>
  <w:style w:type="character" w:customStyle="1" w:styleId="TitelZchn">
    <w:name w:val="Titel Zchn"/>
    <w:basedOn w:val="Absatz-Standardschriftart"/>
    <w:link w:val="Titel"/>
    <w:uiPriority w:val="9"/>
    <w:rsid w:val="00C67AD3"/>
    <w:rPr>
      <w:rFonts w:eastAsiaTheme="majorEastAsia" w:cstheme="majorBidi"/>
      <w:b/>
      <w:kern w:val="28"/>
      <w:sz w:val="30"/>
      <w:szCs w:val="56"/>
    </w:rPr>
  </w:style>
  <w:style w:type="paragraph" w:styleId="Untertitel">
    <w:name w:val="Subtitle"/>
    <w:basedOn w:val="Standard"/>
    <w:next w:val="Standard"/>
    <w:link w:val="UntertitelZchn"/>
    <w:uiPriority w:val="11"/>
    <w:qFormat/>
    <w:rsid w:val="00B13156"/>
    <w:pPr>
      <w:numPr>
        <w:ilvl w:val="1"/>
      </w:numPr>
      <w:spacing w:after="0" w:line="340" w:lineRule="atLeast"/>
    </w:pPr>
    <w:rPr>
      <w:rFonts w:asciiTheme="minorHAnsi" w:eastAsiaTheme="minorEastAsia" w:hAnsiTheme="minorHAnsi"/>
      <w:b/>
      <w:sz w:val="26"/>
    </w:rPr>
  </w:style>
  <w:style w:type="character" w:customStyle="1" w:styleId="UntertitelZchn">
    <w:name w:val="Untertitel Zchn"/>
    <w:basedOn w:val="Absatz-Standardschriftart"/>
    <w:link w:val="Untertitel"/>
    <w:uiPriority w:val="11"/>
    <w:rsid w:val="00B13156"/>
    <w:rPr>
      <w:rFonts w:asciiTheme="minorHAnsi" w:eastAsiaTheme="minorEastAsia" w:hAnsiTheme="minorHAnsi"/>
      <w:b/>
      <w:sz w:val="26"/>
    </w:rPr>
  </w:style>
  <w:style w:type="character" w:customStyle="1" w:styleId="berschrift1Zchn">
    <w:name w:val="Überschrift 1 Zchn"/>
    <w:basedOn w:val="Absatz-Standardschriftart"/>
    <w:link w:val="berschrift1"/>
    <w:uiPriority w:val="13"/>
    <w:rsid w:val="00C67AD3"/>
    <w:rPr>
      <w:rFonts w:eastAsiaTheme="majorEastAsia" w:cstheme="majorBidi"/>
      <w:b/>
      <w:sz w:val="30"/>
      <w:szCs w:val="32"/>
    </w:rPr>
  </w:style>
  <w:style w:type="character" w:customStyle="1" w:styleId="berschrift2Zchn">
    <w:name w:val="Überschrift 2 Zchn"/>
    <w:basedOn w:val="Absatz-Standardschriftart"/>
    <w:link w:val="berschrift2"/>
    <w:uiPriority w:val="13"/>
    <w:rsid w:val="00C67AD3"/>
    <w:rPr>
      <w:rFonts w:eastAsiaTheme="majorEastAsia" w:cstheme="majorBidi"/>
      <w:b/>
      <w:sz w:val="26"/>
      <w:szCs w:val="26"/>
    </w:rPr>
  </w:style>
  <w:style w:type="character" w:customStyle="1" w:styleId="berschrift3Zchn">
    <w:name w:val="Überschrift 3 Zchn"/>
    <w:basedOn w:val="Absatz-Standardschriftart"/>
    <w:link w:val="berschrift3"/>
    <w:uiPriority w:val="13"/>
    <w:rsid w:val="00C67AD3"/>
    <w:rPr>
      <w:rFonts w:eastAsiaTheme="majorEastAsia" w:cstheme="majorBidi"/>
      <w:b/>
      <w:color w:val="305318" w:themeColor="accent1" w:themeShade="7F"/>
      <w:sz w:val="24"/>
      <w:szCs w:val="24"/>
    </w:rPr>
  </w:style>
  <w:style w:type="character" w:customStyle="1" w:styleId="berschrift4Zchn">
    <w:name w:val="Überschrift 4 Zchn"/>
    <w:basedOn w:val="Absatz-Standardschriftart"/>
    <w:link w:val="berschrift4"/>
    <w:uiPriority w:val="9"/>
    <w:semiHidden/>
    <w:rsid w:val="00743885"/>
    <w:rPr>
      <w:rFonts w:eastAsiaTheme="majorEastAsia" w:cstheme="majorBidi"/>
      <w:b/>
      <w:iCs/>
    </w:rPr>
  </w:style>
  <w:style w:type="character" w:customStyle="1" w:styleId="berschrift5Zchn">
    <w:name w:val="Überschrift 5 Zchn"/>
    <w:basedOn w:val="Absatz-Standardschriftart"/>
    <w:link w:val="berschrift5"/>
    <w:uiPriority w:val="9"/>
    <w:semiHidden/>
    <w:rsid w:val="00B13156"/>
    <w:rPr>
      <w:rFonts w:eastAsiaTheme="majorEastAsia" w:cstheme="majorBidi"/>
      <w:color w:val="497D24" w:themeColor="accent1" w:themeShade="BF"/>
    </w:rPr>
  </w:style>
  <w:style w:type="character" w:customStyle="1" w:styleId="berschrift6Zchn">
    <w:name w:val="Überschrift 6 Zchn"/>
    <w:basedOn w:val="Absatz-Standardschriftart"/>
    <w:link w:val="berschrift6"/>
    <w:uiPriority w:val="9"/>
    <w:semiHidden/>
    <w:rsid w:val="00B13156"/>
    <w:rPr>
      <w:rFonts w:eastAsiaTheme="majorEastAsia" w:cstheme="majorBidi"/>
      <w:color w:val="305318" w:themeColor="accent1" w:themeShade="7F"/>
    </w:rPr>
  </w:style>
  <w:style w:type="character" w:customStyle="1" w:styleId="berschrift7Zchn">
    <w:name w:val="Überschrift 7 Zchn"/>
    <w:basedOn w:val="Absatz-Standardschriftart"/>
    <w:link w:val="berschrift7"/>
    <w:uiPriority w:val="9"/>
    <w:semiHidden/>
    <w:rsid w:val="00B13156"/>
    <w:rPr>
      <w:rFonts w:eastAsiaTheme="majorEastAsia" w:cstheme="majorBidi"/>
      <w:i/>
      <w:iCs/>
      <w:color w:val="305318" w:themeColor="accent1" w:themeShade="7F"/>
    </w:rPr>
  </w:style>
  <w:style w:type="character" w:customStyle="1" w:styleId="berschrift8Zchn">
    <w:name w:val="Überschrift 8 Zchn"/>
    <w:basedOn w:val="Absatz-Standardschriftart"/>
    <w:link w:val="berschrift8"/>
    <w:uiPriority w:val="9"/>
    <w:semiHidden/>
    <w:rsid w:val="00B13156"/>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13156"/>
    <w:rPr>
      <w:rFonts w:eastAsiaTheme="majorEastAsia" w:cstheme="majorBidi"/>
      <w:i/>
      <w:iCs/>
      <w:color w:val="272727" w:themeColor="text1" w:themeTint="D8"/>
      <w:sz w:val="21"/>
      <w:szCs w:val="21"/>
    </w:rPr>
  </w:style>
  <w:style w:type="character" w:styleId="Hyperlink">
    <w:name w:val="Hyperlink"/>
    <w:basedOn w:val="Absatz-Standardschriftart"/>
    <w:uiPriority w:val="99"/>
    <w:unhideWhenUsed/>
    <w:rsid w:val="00743885"/>
    <w:rPr>
      <w:color w:val="62A830" w:themeColor="hyperlink"/>
      <w:u w:val="single"/>
    </w:rPr>
  </w:style>
  <w:style w:type="paragraph" w:styleId="Verzeichnis1">
    <w:name w:val="toc 1"/>
    <w:basedOn w:val="Standard"/>
    <w:next w:val="Standard"/>
    <w:uiPriority w:val="39"/>
    <w:unhideWhenUsed/>
    <w:rsid w:val="00743885"/>
    <w:pPr>
      <w:spacing w:before="100" w:after="100"/>
      <w:ind w:left="454" w:right="567" w:hanging="454"/>
      <w:contextualSpacing/>
    </w:pPr>
    <w:rPr>
      <w:b/>
    </w:rPr>
  </w:style>
  <w:style w:type="paragraph" w:styleId="Verzeichnis2">
    <w:name w:val="toc 2"/>
    <w:basedOn w:val="Standard"/>
    <w:next w:val="Standard"/>
    <w:uiPriority w:val="39"/>
    <w:unhideWhenUsed/>
    <w:rsid w:val="00743885"/>
    <w:pPr>
      <w:spacing w:after="60"/>
      <w:ind w:left="1021" w:hanging="567"/>
      <w:contextualSpacing/>
    </w:pPr>
  </w:style>
  <w:style w:type="paragraph" w:styleId="Verzeichnis3">
    <w:name w:val="toc 3"/>
    <w:basedOn w:val="Standard"/>
    <w:next w:val="Standard"/>
    <w:uiPriority w:val="39"/>
    <w:unhideWhenUsed/>
    <w:rsid w:val="00743885"/>
    <w:pPr>
      <w:spacing w:after="60"/>
      <w:ind w:left="1815" w:hanging="794"/>
      <w:contextualSpacing/>
    </w:pPr>
  </w:style>
  <w:style w:type="table" w:styleId="Tabellenraster">
    <w:name w:val="Table Grid"/>
    <w:basedOn w:val="NormaleTabelle"/>
    <w:uiPriority w:val="59"/>
    <w:rsid w:val="0074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VKFohneLinien">
    <w:name w:val="1 VKF ohne Linien"/>
    <w:basedOn w:val="NormaleTabelle"/>
    <w:uiPriority w:val="99"/>
    <w:rsid w:val="00743885"/>
    <w:pPr>
      <w:spacing w:after="0" w:line="240" w:lineRule="auto"/>
    </w:pPr>
    <w:tblPr>
      <w:tblCellMar>
        <w:left w:w="0" w:type="dxa"/>
        <w:right w:w="0" w:type="dxa"/>
      </w:tblCellMar>
    </w:tblPr>
  </w:style>
  <w:style w:type="table" w:styleId="TabellemithellemGitternetz">
    <w:name w:val="Grid Table Light"/>
    <w:basedOn w:val="NormaleTabelle"/>
    <w:uiPriority w:val="40"/>
    <w:rsid w:val="007438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VKFLinienhorizontal">
    <w:name w:val="2 VKF Linien horizontal"/>
    <w:basedOn w:val="NormaleTabelle"/>
    <w:uiPriority w:val="99"/>
    <w:rsid w:val="00E93E11"/>
    <w:pPr>
      <w:spacing w:after="0" w:line="240" w:lineRule="auto"/>
    </w:pPr>
    <w:tblPr>
      <w:tblStyleRowBandSize w:val="1"/>
      <w:tblBorders>
        <w:bottom w:val="single" w:sz="4" w:space="0" w:color="000000" w:themeColor="text2"/>
      </w:tblBorders>
    </w:tblPr>
    <w:tblStylePr w:type="band1Horz">
      <w:tblPr/>
      <w:tcPr>
        <w:tcBorders>
          <w:bottom w:val="single" w:sz="4" w:space="0" w:color="000000" w:themeColor="text2"/>
        </w:tcBorders>
      </w:tcPr>
    </w:tblStylePr>
    <w:tblStylePr w:type="band2Horz">
      <w:tblPr/>
      <w:tcPr>
        <w:tcBorders>
          <w:bottom w:val="single" w:sz="4" w:space="0" w:color="000000" w:themeColor="text2"/>
        </w:tcBorders>
      </w:tcPr>
    </w:tblStylePr>
  </w:style>
  <w:style w:type="table" w:customStyle="1" w:styleId="3VKFLinienhorizontalmitTitelzeileFett">
    <w:name w:val="3 VKF Linien horizontal mit Titelzeile Fett"/>
    <w:basedOn w:val="NormaleTabelle"/>
    <w:uiPriority w:val="99"/>
    <w:rsid w:val="00E93E11"/>
    <w:pPr>
      <w:spacing w:after="0" w:line="240" w:lineRule="auto"/>
    </w:pPr>
    <w:tblPr>
      <w:tblStyleRowBandSize w:val="1"/>
    </w:tblPr>
    <w:tblStylePr w:type="firstRow">
      <w:rPr>
        <w:b/>
      </w:rPr>
      <w:tblPr/>
      <w:tcPr>
        <w:tcBorders>
          <w:top w:val="single" w:sz="4" w:space="0" w:color="000000" w:themeColor="text2"/>
          <w:bottom w:val="single" w:sz="4" w:space="0" w:color="000000" w:themeColor="text2"/>
        </w:tcBorders>
      </w:tcPr>
    </w:tblStylePr>
    <w:tblStylePr w:type="lastRow">
      <w:rPr>
        <w:b/>
      </w:rPr>
      <w:tblPr/>
      <w:tcPr>
        <w:tcBorders>
          <w:bottom w:val="single" w:sz="4" w:space="0" w:color="000000" w:themeColor="text2"/>
        </w:tcBorders>
      </w:tcPr>
    </w:tblStylePr>
    <w:tblStylePr w:type="firstCol">
      <w:rPr>
        <w:b/>
      </w:rPr>
    </w:tblStylePr>
    <w:tblStylePr w:type="band1Horz">
      <w:tblPr/>
      <w:tcPr>
        <w:tcBorders>
          <w:bottom w:val="single" w:sz="4" w:space="0" w:color="000000" w:themeColor="text2"/>
        </w:tcBorders>
      </w:tcPr>
    </w:tblStylePr>
    <w:tblStylePr w:type="band2Horz">
      <w:tblPr/>
      <w:tcPr>
        <w:tcBorders>
          <w:bottom w:val="single" w:sz="4" w:space="0" w:color="000000" w:themeColor="text2"/>
        </w:tcBorders>
      </w:tcPr>
    </w:tblStylePr>
  </w:style>
  <w:style w:type="paragraph" w:styleId="Listenabsatz">
    <w:name w:val="List Paragraph"/>
    <w:basedOn w:val="Standard"/>
    <w:uiPriority w:val="34"/>
    <w:qFormat/>
    <w:rsid w:val="006D6D86"/>
    <w:pPr>
      <w:ind w:left="720"/>
      <w:contextualSpacing/>
    </w:pPr>
  </w:style>
  <w:style w:type="numbering" w:customStyle="1" w:styleId="1VKFNummern3EbenenAltN">
    <w:name w:val="1 VKF Nummern 3 Ebenen (Alt+N)"/>
    <w:uiPriority w:val="99"/>
    <w:rsid w:val="00E93E11"/>
    <w:pPr>
      <w:numPr>
        <w:numId w:val="5"/>
      </w:numPr>
    </w:pPr>
  </w:style>
  <w:style w:type="numbering" w:customStyle="1" w:styleId="2VKFAufzhlungen3EbenenAltA">
    <w:name w:val="2 VKF Aufzählungen 3 Ebenen (Alt+A)"/>
    <w:uiPriority w:val="99"/>
    <w:rsid w:val="009739DD"/>
    <w:pPr>
      <w:numPr>
        <w:numId w:val="13"/>
      </w:numPr>
    </w:pPr>
  </w:style>
  <w:style w:type="numbering" w:customStyle="1" w:styleId="3VKFNummernAufzhlung3EbenenAltS">
    <w:name w:val="3 VKF Nummern + Aufzählung 3 Ebenen (Alt+S)"/>
    <w:uiPriority w:val="99"/>
    <w:rsid w:val="009739DD"/>
    <w:pPr>
      <w:numPr>
        <w:numId w:val="19"/>
      </w:numPr>
    </w:pPr>
  </w:style>
  <w:style w:type="paragraph" w:customStyle="1" w:styleId="ABClinksbndig">
    <w:name w:val="ABC linksbündig"/>
    <w:basedOn w:val="Listenabsatz"/>
    <w:uiPriority w:val="4"/>
    <w:qFormat/>
    <w:rsid w:val="00B21068"/>
    <w:pPr>
      <w:numPr>
        <w:numId w:val="29"/>
      </w:numPr>
      <w:spacing w:line="280" w:lineRule="atLeast"/>
    </w:pPr>
  </w:style>
  <w:style w:type="numbering" w:customStyle="1" w:styleId="4VKFNummernABC2EbenenAltB">
    <w:name w:val="4 VKF Nummern + ABC 2 Ebenen (Alt+B)"/>
    <w:uiPriority w:val="99"/>
    <w:rsid w:val="009739DD"/>
    <w:pPr>
      <w:numPr>
        <w:numId w:val="23"/>
      </w:numPr>
    </w:pPr>
  </w:style>
  <w:style w:type="character" w:styleId="Platzhaltertext">
    <w:name w:val="Placeholder Text"/>
    <w:basedOn w:val="Absatz-Standardschriftart"/>
    <w:uiPriority w:val="99"/>
    <w:semiHidden/>
    <w:rsid w:val="00F97A6F"/>
    <w:rPr>
      <w:color w:val="808080"/>
    </w:rPr>
  </w:style>
  <w:style w:type="paragraph" w:customStyle="1" w:styleId="Kleinschrift5Pkt">
    <w:name w:val="Kleinschrift 5Pkt"/>
    <w:basedOn w:val="Standard"/>
    <w:uiPriority w:val="6"/>
    <w:qFormat/>
    <w:rsid w:val="00B217AB"/>
    <w:pPr>
      <w:spacing w:after="0" w:line="240" w:lineRule="auto"/>
    </w:pPr>
    <w:rPr>
      <w:sz w:val="6"/>
    </w:rPr>
  </w:style>
  <w:style w:type="paragraph" w:customStyle="1" w:styleId="ABClinksbndigklein">
    <w:name w:val="ABC linksbündig klein"/>
    <w:basedOn w:val="Listenabsatz"/>
    <w:uiPriority w:val="5"/>
    <w:qFormat/>
    <w:rsid w:val="005E5BAA"/>
    <w:pPr>
      <w:numPr>
        <w:numId w:val="31"/>
      </w:numPr>
      <w:spacing w:line="220" w:lineRule="atLeast"/>
      <w:ind w:left="357" w:hanging="357"/>
    </w:pPr>
    <w:rPr>
      <w:sz w:val="16"/>
    </w:rPr>
  </w:style>
  <w:style w:type="paragraph" w:styleId="Sprechblasentext">
    <w:name w:val="Balloon Text"/>
    <w:basedOn w:val="Standard"/>
    <w:link w:val="SprechblasentextZchn"/>
    <w:uiPriority w:val="99"/>
    <w:semiHidden/>
    <w:unhideWhenUsed/>
    <w:rsid w:val="00DA4D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4DB2"/>
    <w:rPr>
      <w:rFonts w:ascii="Segoe UI" w:hAnsi="Segoe UI" w:cs="Segoe UI"/>
      <w:sz w:val="18"/>
      <w:szCs w:val="18"/>
    </w:rPr>
  </w:style>
  <w:style w:type="paragraph" w:customStyle="1" w:styleId="Benutzerangaben10pt">
    <w:name w:val="Benutzerangaben 10pt"/>
    <w:basedOn w:val="Benutzerangaben8pt"/>
    <w:uiPriority w:val="6"/>
    <w:qFormat/>
    <w:rsid w:val="00E54873"/>
    <w:rPr>
      <w:sz w:val="20"/>
    </w:rPr>
  </w:style>
  <w:style w:type="paragraph" w:customStyle="1" w:styleId="Benutzerangaben">
    <w:name w:val="Benutzerangaben"/>
    <w:basedOn w:val="Standard"/>
    <w:uiPriority w:val="6"/>
    <w:qFormat/>
    <w:rsid w:val="00624645"/>
    <w:pPr>
      <w:spacing w:after="0" w:line="220" w:lineRule="atLeast"/>
    </w:pPr>
    <w:rPr>
      <w:sz w:val="16"/>
    </w:rPr>
  </w:style>
  <w:style w:type="paragraph" w:styleId="berarbeitung">
    <w:name w:val="Revision"/>
    <w:hidden/>
    <w:uiPriority w:val="99"/>
    <w:semiHidden/>
    <w:rsid w:val="00BC5795"/>
    <w:pPr>
      <w:spacing w:after="0" w:line="240" w:lineRule="auto"/>
    </w:pPr>
  </w:style>
  <w:style w:type="character" w:styleId="BesuchterLink">
    <w:name w:val="FollowedHyperlink"/>
    <w:basedOn w:val="Absatz-Standardschriftart"/>
    <w:uiPriority w:val="99"/>
    <w:semiHidden/>
    <w:unhideWhenUsed/>
    <w:rsid w:val="00995F23"/>
    <w:rPr>
      <w:color w:val="78113E" w:themeColor="followedHyperlink"/>
      <w:u w:val="single"/>
    </w:rPr>
  </w:style>
  <w:style w:type="character" w:styleId="NichtaufgelsteErwhnung">
    <w:name w:val="Unresolved Mention"/>
    <w:basedOn w:val="Absatz-Standardschriftart"/>
    <w:uiPriority w:val="99"/>
    <w:semiHidden/>
    <w:unhideWhenUsed/>
    <w:rsid w:val="0035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7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letransfer.vkg.ch/filedrop/VKF_Bautechnik"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filetransfer.vkg.ch/filedrop/VKF_Bautechnik"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datenschutz@vkg.ch" TargetMode="External"/><Relationship Id="rId20" Type="http://schemas.openxmlformats.org/officeDocument/2006/relationships/footer" Target="foot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sronline.ch/de/antraege/antragsinformationen" TargetMode="External"/><Relationship Id="rId5" Type="http://schemas.openxmlformats.org/officeDocument/2006/relationships/customXml" Target="../customXml/item5.xml"/><Relationship Id="rId15" Type="http://schemas.openxmlformats.org/officeDocument/2006/relationships/hyperlink" Target="https://www.vkg.ch/de/vkf-label/"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sronline.ch"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592B31FE249DCBC8BB3EBCCBC73A2"/>
        <w:category>
          <w:name w:val="Allgemein"/>
          <w:gallery w:val="placeholder"/>
        </w:category>
        <w:types>
          <w:type w:val="bbPlcHdr"/>
        </w:types>
        <w:behaviors>
          <w:behavior w:val="content"/>
        </w:behaviors>
        <w:guid w:val="{6EA9B501-90C3-4740-BBA0-A8EC0F8BDC88}"/>
      </w:docPartPr>
      <w:docPartBody>
        <w:p w:rsidR="0014243F" w:rsidRDefault="0014243F">
          <w:pPr>
            <w:pStyle w:val="74B592B31FE249DCBC8BB3EBCCBC73A2"/>
          </w:pPr>
          <w:r>
            <w:rPr>
              <w:rStyle w:val="Platzhaltertext"/>
            </w:rPr>
            <w:t>Bitte Datum ein</w:t>
          </w:r>
          <w:r w:rsidRPr="00BD2B28">
            <w:rPr>
              <w:rStyle w:val="Platzhaltertext"/>
            </w:rPr>
            <w:t>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3F"/>
    <w:rsid w:val="0014243F"/>
    <w:rsid w:val="00863621"/>
    <w:rsid w:val="00EF59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4B592B31FE249DCBC8BB3EBCCBC73A2">
    <w:name w:val="74B592B31FE249DCBC8BB3EBCCBC7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KF_PS">
  <a:themeElements>
    <a:clrScheme name="VKF_PS">
      <a:dk1>
        <a:sysClr val="windowText" lastClr="000000"/>
      </a:dk1>
      <a:lt1>
        <a:sysClr val="window" lastClr="FFFFFF"/>
      </a:lt1>
      <a:dk2>
        <a:srgbClr val="000000"/>
      </a:dk2>
      <a:lt2>
        <a:srgbClr val="FFFFFF"/>
      </a:lt2>
      <a:accent1>
        <a:srgbClr val="62A830"/>
      </a:accent1>
      <a:accent2>
        <a:srgbClr val="9389BA"/>
      </a:accent2>
      <a:accent3>
        <a:srgbClr val="C8B12F"/>
      </a:accent3>
      <a:accent4>
        <a:srgbClr val="E78F6A"/>
      </a:accent4>
      <a:accent5>
        <a:srgbClr val="7A9E9F"/>
      </a:accent5>
      <a:accent6>
        <a:srgbClr val="78113E"/>
      </a:accent6>
      <a:hlink>
        <a:srgbClr val="62A830"/>
      </a:hlink>
      <a:folHlink>
        <a:srgbClr val="78113E"/>
      </a:folHlink>
    </a:clrScheme>
    <a:fontScheme name="VKG_Al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dk1"/>
        </a:lnRef>
        <a:fillRef idx="0">
          <a:schemeClr val="dk1"/>
        </a:fillRef>
        <a:effectRef idx="0">
          <a:schemeClr val="dk1"/>
        </a:effectRef>
        <a:fontRef idx="minor">
          <a:schemeClr val="tx1"/>
        </a:fontRef>
      </a:style>
    </a:lnDef>
    <a:txDef>
      <a:spPr>
        <a:noFill/>
      </a:spPr>
      <a:bodyPr wrap="none" lIns="75600" tIns="75600" rIns="75600" bIns="75600" rtlCol="0">
        <a:spAutoFit/>
      </a:bodyPr>
      <a:lstStyle>
        <a:defPPr algn="l">
          <a:defRPr sz="1800" dirty="0" err="1" smtClean="0"/>
        </a:defPPr>
      </a:lstStyle>
    </a:txDef>
  </a:objectDefaults>
  <a:extraClrSchemeLst/>
  <a:extLst>
    <a:ext uri="{05A4C25C-085E-4340-85A3-A5531E510DB2}">
      <thm15:themeFamily xmlns:thm15="http://schemas.microsoft.com/office/thememl/2012/main" name="VKF_PS" id="{AE7FB5A9-038B-4250-A12F-A92F5D5FFA89}" vid="{1AF15AFA-5FD5-4C5A-970B-FB47E3D94AF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ublikationsdokument" ma:contentTypeID="0x010100F8F561CFEF808B4CA6358CCE9F2CF0BD0100859654F419EF834C8C90C94BF19E128F" ma:contentTypeVersion="12" ma:contentTypeDescription="Ein Publikationsdokument ist das konkrete Dokument einer Publikation für eine Sprache." ma:contentTypeScope="" ma:versionID="0caba05f8755de6020a8a4f5acde0e48">
  <xsd:schema xmlns:xsd="http://www.w3.org/2001/XMLSchema" xmlns:xs="http://www.w3.org/2001/XMLSchema" xmlns:p="http://schemas.microsoft.com/office/2006/metadata/properties" xmlns:ns2="b996d4fe-c0e9-4660-9717-9e38fa6bbb36" xmlns:ns3="ed2a1a2e-bceb-4049-8380-69d23e484f31" xmlns:ns4="5d7c8772-c74a-4d9c-b808-dbdf9a4c2e54" targetNamespace="http://schemas.microsoft.com/office/2006/metadata/properties" ma:root="true" ma:fieldsID="12913915770bfeabd8939b3a6a24457a" ns2:_="" ns3:_="" ns4:_="">
    <xsd:import namespace="b996d4fe-c0e9-4660-9717-9e38fa6bbb36"/>
    <xsd:import namespace="ed2a1a2e-bceb-4049-8380-69d23e484f31"/>
    <xsd:import namespace="5d7c8772-c74a-4d9c-b808-dbdf9a4c2e54"/>
    <xsd:element name="properties">
      <xsd:complexType>
        <xsd:sequence>
          <xsd:element name="documentManagement">
            <xsd:complexType>
              <xsd:all>
                <xsd:element ref="ns2:_dlc_DocId" minOccurs="0"/>
                <xsd:element ref="ns2:_dlc_DocIdUrl" minOccurs="0"/>
                <xsd:element ref="ns2:_dlc_DocIdPersistId" minOccurs="0"/>
                <xsd:element ref="ns3:VkgPubDokSprache" minOccurs="0"/>
                <xsd:element ref="ns3:VkgPubDokArt" minOccurs="0"/>
                <xsd:element ref="ns3:VkgPubDokStatus" minOccurs="0"/>
                <xsd:element ref="ns3:VkgPubDokKommentar" minOccurs="0"/>
                <xsd:element ref="ns3:VkgPubDokPubliziertesDokument" minOccurs="0"/>
                <xsd:element ref="ns3:VkgPubDokPublizierteDrucksache" minOccurs="0"/>
                <xsd:element ref="ns3:VkgPubDokPreviewDokument" minOccurs="0"/>
                <xsd:element ref="ns3:VkgPubDokPreviewDrucksache" minOccurs="0"/>
                <xsd:element ref="ns3:VkgPubDokInternetlink" minOccurs="0"/>
                <xsd:element ref="ns3:VkgPubPositionLabels" minOccurs="0"/>
                <xsd:element ref="ns3:VkgPubVersion" minOccurs="0"/>
                <xsd:element ref="ns2:VkgSammlung" minOccurs="0"/>
                <xsd:element ref="ns2:VkgSammlung_x003a_Status" minOccurs="0"/>
                <xsd:element ref="ns4:VkgPubSamPublikationszielText" minOccurs="0"/>
                <xsd:element ref="ns2:VkgPublikation" minOccurs="0"/>
                <xsd:element ref="ns2:VkgPublikation_x003a_Status" minOccurs="0"/>
                <xsd:element ref="ns3:VkgPubPositionText" minOccurs="0"/>
                <xsd:element ref="ns2:VkgOriginaldokument" minOccurs="0"/>
                <xsd:element ref="ns2:VkgOriginaldokument_x003a_Titel" minOccurs="0"/>
                <xsd:element ref="ns2:SharedWithUsers" minOccurs="0"/>
                <xsd:element ref="ns2:Vorschrift_x0020__de" minOccurs="0"/>
                <xsd:element ref="ns2:Vorschrift_fr" minOccurs="0"/>
                <xsd:element ref="ns2:Vorschrift_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6d4fe-c0e9-4660-9717-9e38fa6bbb3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VkgSammlung" ma:index="22" nillable="true" ma:displayName="Sammlung" ma:list="{b3ac8307-e0e4-451d-a8e4-8a2b06dffc9c}" ma:internalName="VkgSammlung" ma:showField="Title" ma:web="b996d4fe-c0e9-4660-9717-9e38fa6bbb36">
      <xsd:simpleType>
        <xsd:restriction base="dms:Lookup"/>
      </xsd:simpleType>
    </xsd:element>
    <xsd:element name="VkgSammlung_x003a_Status" ma:index="23" nillable="true" ma:displayName="Status (Sammlung)" ma:list="{b3ac8307-e0e4-451d-a8e4-8a2b06dffc9c}" ma:internalName="VkgSammlung_x003a_Status" ma:readOnly="true" ma:showField="VkgPubSamStatusText" ma:web="b996d4fe-c0e9-4660-9717-9e38fa6bbb36">
      <xsd:simpleType>
        <xsd:restriction base="dms:Lookup"/>
      </xsd:simpleType>
    </xsd:element>
    <xsd:element name="VkgPublikation" ma:index="25" nillable="true" ma:displayName="Publikation" ma:list="{b3ac8307-e0e4-451d-a8e4-8a2b06dffc9c}" ma:internalName="VkgPublikation" ma:showField="Title" ma:web="b996d4fe-c0e9-4660-9717-9e38fa6bbb36">
      <xsd:simpleType>
        <xsd:restriction base="dms:Lookup"/>
      </xsd:simpleType>
    </xsd:element>
    <xsd:element name="VkgPublikation_x003a_Status" ma:index="26" nillable="true" ma:displayName="Status (Publikation)" ma:list="{b3ac8307-e0e4-451d-a8e4-8a2b06dffc9c}" ma:internalName="VkgPublikation_x003a_Status" ma:readOnly="true" ma:showField="VkgPubStatusText" ma:web="b996d4fe-c0e9-4660-9717-9e38fa6bbb36">
      <xsd:simpleType>
        <xsd:restriction base="dms:Lookup"/>
      </xsd:simpleType>
    </xsd:element>
    <xsd:element name="VkgOriginaldokument" ma:index="28" nillable="true" ma:displayName="Originaldokument" ma:list="{b3ac8307-e0e4-451d-a8e4-8a2b06dffc9c}" ma:internalName="VkgOriginaldokument" ma:showField="_dlc_DocId" ma:web="b996d4fe-c0e9-4660-9717-9e38fa6bbb36">
      <xsd:simpleType>
        <xsd:restriction base="dms:Lookup"/>
      </xsd:simpleType>
    </xsd:element>
    <xsd:element name="VkgOriginaldokument_x003a_Titel" ma:index="29" nillable="true" ma:displayName="Originaldokument (Titel)" ma:list="{b3ac8307-e0e4-451d-a8e4-8a2b06dffc9c}" ma:internalName="VkgOriginaldokument_x003a_Titel" ma:readOnly="true" ma:showField="Title" ma:web="b996d4fe-c0e9-4660-9717-9e38fa6bbb36">
      <xsd:simpleType>
        <xsd:restriction base="dms:Lookup"/>
      </xsd:simpleType>
    </xsd:element>
    <xsd:element name="SharedWithUsers" ma:index="3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orschrift_x0020__de" ma:index="31" nillable="true" ma:displayName="Vorschrift _de" ma:format="Dropdown" ma:hidden="true" ma:internalName="Vorschrift_x0020__de" ma:readOnly="false">
      <xsd:simpleType>
        <xsd:restriction base="dms:Choice">
          <xsd:enumeration value="1-15 Brandschutznorm"/>
          <xsd:enumeration value="----------------------------------------------------"/>
          <xsd:enumeration value="10-15 Begriffe und Definitionen"/>
          <xsd:enumeration value="11-15 Qualitätssicherung im Brandschutz"/>
          <xsd:enumeration value="12-15 Brandverhütung und organisatorischer Brandschutz"/>
          <xsd:enumeration value="13-15 Baustoffe und Bauteile"/>
          <xsd:enumeration value="14-15 Verwendung von Baustoffen"/>
          <xsd:enumeration value="15-15 Brandschutzabstände Tragwerke Brandabschnitte"/>
          <xsd:enumeration value="16-15 Flucht- und Rettungswege"/>
          <xsd:enumeration value="17-15 Kennzeichnung von Fluchtwegen"/>
          <xsd:enumeration value="18-15 Löscheinrichtungen"/>
          <xsd:enumeration value="19-15 Sprinkleranlagen"/>
          <xsd:enumeration value="20-15 Brandmeldeanlagen"/>
          <xsd:enumeration value="21-15 Rauch- und Wärmeabzugsanlagen"/>
          <xsd:enumeration value="22-15 Blitzschutzsysteme"/>
          <xsd:enumeration value="23-15 Beförderungsanlagen"/>
          <xsd:enumeration value="24-15 Wärmetechnische Anlagen"/>
          <xsd:enumeration value="25-15 Lufttechnische Anlagen"/>
          <xsd:enumeration value="26-15 Gefährliche Stoffe"/>
          <xsd:enumeration value="27-15 Nachweisverfahren im Brandschutz"/>
          <xsd:enumeration value="28-15 Anerkennungsverfahren"/>
          <xsd:enumeration value="---------------------------------------------------"/>
          <xsd:enumeration value="100-15 Brandmauern"/>
          <xsd:enumeration value="101-15 Bauten mit Atrien und Innenhöfen"/>
          <xsd:enumeration value="102-15 Bauten mit Doppelfassaden"/>
          <xsd:enumeration value="103-15 Cheminées"/>
          <xsd:enumeration value="104-15 Spänefeuerungen"/>
          <xsd:enumeration value="105-15 Schnitzelfeuerungen"/>
          <xsd:enumeration value="106-15 Pelletsfeuerungen"/>
          <xsd:enumeration value="107-15 Temporäre Aufstellung von Flüssiggasanlagen"/>
          <xsd:enumeration value="108-15 Gewährleistung der Betriebsbereitschaft von Brandfallsteuerungen (BFS)"/>
          <xsd:enumeration value="109-15 Zivil genutzte Schutzbauten"/>
        </xsd:restriction>
      </xsd:simpleType>
    </xsd:element>
    <xsd:element name="Vorschrift_fr" ma:index="32" nillable="true" ma:displayName="Vorschrift_fr" ma:format="Dropdown" ma:hidden="true" ma:internalName="Vorschrift_fr" ma:readOnly="false">
      <xsd:simpleType>
        <xsd:restriction base="dms:Choice">
          <xsd:enumeration value="1-15 Norm de protection incendie"/>
          <xsd:enumeration value="------------------------------------------------"/>
          <xsd:enumeration value="10-15 Termes et définitions"/>
          <xsd:enumeration value="11-15 Assurance qualité en protection incendie"/>
          <xsd:enumeration value="12-15 Prévention des incendies et protection incendie organisationnelle"/>
          <xsd:enumeration value="13-15 Matériaux et éléments de construction"/>
          <xsd:enumeration value="14-15 Utilisation des matériaux de construction"/>
          <xsd:enumeration value="15-15 Distances de sécurité incendie, systèmes porteurs et compartiments coupe-feu"/>
          <xsd:enumeration value="16-15 Voies d’évacuation et de sauvetage"/>
          <xsd:enumeration value="17-15 Signalisation des voies d’évacuation Éclairage de sécurité Alimentation de sécurité"/>
          <xsd:enumeration value="18-15 Dispositifs d’extinction"/>
          <xsd:enumeration value="19-15 Installations sprinklers"/>
          <xsd:enumeration value="20-15 Installations de détection d’incendie"/>
          <xsd:enumeration value="21-15 Installations d'extraction de fumée et de chaleur"/>
          <xsd:enumeration value="22-15 Systèmes de protection contre la foudre"/>
          <xsd:enumeration value="23-15 Installations de transport"/>
          <xsd:enumeration value="24-15 Installations thermiques"/>
          <xsd:enumeration value="25-15 Installations aérauliques"/>
          <xsd:enumeration value="26-15 Matières dangereuses"/>
          <xsd:enumeration value="27-15 Méthodes de preuves en protection incendie"/>
          <xsd:enumeration value="28-15 Procédure de reconnaissance AEAI"/>
          <xsd:enumeration value="--------------------------------------------------"/>
          <xsd:enumeration value="100-15 Murs coupe-feu"/>
          <xsd:enumeration value="101-15 Bâtiments avec cour intérieure couverte ou cour intérieure"/>
          <xsd:enumeration value="102-15 Bâtiments à façades double-peau"/>
          <xsd:enumeration value="103-15 Cheminées de salon"/>
          <xsd:enumeration value="104-15 Chauffages à copeaux"/>
          <xsd:enumeration value="105-15 Chauffages à plaquettes de bois"/>
          <xsd:enumeration value="106-15 Chauffages à pellets"/>
          <xsd:enumeration value="107-15 Implantation temporaire d'installations de gaz liquéfié"/>
          <xsd:enumeration value="108-15 Garantie de l'état de fonctionnement des asservissements incendie (AI)"/>
          <xsd:enumeration value="109-15 Ouvrages de protection utilisés à des fins civiles"/>
        </xsd:restriction>
      </xsd:simpleType>
    </xsd:element>
    <xsd:element name="Vorschrift_it" ma:index="33" nillable="true" ma:displayName="Vorschrift_it" ma:format="Dropdown" ma:hidden="true" ma:internalName="Vorschrift_it" ma:readOnly="false">
      <xsd:simpleType>
        <xsd:restriction base="dms:Choice">
          <xsd:enumeration value="1-15 Norma di protezione antincendio"/>
          <xsd:enumeration value="---------------------------------------------------"/>
          <xsd:enumeration value="10-15 Nozioni e definizioni"/>
          <xsd:enumeration value="11-15 Garanzia della qualità nella protezione antincendio"/>
          <xsd:enumeration value="12-15 Prevenzione incendi e protezione antincendio organizzativa"/>
          <xsd:enumeration value="13-15 Materiali da costruzione e parti della costruzione"/>
          <xsd:enumeration value="14-14 Utilizzo di materiali da costruzione"/>
          <xsd:enumeration value="15-15 Distanze di sicurezza antincendio Strutture portanti Compartimenti tagliafuoco"/>
          <xsd:enumeration value="16-15 Vie di fuga e di soccorso"/>
          <xsd:enumeration value="17-15 Segnalazione delle vie di fuga Illuminazione di sicurezza Alimentazione elettrica d’emergenza"/>
          <xsd:enumeration value="18-15 Dispositivi di spegnimento"/>
          <xsd:enumeration value="19-15 Impianti sprinkler"/>
          <xsd:enumeration value="20-15 Impianti di rivelazione d’incendio"/>
          <xsd:enumeration value="21-15 Impianti d’evacuazione di fumo e calore"/>
          <xsd:enumeration value="22-15 Sistemi parafulmine"/>
          <xsd:enumeration value="23-15 Impianti di trasporto"/>
          <xsd:enumeration value="24-15 Impianti termotecnici"/>
          <xsd:enumeration value="25-15 Impianti tecnici d’aerazione"/>
          <xsd:enumeration value="26-15 Sostanze pericolose"/>
          <xsd:enumeration value="27-15 Procedura di comprova nella protezione antincendio"/>
          <xsd:enumeration value="28-15 Procedura di riconoscimento"/>
          <xsd:enumeration value="----------------------------------------------------"/>
          <xsd:enumeration value="100-15 Muri tagliafuoco"/>
          <xsd:enumeration value="101-15 Edifici con corti e cortili interni"/>
          <xsd:enumeration value="102-15 Edifici con facciate doppie"/>
          <xsd:enumeration value="103-15 Caminetti"/>
          <xsd:enumeration value="104-15 Impianti di combustione a trucioli"/>
          <xsd:enumeration value="105-15 Impianti di combustione a cippato"/>
          <xsd:enumeration value="106-15 Impianti di combustione a pellets"/>
          <xsd:enumeration value="107-15 Installazione temporanea d’impianti a gas liquefatto"/>
          <xsd:enumeration value="108-15 Garanzia dello stato di funzionamento degli asservimenti antincendio (AAI)"/>
          <xsd:enumeration value="109-15 Costruzioni per la protezione utilizzate per scopi civili"/>
        </xsd:restriction>
      </xsd:simpleType>
    </xsd:element>
  </xsd:schema>
  <xsd:schema xmlns:xsd="http://www.w3.org/2001/XMLSchema" xmlns:xs="http://www.w3.org/2001/XMLSchema" xmlns:dms="http://schemas.microsoft.com/office/2006/documentManagement/types" xmlns:pc="http://schemas.microsoft.com/office/infopath/2007/PartnerControls" targetNamespace="ed2a1a2e-bceb-4049-8380-69d23e484f31" elementFormDefault="qualified">
    <xsd:import namespace="http://schemas.microsoft.com/office/2006/documentManagement/types"/>
    <xsd:import namespace="http://schemas.microsoft.com/office/infopath/2007/PartnerControls"/>
    <xsd:element name="VkgPubDokSprache" ma:index="11" nillable="true" ma:displayName="Sprache" ma:default="de" ma:format="Dropdown" ma:internalName="VkgPubDokSprache">
      <xsd:simpleType>
        <xsd:restriction base="dms:Choice">
          <xsd:enumeration value="de"/>
          <xsd:enumeration value="fr"/>
          <xsd:enumeration value="it"/>
          <xsd:enumeration value="en"/>
        </xsd:restriction>
      </xsd:simpleType>
    </xsd:element>
    <xsd:element name="VkgPubDokArt" ma:index="12" nillable="true" ma:displayName="Art" ma:default="Arbeitsdokument" ma:format="Dropdown" ma:internalName="VkgPubDokArt">
      <xsd:simpleType>
        <xsd:restriction base="dms:Choice">
          <xsd:enumeration value="Arbeitsdokument"/>
          <xsd:enumeration value="Elektronisch / Druck (Word als PDF)"/>
          <xsd:enumeration value="Elektronisch (Originaldokument)"/>
        </xsd:restriction>
      </xsd:simpleType>
    </xsd:element>
    <xsd:element name="VkgPubDokStatus" ma:index="13" nillable="true" ma:displayName="Status (Dokument)" ma:default="in Arbeit" ma:format="Dropdown" ma:internalName="VkgPubDokStatus">
      <xsd:simpleType>
        <xsd:restriction base="dms:Choice">
          <xsd:enumeration value="in Arbeit"/>
          <xsd:enumeration value="bereit zur Übersetzung"/>
          <xsd:enumeration value="übersetzt"/>
          <xsd:enumeration value="freigegeben"/>
          <xsd:enumeration value="publiziert"/>
          <xsd:enumeration value="archiviert"/>
        </xsd:restriction>
      </xsd:simpleType>
    </xsd:element>
    <xsd:element name="VkgPubDokKommentar" ma:index="14" nillable="true" ma:displayName="Kommentar" ma:internalName="VkgPubDokKommentar">
      <xsd:simpleType>
        <xsd:restriction base="dms:Note">
          <xsd:maxLength value="255"/>
        </xsd:restriction>
      </xsd:simpleType>
    </xsd:element>
    <xsd:element name="VkgPubDokPubliziertesDokument" ma:index="15" nillable="true" ma:displayName="Publiziertes Dokument" ma:format="Hyperlink" ma:internalName="VkgPubDokPubliziertes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ublizierteDrucksache" ma:index="16" nillable="true" ma:displayName="Publizierte Drucksache" ma:format="Hyperlink" ma:internalName="VkgPubDokPublizierte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okument" ma:index="17" nillable="true" ma:displayName="Vorschau Dokument" ma:format="Hyperlink" ma:internalName="VkgPubDokPreview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rucksache" ma:index="18" nillable="true" ma:displayName="Vorschau Drucksache" ma:format="Hyperlink" ma:internalName="VkgPubDokPreview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Internetlink" ma:index="19" nillable="true" ma:displayName="Internetlink" ma:format="Hyperlink" ma:internalName="VkgPubDokInternetlink">
      <xsd:complexType>
        <xsd:complexContent>
          <xsd:extension base="dms:URL">
            <xsd:sequence>
              <xsd:element name="Url" type="dms:ValidUrl" minOccurs="0" nillable="true"/>
              <xsd:element name="Description" type="xsd:string" nillable="true"/>
            </xsd:sequence>
          </xsd:extension>
        </xsd:complexContent>
      </xsd:complexType>
    </xsd:element>
    <xsd:element name="VkgPubPositionLabels" ma:index="20" nillable="true" ma:displayName="Position (Publikation, Labels)" ma:internalName="VkgPubPositionLabels">
      <xsd:simpleType>
        <xsd:restriction base="dms:Text">
          <xsd:maxLength value="255"/>
        </xsd:restriction>
      </xsd:simpleType>
    </xsd:element>
    <xsd:element name="VkgPubVersion" ma:index="21" nillable="true" ma:displayName="Version" ma:internalName="VkgPubVersion">
      <xsd:simpleType>
        <xsd:restriction base="dms:Text">
          <xsd:maxLength value="255"/>
        </xsd:restriction>
      </xsd:simpleType>
    </xsd:element>
    <xsd:element name="VkgPubPositionText" ma:index="27" nillable="true" ma:displayName="Position (Text)" ma:internalName="VkgPubPositi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c8772-c74a-4d9c-b808-dbdf9a4c2e54" elementFormDefault="qualified">
    <xsd:import namespace="http://schemas.microsoft.com/office/2006/documentManagement/types"/>
    <xsd:import namespace="http://schemas.microsoft.com/office/infopath/2007/PartnerControls"/>
    <xsd:element name="VkgPubSamPublikationszielText" ma:index="24" nillable="true" ma:displayName="Publikationsziel (Sammlung, Text)" ma:internalName="VkgPubSamPublikationsziel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VkgPubDokSprache xmlns="ed2a1a2e-bceb-4049-8380-69d23e484f31">de</VkgPubDokSprache>
    <VkgPubDokPreviewDokument xmlns="ed2a1a2e-bceb-4049-8380-69d23e484f31">
      <Url>https://georg.vkg.ch/bs/publikation/veroeffentlichungtemp/BSPUB-1394520214-2928.dotx</Url>
      <Description>BSPUB-1394520214-2928</Description>
    </VkgPubDokPreviewDokument>
    <VkgPubPositionLabels xmlns="ed2a1a2e-bceb-4049-8380-69d23e484f31" xsi:nil="true"/>
    <Vorschrift_it xmlns="b996d4fe-c0e9-4660-9717-9e38fa6bbb36" xsi:nil="true"/>
    <Vorschrift_fr xmlns="b996d4fe-c0e9-4660-9717-9e38fa6bbb36" xsi:nil="true"/>
    <VkgPubDokPreviewDrucksache xmlns="ed2a1a2e-bceb-4049-8380-69d23e484f31">
      <Url xsi:nil="true"/>
      <Description xsi:nil="true"/>
    </VkgPubDokPreviewDrucksache>
    <VkgPubVersion xmlns="ed2a1a2e-bceb-4049-8380-69d23e484f31">1.0</VkgPubVersion>
    <VkgPubDokStatus xmlns="ed2a1a2e-bceb-4049-8380-69d23e484f31">publiziert</VkgPubDokStatus>
    <VkgPubDokPubliziertesDokument xmlns="ed2a1a2e-bceb-4049-8380-69d23e484f31">
      <Url>https://georg.vkg.ch/bs/publikation/veroeffentlichung/BSPUB-1394520214-2928.dotx</Url>
      <Description>BSPUB-1394520214-2928</Description>
    </VkgPubDokPubliziertesDokument>
    <VkgPubDokInternetlink xmlns="ed2a1a2e-bceb-4049-8380-69d23e484f31">
      <Url>https://services.vkg.ch/rest/public/georg/bs/publikation/documents/BSPUB-1394520214-2928.dotx/content</Url>
      <Description>Link</Description>
    </VkgPubDokInternetlink>
    <VkgPubDokKommentar xmlns="ed2a1a2e-bceb-4049-8380-69d23e484f31">2025</VkgPubDokKommentar>
    <VkgPubDokPublizierteDrucksache xmlns="ed2a1a2e-bceb-4049-8380-69d23e484f31">
      <Url xsi:nil="true"/>
      <Description xsi:nil="true"/>
    </VkgPubDokPublizierteDrucksache>
    <Vorschrift_x0020__de xmlns="b996d4fe-c0e9-4660-9717-9e38fa6bbb36" xsi:nil="true"/>
    <VkgPubDokArt xmlns="ed2a1a2e-bceb-4049-8380-69d23e484f31">Elektronisch (Originaldokument)</VkgPubDokArt>
    <_dlc_DocId xmlns="b996d4fe-c0e9-4660-9717-9e38fa6bbb36">BSPUB-806465560-1655</_dlc_DocId>
    <_dlc_DocIdUrl xmlns="b996d4fe-c0e9-4660-9717-9e38fa6bbb36">
      <Url>https://georg.vkg.ch/bs/publikation/_layouts/15/DocIdRedir.aspx?ID=BSPUB-806465560-1655</Url>
      <Description>BSPUB-806465560-1655</Description>
    </_dlc_DocIdUrl>
    <VkgOriginaldokument xmlns="b996d4fe-c0e9-4660-9717-9e38fa6bbb36">2928</VkgOriginaldokument>
    <VkgSammlung xmlns="b996d4fe-c0e9-4660-9717-9e38fa6bbb36">29</VkgSammlung>
    <VkgPublikation xmlns="b996d4fe-c0e9-4660-9717-9e38fa6bbb36">547</VkgPublikation>
    <VkgPubSamPublikationszielText xmlns="5d7c8772-c74a-4d9c-b808-dbdf9a4c2e54">;#bsronline;#</VkgPubSamPublikationszielText>
    <VkgPubPositionText xmlns="ed2a1a2e-bceb-4049-8380-69d23e484f31" xsi:nil="true"/>
  </documentManagement>
</p:properties>
</file>

<file path=customXml/itemProps1.xml><?xml version="1.0" encoding="utf-8"?>
<ds:datastoreItem xmlns:ds="http://schemas.openxmlformats.org/officeDocument/2006/customXml" ds:itemID="{C5BB5F60-570C-4E73-9915-4708733B9398}">
  <ds:schemaRefs>
    <ds:schemaRef ds:uri="http://schemas.microsoft.com/sharepoint/v3/contenttype/forms"/>
  </ds:schemaRefs>
</ds:datastoreItem>
</file>

<file path=customXml/itemProps2.xml><?xml version="1.0" encoding="utf-8"?>
<ds:datastoreItem xmlns:ds="http://schemas.openxmlformats.org/officeDocument/2006/customXml" ds:itemID="{77E02052-F542-448D-863F-561BF512E71A}">
  <ds:schemaRefs>
    <ds:schemaRef ds:uri="http://schemas.microsoft.com/sharepoint/events"/>
  </ds:schemaRefs>
</ds:datastoreItem>
</file>

<file path=customXml/itemProps3.xml><?xml version="1.0" encoding="utf-8"?>
<ds:datastoreItem xmlns:ds="http://schemas.openxmlformats.org/officeDocument/2006/customXml" ds:itemID="{0330BA6F-C03A-410D-8288-F254A98F84A4}"/>
</file>

<file path=customXml/itemProps4.xml><?xml version="1.0" encoding="utf-8"?>
<ds:datastoreItem xmlns:ds="http://schemas.openxmlformats.org/officeDocument/2006/customXml" ds:itemID="{14D163F8-36BD-4A84-AE51-86473532AD38}">
  <ds:schemaRefs>
    <ds:schemaRef ds:uri="http://schemas.openxmlformats.org/officeDocument/2006/bibliography"/>
  </ds:schemaRefs>
</ds:datastoreItem>
</file>

<file path=customXml/itemProps5.xml><?xml version="1.0" encoding="utf-8"?>
<ds:datastoreItem xmlns:ds="http://schemas.openxmlformats.org/officeDocument/2006/customXml" ds:itemID="{8E9F02B4-4183-44D4-9CD1-57B11B06DE06}">
  <ds:schemaRefs>
    <ds:schemaRef ds:uri="http://schemas.microsoft.com/office/2006/metadata/properties"/>
    <ds:schemaRef ds:uri="http://schemas.microsoft.com/office/infopath/2007/PartnerControls"/>
    <ds:schemaRef ds:uri="ed2a1a2e-bceb-4049-8380-69d23e484f31"/>
    <ds:schemaRef ds:uri="b996d4fe-c0e9-4660-9717-9e38fa6bbb3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02_Antrag VKF Technische Auskunft Bauteile_de.dotx</Template>
  <TotalTime>0</TotalTime>
  <Pages>8</Pages>
  <Words>1556</Words>
  <Characters>9803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Antrag VKF Technische Auskunft Bauteile</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VKF Technische Auskunft Bauteile</dc:title>
  <dc:subject/>
  <dc:creator>Eising Daniel</dc:creator>
  <cp:keywords/>
  <dc:description/>
  <cp:lastModifiedBy>Eising Daniel</cp:lastModifiedBy>
  <cp:revision>2</cp:revision>
  <cp:lastPrinted>2020-01-07T08:15:00Z</cp:lastPrinted>
  <dcterms:created xsi:type="dcterms:W3CDTF">2025-02-11T15:03:00Z</dcterms:created>
  <dcterms:modified xsi:type="dcterms:W3CDTF">2025-02-11T15:03:00Z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0x010100F8F561CFEF808B4CA6358CCE9F2CF0BD0100859654F419EF834C8C90C94BF19E128F</vt:lpwstr>
  </property>
  <property fmtid="{D5CDD505-2E9C-101B-9397-08002B2CF9AE}" pid="3" name="VkgPubPosition">
    <vt:lpwstr/>
  </property>
  <property fmtid="{D5CDD505-2E9C-101B-9397-08002B2CF9AE}" pid="4" name="_dlc_DocIdItemGuid">
    <vt:lpwstr>9a718d27-3c0e-42f7-b988-d998dfe4932d</vt:lpwstr>
  </property>
  <property fmtid="{D5CDD505-2E9C-101B-9397-08002B2CF9AE}" pid="5" name="_docset_NoMedatataSyncRequired">
    <vt:lpwstr>False</vt:lpwstr>
  </property>
</Properties>
</file>